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F9E1" w14:textId="77777777" w:rsidR="001220C1" w:rsidRPr="007A00B4" w:rsidRDefault="003B614D">
      <w:pPr>
        <w:rPr>
          <w:rFonts w:ascii="Arial" w:hAnsi="Arial" w:cs="Arial"/>
          <w:b/>
        </w:rPr>
      </w:pPr>
      <w:r>
        <w:rPr>
          <w:rFonts w:ascii="Arial" w:hAnsi="Arial" w:cs="Arial"/>
          <w:b/>
          <w:noProof/>
        </w:rPr>
        <w:drawing>
          <wp:inline distT="0" distB="0" distL="0" distR="0" wp14:anchorId="3A882DCF" wp14:editId="155229BB">
            <wp:extent cx="4337611" cy="993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7780" cy="1000826"/>
                    </a:xfrm>
                    <a:prstGeom prst="rect">
                      <a:avLst/>
                    </a:prstGeom>
                    <a:noFill/>
                    <a:ln>
                      <a:noFill/>
                    </a:ln>
                  </pic:spPr>
                </pic:pic>
              </a:graphicData>
            </a:graphic>
          </wp:inline>
        </w:drawing>
      </w:r>
    </w:p>
    <w:p w14:paraId="4A692C0B" w14:textId="77777777" w:rsidR="001220C1" w:rsidRPr="007A00B4" w:rsidRDefault="001220C1">
      <w:pPr>
        <w:rPr>
          <w:rFonts w:ascii="Arial" w:hAnsi="Arial" w:cs="Arial"/>
          <w:b/>
        </w:rPr>
      </w:pPr>
    </w:p>
    <w:p w14:paraId="3FCB6CDA" w14:textId="77777777" w:rsidR="001220C1" w:rsidRPr="007A00B4" w:rsidRDefault="001220C1">
      <w:pPr>
        <w:rPr>
          <w:rFonts w:ascii="Arial" w:hAnsi="Arial" w:cs="Arial"/>
          <w:b/>
        </w:rPr>
      </w:pPr>
    </w:p>
    <w:p w14:paraId="7A1BAC47" w14:textId="77777777" w:rsidR="001220C1" w:rsidRPr="007A00B4" w:rsidRDefault="001220C1">
      <w:pPr>
        <w:rPr>
          <w:rFonts w:ascii="Arial" w:hAnsi="Arial" w:cs="Arial"/>
          <w:b/>
        </w:rPr>
      </w:pPr>
    </w:p>
    <w:p w14:paraId="12AD0BC5" w14:textId="77777777" w:rsidR="001220C1" w:rsidRPr="007A00B4" w:rsidRDefault="001220C1">
      <w:pPr>
        <w:rPr>
          <w:rFonts w:ascii="Arial" w:hAnsi="Arial" w:cs="Arial"/>
          <w:b/>
        </w:rPr>
      </w:pPr>
      <w:r w:rsidRPr="007A00B4">
        <w:rPr>
          <w:rFonts w:ascii="Arial" w:hAnsi="Arial" w:cs="Arial"/>
          <w:b/>
        </w:rPr>
        <w:t xml:space="preserve">Application Form for Employment </w:t>
      </w:r>
    </w:p>
    <w:p w14:paraId="13A92E4E" w14:textId="77777777" w:rsidR="001220C1" w:rsidRPr="007A00B4" w:rsidRDefault="001220C1">
      <w:pPr>
        <w:rPr>
          <w:rFonts w:ascii="Arial" w:hAnsi="Arial" w:cs="Arial"/>
          <w:b/>
        </w:rPr>
      </w:pPr>
    </w:p>
    <w:p w14:paraId="5C62207B" w14:textId="77777777" w:rsidR="001220C1" w:rsidRPr="007A00B4" w:rsidRDefault="001220C1">
      <w:pPr>
        <w:rPr>
          <w:rFonts w:ascii="Arial" w:hAnsi="Arial" w:cs="Arial"/>
          <w:b/>
        </w:rPr>
      </w:pPr>
      <w:r w:rsidRPr="007A00B4">
        <w:rPr>
          <w:rFonts w:ascii="Arial" w:hAnsi="Arial" w:cs="Arial"/>
          <w:b/>
        </w:rPr>
        <w:t>Private and Confidential</w:t>
      </w:r>
    </w:p>
    <w:p w14:paraId="3B84E6BA" w14:textId="77777777" w:rsidR="001220C1" w:rsidRPr="007A00B4" w:rsidRDefault="001220C1" w:rsidP="00F44188">
      <w:pPr>
        <w:jc w:val="center"/>
        <w:rPr>
          <w:rFonts w:ascii="Arial" w:hAnsi="Arial" w:cs="Arial"/>
          <w:b/>
          <w:sz w:val="36"/>
          <w:szCs w:val="36"/>
        </w:rPr>
      </w:pPr>
    </w:p>
    <w:p w14:paraId="74943174" w14:textId="77777777" w:rsidR="001220C1" w:rsidRPr="007A00B4" w:rsidRDefault="001220C1" w:rsidP="00F44188">
      <w:pPr>
        <w:rPr>
          <w:rFonts w:ascii="Arial" w:hAnsi="Arial" w:cs="Arial"/>
          <w:b/>
          <w:szCs w:val="24"/>
        </w:rPr>
      </w:pPr>
      <w:r w:rsidRPr="007A00B4">
        <w:rPr>
          <w:rFonts w:ascii="Arial" w:hAnsi="Arial" w:cs="Arial"/>
          <w:b/>
          <w:szCs w:val="24"/>
        </w:rPr>
        <w:t>PART A: PERSONAL INFORMATION</w:t>
      </w:r>
    </w:p>
    <w:p w14:paraId="743A1EB5" w14:textId="77777777" w:rsidR="007A00B4" w:rsidRPr="007A00B4" w:rsidRDefault="007A00B4" w:rsidP="00F44188">
      <w:pPr>
        <w:rPr>
          <w:rFonts w:ascii="Arial" w:hAnsi="Arial" w:cs="Arial"/>
          <w:b/>
          <w:szCs w:val="24"/>
        </w:rPr>
      </w:pPr>
    </w:p>
    <w:p w14:paraId="74B8F16C" w14:textId="77777777" w:rsidR="001220C1" w:rsidRPr="007A00B4" w:rsidRDefault="0047245B" w:rsidP="00F44188">
      <w:pPr>
        <w:rPr>
          <w:rFonts w:ascii="Arial" w:hAnsi="Arial" w:cs="Arial"/>
          <w:b/>
          <w:szCs w:val="24"/>
        </w:rPr>
      </w:pPr>
      <w:r>
        <w:rPr>
          <w:rFonts w:ascii="Arial" w:hAnsi="Arial" w:cs="Arial"/>
          <w:b/>
          <w:noProof/>
          <w:szCs w:val="24"/>
        </w:rPr>
        <mc:AlternateContent>
          <mc:Choice Requires="wps">
            <w:drawing>
              <wp:inline distT="0" distB="0" distL="0" distR="0" wp14:anchorId="0C17A202" wp14:editId="01AEED9D">
                <wp:extent cx="6480175" cy="487680"/>
                <wp:effectExtent l="0" t="0" r="0" b="0"/>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487680"/>
                        </a:xfrm>
                        <a:prstGeom prst="rect">
                          <a:avLst/>
                        </a:prstGeom>
                        <a:solidFill>
                          <a:srgbClr val="FFFFFF"/>
                        </a:solidFill>
                        <a:ln w="9525">
                          <a:solidFill>
                            <a:srgbClr val="000000"/>
                          </a:solidFill>
                          <a:miter lim="800000"/>
                          <a:headEnd/>
                          <a:tailEnd/>
                        </a:ln>
                      </wps:spPr>
                      <wps:txbx>
                        <w:txbxContent>
                          <w:p w14:paraId="66D8361E" w14:textId="5EE236B9" w:rsidR="001220C1" w:rsidRPr="00943EA4" w:rsidRDefault="001220C1">
                            <w:pPr>
                              <w:rPr>
                                <w:rFonts w:ascii="Arial" w:hAnsi="Arial" w:cs="Arial"/>
                                <w:b/>
                                <w:sz w:val="22"/>
                                <w:szCs w:val="22"/>
                              </w:rPr>
                            </w:pPr>
                            <w:r w:rsidRPr="00943EA4">
                              <w:rPr>
                                <w:rFonts w:ascii="Arial" w:hAnsi="Arial" w:cs="Arial"/>
                                <w:b/>
                                <w:sz w:val="22"/>
                                <w:szCs w:val="22"/>
                              </w:rPr>
                              <w:t xml:space="preserve">Position applied for: </w:t>
                            </w:r>
                            <w:r w:rsidR="003B669D">
                              <w:rPr>
                                <w:rFonts w:ascii="Arial" w:hAnsi="Arial" w:cs="Arial"/>
                                <w:b/>
                                <w:sz w:val="22"/>
                                <w:szCs w:val="22"/>
                              </w:rPr>
                              <w:t>Vicar’s PA and Administrator</w:t>
                            </w:r>
                            <w:r w:rsidR="0058473D">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inline>
            </w:drawing>
          </mc:Choice>
          <mc:Fallback>
            <w:pict>
              <v:shapetype w14:anchorId="0C17A202" id="_x0000_t202" coordsize="21600,21600" o:spt="202" path="m,l,21600r21600,l21600,xe">
                <v:stroke joinstyle="miter"/>
                <v:path gradientshapeok="t" o:connecttype="rect"/>
              </v:shapetype>
              <v:shape id="Text Box 10" o:spid="_x0000_s1026" type="#_x0000_t202" style="width:510.2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">
                <v:path arrowok="t"/>
                <v:textbox>
                  <w:txbxContent>
                    <w:p w14:paraId="66D8361E" w14:textId="5EE236B9" w:rsidR="001220C1" w:rsidRPr="00943EA4" w:rsidRDefault="001220C1">
                      <w:pPr>
                        <w:rPr>
                          <w:rFonts w:ascii="Arial" w:hAnsi="Arial" w:cs="Arial"/>
                          <w:b/>
                          <w:sz w:val="22"/>
                          <w:szCs w:val="22"/>
                        </w:rPr>
                      </w:pPr>
                      <w:r w:rsidRPr="00943EA4">
                        <w:rPr>
                          <w:rFonts w:ascii="Arial" w:hAnsi="Arial" w:cs="Arial"/>
                          <w:b/>
                          <w:sz w:val="22"/>
                          <w:szCs w:val="22"/>
                        </w:rPr>
                        <w:t xml:space="preserve">Position applied for: </w:t>
                      </w:r>
                      <w:r w:rsidR="003B669D">
                        <w:rPr>
                          <w:rFonts w:ascii="Arial" w:hAnsi="Arial" w:cs="Arial"/>
                          <w:b/>
                          <w:sz w:val="22"/>
                          <w:szCs w:val="22"/>
                        </w:rPr>
                        <w:t>Vicar’s PA and Administrator</w:t>
                      </w:r>
                      <w:r w:rsidR="0058473D">
                        <w:rPr>
                          <w:rFonts w:ascii="Arial" w:hAnsi="Arial" w:cs="Arial"/>
                          <w:b/>
                          <w:sz w:val="22"/>
                          <w:szCs w:val="22"/>
                        </w:rPr>
                        <w:t xml:space="preserve"> </w:t>
                      </w:r>
                    </w:p>
                  </w:txbxContent>
                </v:textbox>
                <w10:anchorlock/>
              </v:shape>
            </w:pict>
          </mc:Fallback>
        </mc:AlternateContent>
      </w:r>
    </w:p>
    <w:p w14:paraId="7612BD2F" w14:textId="77777777" w:rsidR="00876F09" w:rsidRPr="007A00B4" w:rsidRDefault="00876F09" w:rsidP="00F44188">
      <w:pPr>
        <w:rPr>
          <w:rFonts w:ascii="Arial" w:hAnsi="Arial" w:cs="Arial"/>
          <w:b/>
          <w:sz w:val="10"/>
          <w:szCs w:val="10"/>
        </w:rPr>
      </w:pPr>
    </w:p>
    <w:p w14:paraId="47F0A524" w14:textId="77777777" w:rsidR="001220C1" w:rsidRPr="007A00B4" w:rsidRDefault="0047245B" w:rsidP="00AE5EB0">
      <w:pPr>
        <w:rPr>
          <w:rFonts w:ascii="Arial" w:hAnsi="Arial" w:cs="Arial"/>
          <w:b/>
          <w:szCs w:val="24"/>
        </w:rPr>
      </w:pPr>
      <w:r>
        <w:rPr>
          <w:rFonts w:ascii="Arial" w:hAnsi="Arial" w:cs="Arial"/>
          <w:b/>
          <w:noProof/>
          <w:szCs w:val="24"/>
        </w:rPr>
        <mc:AlternateContent>
          <mc:Choice Requires="wps">
            <w:drawing>
              <wp:inline distT="0" distB="0" distL="0" distR="0" wp14:anchorId="2EDE4D12" wp14:editId="213F6563">
                <wp:extent cx="6480175" cy="728980"/>
                <wp:effectExtent l="0" t="0" r="0"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728980"/>
                        </a:xfrm>
                        <a:prstGeom prst="rect">
                          <a:avLst/>
                        </a:prstGeom>
                        <a:solidFill>
                          <a:srgbClr val="FFFFFF"/>
                        </a:solidFill>
                        <a:ln w="9525">
                          <a:solidFill>
                            <a:srgbClr val="000000"/>
                          </a:solidFill>
                          <a:miter lim="800000"/>
                          <a:headEnd/>
                          <a:tailEnd/>
                        </a:ln>
                      </wps:spPr>
                      <wps:txbx>
                        <w:txbxContent>
                          <w:p w14:paraId="31DAEC25" w14:textId="77777777" w:rsidR="001220C1" w:rsidRPr="00943EA4" w:rsidRDefault="001220C1" w:rsidP="00F44188">
                            <w:pPr>
                              <w:rPr>
                                <w:rFonts w:ascii="Arial" w:hAnsi="Arial" w:cs="Arial"/>
                                <w:b/>
                                <w:sz w:val="22"/>
                                <w:szCs w:val="22"/>
                              </w:rPr>
                            </w:pPr>
                            <w:r w:rsidRPr="00943EA4">
                              <w:rPr>
                                <w:rFonts w:ascii="Arial" w:hAnsi="Arial" w:cs="Arial"/>
                                <w:b/>
                                <w:sz w:val="22"/>
                                <w:szCs w:val="22"/>
                              </w:rPr>
                              <w:t>Other names in full (block capitals):                                               Preferred name:</w:t>
                            </w:r>
                          </w:p>
                          <w:p w14:paraId="36A22075" w14:textId="77777777" w:rsidR="001220C1" w:rsidRDefault="001220C1" w:rsidP="00F44188"/>
                          <w:p w14:paraId="04C3FA41" w14:textId="77777777" w:rsidR="001220C1" w:rsidRDefault="001220C1" w:rsidP="00F44188"/>
                        </w:txbxContent>
                      </wps:txbx>
                      <wps:bodyPr rot="0" vert="horz" wrap="square" lIns="91440" tIns="45720" rIns="91440" bIns="45720" anchor="t" anchorCtr="0" upright="1">
                        <a:noAutofit/>
                      </wps:bodyPr>
                    </wps:wsp>
                  </a:graphicData>
                </a:graphic>
              </wp:inline>
            </w:drawing>
          </mc:Choice>
          <mc:Fallback>
            <w:pict>
              <v:shape w14:anchorId="2EDE4D12" id="Text Box 12" o:spid="_x0000_s1027" type="#_x0000_t202" style="width:510.2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">
                <v:path arrowok="t"/>
                <v:textbox>
                  <w:txbxContent>
                    <w:p w14:paraId="31DAEC25" w14:textId="77777777" w:rsidR="001220C1" w:rsidRPr="00943EA4" w:rsidRDefault="001220C1" w:rsidP="00F44188">
                      <w:pPr>
                        <w:rPr>
                          <w:rFonts w:ascii="Arial" w:hAnsi="Arial" w:cs="Arial"/>
                          <w:b/>
                          <w:sz w:val="22"/>
                          <w:szCs w:val="22"/>
                        </w:rPr>
                      </w:pPr>
                      <w:r w:rsidRPr="00943EA4">
                        <w:rPr>
                          <w:rFonts w:ascii="Arial" w:hAnsi="Arial" w:cs="Arial"/>
                          <w:b/>
                          <w:sz w:val="22"/>
                          <w:szCs w:val="22"/>
                        </w:rPr>
                        <w:t>Other names in full (block capitals):                                               Preferred name:</w:t>
                      </w:r>
                    </w:p>
                    <w:p w14:paraId="36A22075" w14:textId="77777777" w:rsidR="001220C1" w:rsidRDefault="001220C1" w:rsidP="00F44188"/>
                    <w:p w14:paraId="04C3FA41" w14:textId="77777777" w:rsidR="001220C1" w:rsidRDefault="001220C1" w:rsidP="00F44188"/>
                  </w:txbxContent>
                </v:textbox>
                <w10:anchorlock/>
              </v:shape>
            </w:pict>
          </mc:Fallback>
        </mc:AlternateContent>
      </w:r>
    </w:p>
    <w:p w14:paraId="75FC33A9" w14:textId="77777777" w:rsidR="001220C1" w:rsidRPr="007A00B4" w:rsidRDefault="001220C1" w:rsidP="00AE5EB0">
      <w:pPr>
        <w:rPr>
          <w:rFonts w:ascii="Arial" w:hAnsi="Arial" w:cs="Arial"/>
          <w:b/>
          <w:sz w:val="10"/>
          <w:szCs w:val="10"/>
        </w:rPr>
      </w:pPr>
    </w:p>
    <w:p w14:paraId="6756D593" w14:textId="77777777" w:rsidR="00876F09" w:rsidRPr="007A00B4" w:rsidRDefault="0047245B" w:rsidP="00943EA4">
      <w:pPr>
        <w:tabs>
          <w:tab w:val="left" w:pos="2415"/>
        </w:tabs>
        <w:rPr>
          <w:rFonts w:ascii="Arial" w:hAnsi="Arial" w:cs="Arial"/>
          <w:szCs w:val="24"/>
        </w:rPr>
      </w:pPr>
      <w:r>
        <w:rPr>
          <w:rFonts w:ascii="Arial" w:hAnsi="Arial" w:cs="Arial"/>
          <w:noProof/>
          <w:szCs w:val="24"/>
        </w:rPr>
        <mc:AlternateContent>
          <mc:Choice Requires="wps">
            <w:drawing>
              <wp:inline distT="0" distB="0" distL="0" distR="0" wp14:anchorId="18215A23" wp14:editId="528BBC04">
                <wp:extent cx="6480175" cy="72898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728980"/>
                        </a:xfrm>
                        <a:prstGeom prst="rect">
                          <a:avLst/>
                        </a:prstGeom>
                        <a:solidFill>
                          <a:srgbClr val="FFFFFF"/>
                        </a:solidFill>
                        <a:ln w="9525">
                          <a:solidFill>
                            <a:srgbClr val="000000"/>
                          </a:solidFill>
                          <a:miter lim="800000"/>
                          <a:headEnd/>
                          <a:tailEnd/>
                        </a:ln>
                      </wps:spPr>
                      <wps:txbx>
                        <w:txbxContent>
                          <w:p w14:paraId="3B68AFC7" w14:textId="77777777" w:rsidR="001220C1" w:rsidRPr="00943EA4" w:rsidRDefault="001220C1" w:rsidP="00F44188">
                            <w:pPr>
                              <w:rPr>
                                <w:rFonts w:ascii="Arial" w:hAnsi="Arial" w:cs="Arial"/>
                              </w:rPr>
                            </w:pPr>
                            <w:r w:rsidRPr="00943EA4">
                              <w:rPr>
                                <w:rFonts w:ascii="Arial" w:hAnsi="Arial" w:cs="Arial"/>
                                <w:b/>
                                <w:sz w:val="22"/>
                                <w:szCs w:val="22"/>
                              </w:rPr>
                              <w:t xml:space="preserve">Family name (block capitals):                                                        </w:t>
                            </w:r>
                          </w:p>
                          <w:p w14:paraId="3A2C317F" w14:textId="77777777" w:rsidR="001220C1" w:rsidRDefault="001220C1" w:rsidP="00F44188"/>
                          <w:p w14:paraId="4C73A48F" w14:textId="77777777" w:rsidR="001220C1" w:rsidRDefault="001220C1" w:rsidP="00F44188"/>
                        </w:txbxContent>
                      </wps:txbx>
                      <wps:bodyPr rot="0" vert="horz" wrap="square" lIns="91440" tIns="45720" rIns="91440" bIns="45720" anchor="t" anchorCtr="0" upright="1">
                        <a:noAutofit/>
                      </wps:bodyPr>
                    </wps:wsp>
                  </a:graphicData>
                </a:graphic>
              </wp:inline>
            </w:drawing>
          </mc:Choice>
          <mc:Fallback>
            <w:pict>
              <v:shape w14:anchorId="18215A23" id="Text Box 11" o:spid="_x0000_s1028" type="#_x0000_t202" style="width:510.2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">
                <v:path arrowok="t"/>
                <v:textbox>
                  <w:txbxContent>
                    <w:p w14:paraId="3B68AFC7" w14:textId="77777777" w:rsidR="001220C1" w:rsidRPr="00943EA4" w:rsidRDefault="001220C1" w:rsidP="00F44188">
                      <w:pPr>
                        <w:rPr>
                          <w:rFonts w:ascii="Arial" w:hAnsi="Arial" w:cs="Arial"/>
                        </w:rPr>
                      </w:pPr>
                      <w:r w:rsidRPr="00943EA4">
                        <w:rPr>
                          <w:rFonts w:ascii="Arial" w:hAnsi="Arial" w:cs="Arial"/>
                          <w:b/>
                          <w:sz w:val="22"/>
                          <w:szCs w:val="22"/>
                        </w:rPr>
                        <w:t xml:space="preserve">Family name (block capitals):                                                        </w:t>
                      </w:r>
                    </w:p>
                    <w:p w14:paraId="3A2C317F" w14:textId="77777777" w:rsidR="001220C1" w:rsidRDefault="001220C1" w:rsidP="00F44188"/>
                    <w:p w14:paraId="4C73A48F" w14:textId="77777777" w:rsidR="001220C1" w:rsidRDefault="001220C1" w:rsidP="00F44188"/>
                  </w:txbxContent>
                </v:textbox>
                <w10:anchorlock/>
              </v:shape>
            </w:pict>
          </mc:Fallback>
        </mc:AlternateContent>
      </w:r>
    </w:p>
    <w:p w14:paraId="094C59EC" w14:textId="77777777" w:rsidR="007A00B4" w:rsidRPr="007A00B4" w:rsidRDefault="007A00B4" w:rsidP="00943EA4">
      <w:pPr>
        <w:tabs>
          <w:tab w:val="left" w:pos="2415"/>
        </w:tabs>
        <w:rPr>
          <w:rFonts w:ascii="Arial" w:hAnsi="Arial" w:cs="Arial"/>
          <w:sz w:val="10"/>
          <w:szCs w:val="10"/>
        </w:rPr>
      </w:pPr>
    </w:p>
    <w:p w14:paraId="51226D54" w14:textId="77777777" w:rsidR="001220C1" w:rsidRPr="007A00B4" w:rsidRDefault="0047245B" w:rsidP="00943EA4">
      <w:pPr>
        <w:tabs>
          <w:tab w:val="left" w:pos="2415"/>
        </w:tabs>
        <w:rPr>
          <w:rFonts w:ascii="Arial" w:hAnsi="Arial" w:cs="Arial"/>
          <w:szCs w:val="24"/>
        </w:rPr>
      </w:pPr>
      <w:r>
        <w:rPr>
          <w:rFonts w:ascii="Arial" w:hAnsi="Arial" w:cs="Arial"/>
          <w:noProof/>
          <w:szCs w:val="24"/>
        </w:rPr>
        <mc:AlternateContent>
          <mc:Choice Requires="wps">
            <w:drawing>
              <wp:inline distT="0" distB="0" distL="0" distR="0" wp14:anchorId="55B8D459" wp14:editId="2EB72D94">
                <wp:extent cx="6480175" cy="2811780"/>
                <wp:effectExtent l="0" t="0" r="0" b="0"/>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2811780"/>
                        </a:xfrm>
                        <a:prstGeom prst="rect">
                          <a:avLst/>
                        </a:prstGeom>
                        <a:solidFill>
                          <a:srgbClr val="FFFFFF"/>
                        </a:solidFill>
                        <a:ln w="9525">
                          <a:solidFill>
                            <a:srgbClr val="000000"/>
                          </a:solidFill>
                          <a:miter lim="800000"/>
                          <a:headEnd/>
                          <a:tailEnd/>
                        </a:ln>
                      </wps:spPr>
                      <wps:txbx>
                        <w:txbxContent>
                          <w:p w14:paraId="5322025C" w14:textId="77777777" w:rsidR="00876F09" w:rsidRPr="00943EA4" w:rsidRDefault="00876F09" w:rsidP="00876F09">
                            <w:pPr>
                              <w:rPr>
                                <w:rFonts w:ascii="Arial" w:hAnsi="Arial" w:cs="Arial"/>
                                <w:b/>
                                <w:sz w:val="22"/>
                                <w:szCs w:val="22"/>
                              </w:rPr>
                            </w:pPr>
                            <w:r w:rsidRPr="00943EA4">
                              <w:rPr>
                                <w:rFonts w:ascii="Arial" w:hAnsi="Arial" w:cs="Arial"/>
                                <w:b/>
                                <w:sz w:val="22"/>
                                <w:szCs w:val="22"/>
                              </w:rPr>
                              <w:t>Permanent address:</w:t>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p>
                          <w:p w14:paraId="5AC16A4C" w14:textId="77777777" w:rsidR="00876F09" w:rsidRPr="00AE5EB0" w:rsidRDefault="00876F09" w:rsidP="00876F09">
                            <w:pPr>
                              <w:rPr>
                                <w:b/>
                                <w:sz w:val="22"/>
                                <w:szCs w:val="22"/>
                              </w:rPr>
                            </w:pPr>
                          </w:p>
                          <w:p w14:paraId="4917CE82" w14:textId="77777777" w:rsidR="00876F09" w:rsidRPr="00AE5EB0" w:rsidRDefault="00876F09" w:rsidP="00876F09">
                            <w:pPr>
                              <w:rPr>
                                <w:b/>
                                <w:sz w:val="22"/>
                                <w:szCs w:val="22"/>
                              </w:rPr>
                            </w:pPr>
                          </w:p>
                          <w:p w14:paraId="315A3675" w14:textId="77777777" w:rsidR="00876F09" w:rsidRPr="00AE5EB0" w:rsidRDefault="00876F09" w:rsidP="00876F09">
                            <w:pPr>
                              <w:rPr>
                                <w:b/>
                                <w:sz w:val="22"/>
                                <w:szCs w:val="22"/>
                              </w:rPr>
                            </w:pPr>
                          </w:p>
                          <w:p w14:paraId="6CE7E930" w14:textId="77777777" w:rsidR="00876F09" w:rsidRPr="00AE5EB0" w:rsidRDefault="00876F09" w:rsidP="00876F09">
                            <w:pPr>
                              <w:rPr>
                                <w:b/>
                                <w:sz w:val="22"/>
                                <w:szCs w:val="22"/>
                              </w:rPr>
                            </w:pPr>
                          </w:p>
                          <w:p w14:paraId="17E9C99B" w14:textId="77777777" w:rsidR="00876F09" w:rsidRPr="00AE5EB0" w:rsidRDefault="00876F09" w:rsidP="00876F09">
                            <w:pPr>
                              <w:rPr>
                                <w:b/>
                                <w:sz w:val="22"/>
                                <w:szCs w:val="22"/>
                              </w:rPr>
                            </w:pPr>
                          </w:p>
                          <w:p w14:paraId="7EE7F9D3" w14:textId="77777777" w:rsidR="00876F09" w:rsidRPr="00AE5EB0" w:rsidRDefault="00876F09" w:rsidP="00876F09">
                            <w:pPr>
                              <w:rPr>
                                <w:b/>
                                <w:sz w:val="22"/>
                                <w:szCs w:val="22"/>
                              </w:rPr>
                            </w:pPr>
                          </w:p>
                          <w:p w14:paraId="24680E89" w14:textId="77777777" w:rsidR="00876F09" w:rsidRPr="00AE5EB0" w:rsidRDefault="00876F09" w:rsidP="00876F09">
                            <w:pPr>
                              <w:rPr>
                                <w:b/>
                                <w:sz w:val="22"/>
                                <w:szCs w:val="22"/>
                              </w:rPr>
                            </w:pPr>
                          </w:p>
                          <w:p w14:paraId="4702736A" w14:textId="77777777" w:rsidR="00876F09" w:rsidRPr="00943EA4" w:rsidRDefault="00876F09" w:rsidP="00876F09">
                            <w:pPr>
                              <w:rPr>
                                <w:rFonts w:ascii="Arial" w:hAnsi="Arial" w:cs="Arial"/>
                                <w:b/>
                                <w:sz w:val="22"/>
                                <w:szCs w:val="22"/>
                              </w:rPr>
                            </w:pPr>
                            <w:r w:rsidRPr="00943EA4">
                              <w:rPr>
                                <w:rFonts w:ascii="Arial" w:hAnsi="Arial" w:cs="Arial"/>
                                <w:b/>
                                <w:sz w:val="22"/>
                                <w:szCs w:val="22"/>
                              </w:rPr>
                              <w:t>Telephone no: work:</w:t>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t>Email address:</w:t>
                            </w:r>
                          </w:p>
                          <w:p w14:paraId="44127496" w14:textId="77777777" w:rsidR="00876F09" w:rsidRPr="00943EA4" w:rsidRDefault="00876F09" w:rsidP="00876F09">
                            <w:pPr>
                              <w:rPr>
                                <w:rFonts w:ascii="Arial" w:hAnsi="Arial" w:cs="Arial"/>
                                <w:b/>
                                <w:sz w:val="22"/>
                                <w:szCs w:val="22"/>
                              </w:rPr>
                            </w:pPr>
                            <w:r w:rsidRPr="00943EA4">
                              <w:rPr>
                                <w:rFonts w:ascii="Arial" w:hAnsi="Arial" w:cs="Arial"/>
                                <w:b/>
                                <w:sz w:val="22"/>
                                <w:szCs w:val="22"/>
                              </w:rPr>
                              <w:t xml:space="preserve">                          home:</w:t>
                            </w:r>
                          </w:p>
                          <w:p w14:paraId="130F787C" w14:textId="77777777" w:rsidR="00876F09" w:rsidRPr="00943EA4" w:rsidRDefault="00876F09" w:rsidP="00876F09">
                            <w:pPr>
                              <w:rPr>
                                <w:rFonts w:ascii="Arial" w:hAnsi="Arial" w:cs="Arial"/>
                                <w:b/>
                                <w:sz w:val="22"/>
                                <w:szCs w:val="22"/>
                              </w:rPr>
                            </w:pPr>
                            <w:r w:rsidRPr="00943EA4">
                              <w:rPr>
                                <w:rFonts w:ascii="Arial" w:hAnsi="Arial" w:cs="Arial"/>
                                <w:b/>
                                <w:sz w:val="22"/>
                                <w:szCs w:val="22"/>
                              </w:rPr>
                              <w:t xml:space="preserve">                          mobile:</w:t>
                            </w:r>
                          </w:p>
                          <w:p w14:paraId="538DE64B" w14:textId="77777777" w:rsidR="00876F09" w:rsidRPr="00943EA4" w:rsidRDefault="00876F09" w:rsidP="00876F09">
                            <w:pPr>
                              <w:rPr>
                                <w:rFonts w:ascii="Arial" w:hAnsi="Arial" w:cs="Arial"/>
                                <w:b/>
                                <w:sz w:val="22"/>
                                <w:szCs w:val="22"/>
                              </w:rPr>
                            </w:pPr>
                          </w:p>
                          <w:p w14:paraId="05C89C66" w14:textId="77777777" w:rsidR="00876F09" w:rsidRPr="00943EA4" w:rsidRDefault="00876F09" w:rsidP="00876F09">
                            <w:pPr>
                              <w:rPr>
                                <w:rFonts w:ascii="Arial" w:hAnsi="Arial" w:cs="Arial"/>
                                <w:b/>
                                <w:sz w:val="22"/>
                                <w:szCs w:val="22"/>
                              </w:rPr>
                            </w:pPr>
                            <w:r w:rsidRPr="00943EA4">
                              <w:rPr>
                                <w:rFonts w:ascii="Arial" w:hAnsi="Arial" w:cs="Arial"/>
                                <w:b/>
                                <w:sz w:val="22"/>
                                <w:szCs w:val="22"/>
                              </w:rPr>
                              <w:t>May we telephone you at work?</w:t>
                            </w:r>
                          </w:p>
                          <w:p w14:paraId="7C249DAA" w14:textId="77777777" w:rsidR="00876F09" w:rsidRDefault="00876F09" w:rsidP="00876F09"/>
                          <w:p w14:paraId="23C16DD5" w14:textId="77777777" w:rsidR="00876F09" w:rsidRDefault="00876F09" w:rsidP="00876F09"/>
                        </w:txbxContent>
                      </wps:txbx>
                      <wps:bodyPr rot="0" vert="horz" wrap="square" lIns="91440" tIns="45720" rIns="91440" bIns="45720" anchor="t" anchorCtr="0" upright="1">
                        <a:noAutofit/>
                      </wps:bodyPr>
                    </wps:wsp>
                  </a:graphicData>
                </a:graphic>
              </wp:inline>
            </w:drawing>
          </mc:Choice>
          <mc:Fallback>
            <w:pict>
              <v:shape w14:anchorId="55B8D459" id="Text Box 13" o:spid="_x0000_s1029" type="#_x0000_t202" style="width:510.25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">
                <v:path arrowok="t"/>
                <v:textbox>
                  <w:txbxContent>
                    <w:p w14:paraId="5322025C" w14:textId="77777777" w:rsidR="00876F09" w:rsidRPr="00943EA4" w:rsidRDefault="00876F09" w:rsidP="00876F09">
                      <w:pPr>
                        <w:rPr>
                          <w:rFonts w:ascii="Arial" w:hAnsi="Arial" w:cs="Arial"/>
                          <w:b/>
                          <w:sz w:val="22"/>
                          <w:szCs w:val="22"/>
                        </w:rPr>
                      </w:pPr>
                      <w:r w:rsidRPr="00943EA4">
                        <w:rPr>
                          <w:rFonts w:ascii="Arial" w:hAnsi="Arial" w:cs="Arial"/>
                          <w:b/>
                          <w:sz w:val="22"/>
                          <w:szCs w:val="22"/>
                        </w:rPr>
                        <w:t>Permanent address:</w:t>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p>
                    <w:p w14:paraId="5AC16A4C" w14:textId="77777777" w:rsidR="00876F09" w:rsidRPr="00AE5EB0" w:rsidRDefault="00876F09" w:rsidP="00876F09">
                      <w:pPr>
                        <w:rPr>
                          <w:b/>
                          <w:sz w:val="22"/>
                          <w:szCs w:val="22"/>
                        </w:rPr>
                      </w:pPr>
                    </w:p>
                    <w:p w14:paraId="4917CE82" w14:textId="77777777" w:rsidR="00876F09" w:rsidRPr="00AE5EB0" w:rsidRDefault="00876F09" w:rsidP="00876F09">
                      <w:pPr>
                        <w:rPr>
                          <w:b/>
                          <w:sz w:val="22"/>
                          <w:szCs w:val="22"/>
                        </w:rPr>
                      </w:pPr>
                    </w:p>
                    <w:p w14:paraId="315A3675" w14:textId="77777777" w:rsidR="00876F09" w:rsidRPr="00AE5EB0" w:rsidRDefault="00876F09" w:rsidP="00876F09">
                      <w:pPr>
                        <w:rPr>
                          <w:b/>
                          <w:sz w:val="22"/>
                          <w:szCs w:val="22"/>
                        </w:rPr>
                      </w:pPr>
                    </w:p>
                    <w:p w14:paraId="6CE7E930" w14:textId="77777777" w:rsidR="00876F09" w:rsidRPr="00AE5EB0" w:rsidRDefault="00876F09" w:rsidP="00876F09">
                      <w:pPr>
                        <w:rPr>
                          <w:b/>
                          <w:sz w:val="22"/>
                          <w:szCs w:val="22"/>
                        </w:rPr>
                      </w:pPr>
                    </w:p>
                    <w:p w14:paraId="17E9C99B" w14:textId="77777777" w:rsidR="00876F09" w:rsidRPr="00AE5EB0" w:rsidRDefault="00876F09" w:rsidP="00876F09">
                      <w:pPr>
                        <w:rPr>
                          <w:b/>
                          <w:sz w:val="22"/>
                          <w:szCs w:val="22"/>
                        </w:rPr>
                      </w:pPr>
                    </w:p>
                    <w:p w14:paraId="7EE7F9D3" w14:textId="77777777" w:rsidR="00876F09" w:rsidRPr="00AE5EB0" w:rsidRDefault="00876F09" w:rsidP="00876F09">
                      <w:pPr>
                        <w:rPr>
                          <w:b/>
                          <w:sz w:val="22"/>
                          <w:szCs w:val="22"/>
                        </w:rPr>
                      </w:pPr>
                    </w:p>
                    <w:p w14:paraId="24680E89" w14:textId="77777777" w:rsidR="00876F09" w:rsidRPr="00AE5EB0" w:rsidRDefault="00876F09" w:rsidP="00876F09">
                      <w:pPr>
                        <w:rPr>
                          <w:b/>
                          <w:sz w:val="22"/>
                          <w:szCs w:val="22"/>
                        </w:rPr>
                      </w:pPr>
                    </w:p>
                    <w:p w14:paraId="4702736A" w14:textId="77777777" w:rsidR="00876F09" w:rsidRPr="00943EA4" w:rsidRDefault="00876F09" w:rsidP="00876F09">
                      <w:pPr>
                        <w:rPr>
                          <w:rFonts w:ascii="Arial" w:hAnsi="Arial" w:cs="Arial"/>
                          <w:b/>
                          <w:sz w:val="22"/>
                          <w:szCs w:val="22"/>
                        </w:rPr>
                      </w:pPr>
                      <w:r w:rsidRPr="00943EA4">
                        <w:rPr>
                          <w:rFonts w:ascii="Arial" w:hAnsi="Arial" w:cs="Arial"/>
                          <w:b/>
                          <w:sz w:val="22"/>
                          <w:szCs w:val="22"/>
                        </w:rPr>
                        <w:t>Telephone no: work:</w:t>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r>
                      <w:r w:rsidRPr="00943EA4">
                        <w:rPr>
                          <w:rFonts w:ascii="Arial" w:hAnsi="Arial" w:cs="Arial"/>
                          <w:b/>
                          <w:sz w:val="22"/>
                          <w:szCs w:val="22"/>
                        </w:rPr>
                        <w:tab/>
                        <w:t>Email address:</w:t>
                      </w:r>
                    </w:p>
                    <w:p w14:paraId="44127496" w14:textId="77777777" w:rsidR="00876F09" w:rsidRPr="00943EA4" w:rsidRDefault="00876F09" w:rsidP="00876F09">
                      <w:pPr>
                        <w:rPr>
                          <w:rFonts w:ascii="Arial" w:hAnsi="Arial" w:cs="Arial"/>
                          <w:b/>
                          <w:sz w:val="22"/>
                          <w:szCs w:val="22"/>
                        </w:rPr>
                      </w:pPr>
                      <w:r w:rsidRPr="00943EA4">
                        <w:rPr>
                          <w:rFonts w:ascii="Arial" w:hAnsi="Arial" w:cs="Arial"/>
                          <w:b/>
                          <w:sz w:val="22"/>
                          <w:szCs w:val="22"/>
                        </w:rPr>
                        <w:t xml:space="preserve">                          home:</w:t>
                      </w:r>
                    </w:p>
                    <w:p w14:paraId="130F787C" w14:textId="77777777" w:rsidR="00876F09" w:rsidRPr="00943EA4" w:rsidRDefault="00876F09" w:rsidP="00876F09">
                      <w:pPr>
                        <w:rPr>
                          <w:rFonts w:ascii="Arial" w:hAnsi="Arial" w:cs="Arial"/>
                          <w:b/>
                          <w:sz w:val="22"/>
                          <w:szCs w:val="22"/>
                        </w:rPr>
                      </w:pPr>
                      <w:r w:rsidRPr="00943EA4">
                        <w:rPr>
                          <w:rFonts w:ascii="Arial" w:hAnsi="Arial" w:cs="Arial"/>
                          <w:b/>
                          <w:sz w:val="22"/>
                          <w:szCs w:val="22"/>
                        </w:rPr>
                        <w:t xml:space="preserve">                          mobile:</w:t>
                      </w:r>
                    </w:p>
                    <w:p w14:paraId="538DE64B" w14:textId="77777777" w:rsidR="00876F09" w:rsidRPr="00943EA4" w:rsidRDefault="00876F09" w:rsidP="00876F09">
                      <w:pPr>
                        <w:rPr>
                          <w:rFonts w:ascii="Arial" w:hAnsi="Arial" w:cs="Arial"/>
                          <w:b/>
                          <w:sz w:val="22"/>
                          <w:szCs w:val="22"/>
                        </w:rPr>
                      </w:pPr>
                    </w:p>
                    <w:p w14:paraId="05C89C66" w14:textId="77777777" w:rsidR="00876F09" w:rsidRPr="00943EA4" w:rsidRDefault="00876F09" w:rsidP="00876F09">
                      <w:pPr>
                        <w:rPr>
                          <w:rFonts w:ascii="Arial" w:hAnsi="Arial" w:cs="Arial"/>
                          <w:b/>
                          <w:sz w:val="22"/>
                          <w:szCs w:val="22"/>
                        </w:rPr>
                      </w:pPr>
                      <w:r w:rsidRPr="00943EA4">
                        <w:rPr>
                          <w:rFonts w:ascii="Arial" w:hAnsi="Arial" w:cs="Arial"/>
                          <w:b/>
                          <w:sz w:val="22"/>
                          <w:szCs w:val="22"/>
                        </w:rPr>
                        <w:t>May we telephone you at work?</w:t>
                      </w:r>
                    </w:p>
                    <w:p w14:paraId="7C249DAA" w14:textId="77777777" w:rsidR="00876F09" w:rsidRDefault="00876F09" w:rsidP="00876F09"/>
                    <w:p w14:paraId="23C16DD5" w14:textId="77777777" w:rsidR="00876F09" w:rsidRDefault="00876F09" w:rsidP="00876F09"/>
                  </w:txbxContent>
                </v:textbox>
                <w10:anchorlock/>
              </v:shape>
            </w:pict>
          </mc:Fallback>
        </mc:AlternateContent>
      </w:r>
    </w:p>
    <w:p w14:paraId="30C90B01" w14:textId="77777777" w:rsidR="007A00B4" w:rsidRPr="007A00B4" w:rsidRDefault="007A00B4" w:rsidP="00943EA4">
      <w:pPr>
        <w:tabs>
          <w:tab w:val="left" w:pos="2415"/>
        </w:tabs>
        <w:rPr>
          <w:rFonts w:ascii="Arial" w:hAnsi="Arial" w:cs="Arial"/>
          <w:sz w:val="10"/>
          <w:szCs w:val="10"/>
        </w:rPr>
      </w:pPr>
    </w:p>
    <w:p w14:paraId="2BB7F6E3" w14:textId="77777777" w:rsidR="001220C1" w:rsidRPr="007A00B4" w:rsidRDefault="0047245B" w:rsidP="00AE5EB0">
      <w:pPr>
        <w:rPr>
          <w:rFonts w:ascii="Arial" w:hAnsi="Arial" w:cs="Arial"/>
          <w:b/>
        </w:rPr>
      </w:pPr>
      <w:r>
        <w:rPr>
          <w:rFonts w:ascii="Arial" w:hAnsi="Arial" w:cs="Arial"/>
          <w:noProof/>
          <w:szCs w:val="24"/>
        </w:rPr>
        <mc:AlternateContent>
          <mc:Choice Requires="wps">
            <w:drawing>
              <wp:inline distT="0" distB="0" distL="0" distR="0" wp14:anchorId="445C5909" wp14:editId="25D0990B">
                <wp:extent cx="4542790" cy="1145540"/>
                <wp:effectExtent l="0" t="0" r="3810" b="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2790" cy="1145540"/>
                        </a:xfrm>
                        <a:prstGeom prst="rect">
                          <a:avLst/>
                        </a:prstGeom>
                        <a:solidFill>
                          <a:srgbClr val="FFFFFF"/>
                        </a:solidFill>
                        <a:ln w="9525">
                          <a:solidFill>
                            <a:srgbClr val="000000"/>
                          </a:solidFill>
                          <a:miter lim="800000"/>
                          <a:headEnd/>
                          <a:tailEnd/>
                        </a:ln>
                      </wps:spPr>
                      <wps:txbx>
                        <w:txbxContent>
                          <w:p w14:paraId="507038BA" w14:textId="77777777" w:rsidR="001220C1" w:rsidRPr="00943EA4" w:rsidRDefault="001220C1" w:rsidP="00AE5EB0">
                            <w:pPr>
                              <w:rPr>
                                <w:rFonts w:ascii="Arial" w:hAnsi="Arial" w:cs="Arial"/>
                                <w:b/>
                                <w:sz w:val="22"/>
                                <w:szCs w:val="22"/>
                              </w:rPr>
                            </w:pPr>
                            <w:r w:rsidRPr="00943EA4">
                              <w:rPr>
                                <w:rFonts w:ascii="Arial" w:hAnsi="Arial" w:cs="Arial"/>
                                <w:b/>
                                <w:sz w:val="22"/>
                                <w:szCs w:val="22"/>
                              </w:rPr>
                              <w:t>Are there any restrictions on your continued residence or employment in the UK? If Yes, please give details:</w:t>
                            </w:r>
                          </w:p>
                          <w:p w14:paraId="7C3D0B1D" w14:textId="77777777" w:rsidR="001220C1" w:rsidRDefault="001220C1" w:rsidP="00AE5EB0"/>
                          <w:p w14:paraId="4CE045AE" w14:textId="77777777" w:rsidR="001220C1" w:rsidRDefault="001220C1" w:rsidP="00AE5EB0"/>
                          <w:p w14:paraId="52DDFEA6" w14:textId="77777777" w:rsidR="001220C1" w:rsidRDefault="001220C1" w:rsidP="00AE5EB0"/>
                        </w:txbxContent>
                      </wps:txbx>
                      <wps:bodyPr rot="0" vert="horz" wrap="square" lIns="91440" tIns="45720" rIns="91440" bIns="45720" anchor="t" anchorCtr="0" upright="1">
                        <a:noAutofit/>
                      </wps:bodyPr>
                    </wps:wsp>
                  </a:graphicData>
                </a:graphic>
              </wp:inline>
            </w:drawing>
          </mc:Choice>
          <mc:Fallback>
            <w:pict>
              <v:shape w14:anchorId="445C5909" id="Text Box 14" o:spid="_x0000_s1030" type="#_x0000_t202" style="width:357.7pt;height: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">
                <v:path arrowok="t"/>
                <v:textbox>
                  <w:txbxContent>
                    <w:p w14:paraId="507038BA" w14:textId="77777777" w:rsidR="001220C1" w:rsidRPr="00943EA4" w:rsidRDefault="001220C1" w:rsidP="00AE5EB0">
                      <w:pPr>
                        <w:rPr>
                          <w:rFonts w:ascii="Arial" w:hAnsi="Arial" w:cs="Arial"/>
                          <w:b/>
                          <w:sz w:val="22"/>
                          <w:szCs w:val="22"/>
                        </w:rPr>
                      </w:pPr>
                      <w:r w:rsidRPr="00943EA4">
                        <w:rPr>
                          <w:rFonts w:ascii="Arial" w:hAnsi="Arial" w:cs="Arial"/>
                          <w:b/>
                          <w:sz w:val="22"/>
                          <w:szCs w:val="22"/>
                        </w:rPr>
                        <w:t>Are there any restrictions on your continued residence or employment in the UK? If Yes, please give details:</w:t>
                      </w:r>
                    </w:p>
                    <w:p w14:paraId="7C3D0B1D" w14:textId="77777777" w:rsidR="001220C1" w:rsidRDefault="001220C1" w:rsidP="00AE5EB0"/>
                    <w:p w14:paraId="4CE045AE" w14:textId="77777777" w:rsidR="001220C1" w:rsidRDefault="001220C1" w:rsidP="00AE5EB0"/>
                    <w:p w14:paraId="52DDFEA6" w14:textId="77777777" w:rsidR="001220C1" w:rsidRDefault="001220C1" w:rsidP="00AE5EB0"/>
                  </w:txbxContent>
                </v:textbox>
                <w10:anchorlock/>
              </v:shape>
            </w:pict>
          </mc:Fallback>
        </mc:AlternateContent>
      </w:r>
      <w:r w:rsidR="007A00B4" w:rsidRPr="003B614D">
        <w:rPr>
          <w:rFonts w:ascii="Arial" w:hAnsi="Arial" w:cs="Arial"/>
          <w:sz w:val="23"/>
          <w:szCs w:val="23"/>
        </w:rPr>
        <w:t xml:space="preserve">  </w:t>
      </w:r>
      <w:r>
        <w:rPr>
          <w:rFonts w:ascii="Arial" w:hAnsi="Arial" w:cs="Arial"/>
          <w:noProof/>
          <w:szCs w:val="24"/>
        </w:rPr>
        <mc:AlternateContent>
          <mc:Choice Requires="wps">
            <w:drawing>
              <wp:inline distT="0" distB="0" distL="0" distR="0" wp14:anchorId="4E8C0E9E" wp14:editId="6E199225">
                <wp:extent cx="1836420" cy="1145540"/>
                <wp:effectExtent l="0" t="0" r="5080" b="0"/>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6420" cy="1145540"/>
                        </a:xfrm>
                        <a:prstGeom prst="rect">
                          <a:avLst/>
                        </a:prstGeom>
                        <a:solidFill>
                          <a:srgbClr val="FFFFFF"/>
                        </a:solidFill>
                        <a:ln w="9525">
                          <a:solidFill>
                            <a:srgbClr val="000000"/>
                          </a:solidFill>
                          <a:miter lim="800000"/>
                          <a:headEnd/>
                          <a:tailEnd/>
                        </a:ln>
                      </wps:spPr>
                      <wps:txbx>
                        <w:txbxContent>
                          <w:p w14:paraId="0996ED36" w14:textId="77777777" w:rsidR="007A00B4" w:rsidRPr="00943EA4" w:rsidRDefault="007A00B4" w:rsidP="007A00B4">
                            <w:pPr>
                              <w:rPr>
                                <w:rFonts w:ascii="Arial" w:hAnsi="Arial" w:cs="Arial"/>
                                <w:b/>
                                <w:sz w:val="22"/>
                                <w:szCs w:val="22"/>
                              </w:rPr>
                            </w:pPr>
                            <w:r w:rsidRPr="00943EA4">
                              <w:rPr>
                                <w:rFonts w:ascii="Arial" w:hAnsi="Arial" w:cs="Arial"/>
                                <w:b/>
                                <w:sz w:val="22"/>
                                <w:szCs w:val="22"/>
                              </w:rPr>
                              <w:t>FOR OFFICE USE ONLY</w:t>
                            </w:r>
                          </w:p>
                          <w:p w14:paraId="7E16DB79" w14:textId="77777777" w:rsidR="007A00B4" w:rsidRDefault="007A00B4" w:rsidP="007A00B4"/>
                          <w:p w14:paraId="4DEEAD43" w14:textId="77777777" w:rsidR="007A00B4" w:rsidRDefault="007A00B4" w:rsidP="007A00B4"/>
                          <w:p w14:paraId="5879CA5D" w14:textId="77777777" w:rsidR="007A00B4" w:rsidRDefault="007A00B4" w:rsidP="007A00B4"/>
                        </w:txbxContent>
                      </wps:txbx>
                      <wps:bodyPr rot="0" vert="horz" wrap="square" lIns="91440" tIns="45720" rIns="91440" bIns="45720" anchor="t" anchorCtr="0" upright="1">
                        <a:noAutofit/>
                      </wps:bodyPr>
                    </wps:wsp>
                  </a:graphicData>
                </a:graphic>
              </wp:inline>
            </w:drawing>
          </mc:Choice>
          <mc:Fallback>
            <w:pict>
              <v:shape w14:anchorId="4E8C0E9E" id="Text Box 15" o:spid="_x0000_s1031" type="#_x0000_t202" style="width:144.6pt;height: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">
                <v:path arrowok="t"/>
                <v:textbox>
                  <w:txbxContent>
                    <w:p w14:paraId="0996ED36" w14:textId="77777777" w:rsidR="007A00B4" w:rsidRPr="00943EA4" w:rsidRDefault="007A00B4" w:rsidP="007A00B4">
                      <w:pPr>
                        <w:rPr>
                          <w:rFonts w:ascii="Arial" w:hAnsi="Arial" w:cs="Arial"/>
                          <w:b/>
                          <w:sz w:val="22"/>
                          <w:szCs w:val="22"/>
                        </w:rPr>
                      </w:pPr>
                      <w:r w:rsidRPr="00943EA4">
                        <w:rPr>
                          <w:rFonts w:ascii="Arial" w:hAnsi="Arial" w:cs="Arial"/>
                          <w:b/>
                          <w:sz w:val="22"/>
                          <w:szCs w:val="22"/>
                        </w:rPr>
                        <w:t>FOR OFFICE USE ONLY</w:t>
                      </w:r>
                    </w:p>
                    <w:p w14:paraId="7E16DB79" w14:textId="77777777" w:rsidR="007A00B4" w:rsidRDefault="007A00B4" w:rsidP="007A00B4"/>
                    <w:p w14:paraId="4DEEAD43" w14:textId="77777777" w:rsidR="007A00B4" w:rsidRDefault="007A00B4" w:rsidP="007A00B4"/>
                    <w:p w14:paraId="5879CA5D" w14:textId="77777777" w:rsidR="007A00B4" w:rsidRDefault="007A00B4" w:rsidP="007A00B4"/>
                  </w:txbxContent>
                </v:textbox>
                <w10:anchorlock/>
              </v:shape>
            </w:pict>
          </mc:Fallback>
        </mc:AlternateContent>
      </w:r>
      <w:r w:rsidR="001220C1" w:rsidRPr="007A00B4">
        <w:rPr>
          <w:rFonts w:ascii="Arial" w:hAnsi="Arial" w:cs="Arial"/>
          <w:szCs w:val="24"/>
        </w:rPr>
        <w:br w:type="page"/>
      </w:r>
      <w:r w:rsidR="001220C1" w:rsidRPr="007A00B4">
        <w:rPr>
          <w:rFonts w:ascii="Arial" w:hAnsi="Arial" w:cs="Arial"/>
          <w:b/>
        </w:rPr>
        <w:lastRenderedPageBreak/>
        <w:t>Private and Confidential</w:t>
      </w:r>
    </w:p>
    <w:p w14:paraId="4B872DEB" w14:textId="77777777" w:rsidR="001220C1" w:rsidRPr="007A00B4" w:rsidRDefault="001220C1" w:rsidP="00AE5EB0">
      <w:pPr>
        <w:rPr>
          <w:rFonts w:ascii="Arial" w:hAnsi="Arial" w:cs="Arial"/>
          <w:b/>
        </w:rPr>
      </w:pPr>
    </w:p>
    <w:p w14:paraId="1BF966D7" w14:textId="77777777" w:rsidR="001220C1" w:rsidRPr="007A00B4" w:rsidRDefault="001220C1" w:rsidP="00AE5EB0">
      <w:pPr>
        <w:rPr>
          <w:rFonts w:ascii="Arial" w:hAnsi="Arial" w:cs="Arial"/>
          <w:b/>
        </w:rPr>
      </w:pPr>
    </w:p>
    <w:p w14:paraId="49EB111C" w14:textId="77777777" w:rsidR="001220C1" w:rsidRPr="007A00B4" w:rsidRDefault="001220C1" w:rsidP="00F44188">
      <w:pPr>
        <w:rPr>
          <w:rFonts w:ascii="Arial" w:hAnsi="Arial" w:cs="Arial"/>
          <w:b/>
          <w:szCs w:val="24"/>
        </w:rPr>
      </w:pPr>
      <w:r w:rsidRPr="007A00B4">
        <w:rPr>
          <w:rFonts w:ascii="Arial" w:hAnsi="Arial" w:cs="Arial"/>
          <w:b/>
          <w:szCs w:val="24"/>
        </w:rPr>
        <w:t>PART B: EDUCATION AND TRAINING</w:t>
      </w:r>
    </w:p>
    <w:p w14:paraId="59FC3231" w14:textId="77777777" w:rsidR="001220C1" w:rsidRPr="007A00B4" w:rsidRDefault="001220C1" w:rsidP="00F44188">
      <w:pPr>
        <w:rPr>
          <w:rFonts w:ascii="Arial" w:hAnsi="Arial" w:cs="Arial"/>
          <w:b/>
          <w:szCs w:val="24"/>
        </w:rPr>
      </w:pPr>
    </w:p>
    <w:p w14:paraId="3B1E6588" w14:textId="77777777" w:rsidR="001220C1" w:rsidRPr="007A00B4" w:rsidRDefault="001220C1" w:rsidP="00F44188">
      <w:pPr>
        <w:rPr>
          <w:rFonts w:ascii="Arial" w:hAnsi="Arial" w:cs="Arial"/>
          <w:b/>
          <w:szCs w:val="24"/>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2"/>
        <w:gridCol w:w="1074"/>
        <w:gridCol w:w="990"/>
        <w:gridCol w:w="4410"/>
      </w:tblGrid>
      <w:tr w:rsidR="001220C1" w:rsidRPr="007A00B4" w14:paraId="3EBBE282" w14:textId="77777777" w:rsidTr="00876F09">
        <w:tc>
          <w:tcPr>
            <w:tcW w:w="0" w:type="auto"/>
          </w:tcPr>
          <w:p w14:paraId="1829E32F" w14:textId="77777777" w:rsidR="001220C1" w:rsidRPr="007A00B4" w:rsidRDefault="001220C1" w:rsidP="008B1959">
            <w:pPr>
              <w:rPr>
                <w:rFonts w:ascii="Arial" w:hAnsi="Arial" w:cs="Arial"/>
                <w:b/>
                <w:szCs w:val="24"/>
              </w:rPr>
            </w:pPr>
            <w:r w:rsidRPr="007A00B4">
              <w:rPr>
                <w:rFonts w:ascii="Arial" w:hAnsi="Arial" w:cs="Arial"/>
                <w:b/>
                <w:szCs w:val="24"/>
              </w:rPr>
              <w:t xml:space="preserve">College/University </w:t>
            </w:r>
          </w:p>
          <w:p w14:paraId="19FD2E36" w14:textId="77777777" w:rsidR="001220C1" w:rsidRPr="007A00B4" w:rsidRDefault="001220C1" w:rsidP="008B1959">
            <w:pPr>
              <w:rPr>
                <w:rFonts w:ascii="Arial" w:hAnsi="Arial" w:cs="Arial"/>
                <w:b/>
                <w:szCs w:val="24"/>
              </w:rPr>
            </w:pPr>
            <w:r w:rsidRPr="007A00B4">
              <w:rPr>
                <w:rFonts w:ascii="Arial" w:hAnsi="Arial" w:cs="Arial"/>
                <w:b/>
                <w:szCs w:val="24"/>
              </w:rPr>
              <w:t xml:space="preserve">Further education or Training         </w:t>
            </w:r>
          </w:p>
        </w:tc>
        <w:tc>
          <w:tcPr>
            <w:tcW w:w="1074" w:type="dxa"/>
          </w:tcPr>
          <w:p w14:paraId="20E28092" w14:textId="77777777" w:rsidR="001220C1" w:rsidRPr="007A00B4" w:rsidRDefault="001220C1" w:rsidP="008B1959">
            <w:pPr>
              <w:rPr>
                <w:rFonts w:ascii="Arial" w:hAnsi="Arial" w:cs="Arial"/>
                <w:b/>
                <w:szCs w:val="24"/>
              </w:rPr>
            </w:pPr>
            <w:r w:rsidRPr="007A00B4">
              <w:rPr>
                <w:rFonts w:ascii="Arial" w:hAnsi="Arial" w:cs="Arial"/>
                <w:b/>
                <w:szCs w:val="24"/>
              </w:rPr>
              <w:t>From</w:t>
            </w:r>
          </w:p>
          <w:p w14:paraId="2C6B284C" w14:textId="77777777" w:rsidR="001220C1" w:rsidRPr="007A00B4" w:rsidRDefault="001220C1" w:rsidP="008B1959">
            <w:pPr>
              <w:rPr>
                <w:rFonts w:ascii="Arial" w:hAnsi="Arial" w:cs="Arial"/>
                <w:b/>
                <w:szCs w:val="24"/>
              </w:rPr>
            </w:pPr>
            <w:r w:rsidRPr="007A00B4">
              <w:rPr>
                <w:rFonts w:ascii="Arial" w:hAnsi="Arial" w:cs="Arial"/>
                <w:b/>
                <w:szCs w:val="24"/>
              </w:rPr>
              <w:t>(year)</w:t>
            </w:r>
          </w:p>
        </w:tc>
        <w:tc>
          <w:tcPr>
            <w:tcW w:w="990" w:type="dxa"/>
          </w:tcPr>
          <w:p w14:paraId="25F5BB7C" w14:textId="77777777" w:rsidR="001220C1" w:rsidRPr="007A00B4" w:rsidRDefault="001220C1" w:rsidP="008B1959">
            <w:pPr>
              <w:rPr>
                <w:rFonts w:ascii="Arial" w:hAnsi="Arial" w:cs="Arial"/>
                <w:b/>
                <w:szCs w:val="24"/>
              </w:rPr>
            </w:pPr>
            <w:r w:rsidRPr="007A00B4">
              <w:rPr>
                <w:rFonts w:ascii="Arial" w:hAnsi="Arial" w:cs="Arial"/>
                <w:b/>
                <w:szCs w:val="24"/>
              </w:rPr>
              <w:t>To</w:t>
            </w:r>
          </w:p>
          <w:p w14:paraId="5F264FA6" w14:textId="77777777" w:rsidR="001220C1" w:rsidRPr="007A00B4" w:rsidRDefault="001220C1" w:rsidP="008B1959">
            <w:pPr>
              <w:rPr>
                <w:rFonts w:ascii="Arial" w:hAnsi="Arial" w:cs="Arial"/>
                <w:b/>
                <w:szCs w:val="24"/>
              </w:rPr>
            </w:pPr>
            <w:r w:rsidRPr="007A00B4">
              <w:rPr>
                <w:rFonts w:ascii="Arial" w:hAnsi="Arial" w:cs="Arial"/>
                <w:b/>
                <w:szCs w:val="24"/>
              </w:rPr>
              <w:t>(year)</w:t>
            </w:r>
          </w:p>
        </w:tc>
        <w:tc>
          <w:tcPr>
            <w:tcW w:w="4410" w:type="dxa"/>
          </w:tcPr>
          <w:p w14:paraId="5BCA77B5" w14:textId="77777777" w:rsidR="001220C1" w:rsidRPr="007A00B4" w:rsidRDefault="001220C1" w:rsidP="008B1959">
            <w:pPr>
              <w:rPr>
                <w:rFonts w:ascii="Arial" w:hAnsi="Arial" w:cs="Arial"/>
                <w:b/>
                <w:szCs w:val="24"/>
              </w:rPr>
            </w:pPr>
            <w:r w:rsidRPr="007A00B4">
              <w:rPr>
                <w:rFonts w:ascii="Arial" w:hAnsi="Arial" w:cs="Arial"/>
                <w:b/>
                <w:szCs w:val="24"/>
              </w:rPr>
              <w:t>Qualifications gained:</w:t>
            </w:r>
          </w:p>
          <w:p w14:paraId="015F43E2" w14:textId="77777777" w:rsidR="001220C1" w:rsidRPr="007A00B4" w:rsidRDefault="001220C1" w:rsidP="008B1959">
            <w:pPr>
              <w:rPr>
                <w:rFonts w:ascii="Arial" w:hAnsi="Arial" w:cs="Arial"/>
                <w:b/>
                <w:szCs w:val="24"/>
              </w:rPr>
            </w:pPr>
          </w:p>
        </w:tc>
      </w:tr>
      <w:tr w:rsidR="001220C1" w:rsidRPr="007A00B4" w14:paraId="6D917D38" w14:textId="77777777" w:rsidTr="00876F09">
        <w:tc>
          <w:tcPr>
            <w:tcW w:w="0" w:type="auto"/>
          </w:tcPr>
          <w:p w14:paraId="48ED71EA" w14:textId="77777777" w:rsidR="001220C1" w:rsidRPr="007A00B4" w:rsidRDefault="001220C1" w:rsidP="008B1959">
            <w:pPr>
              <w:rPr>
                <w:rFonts w:ascii="Arial" w:hAnsi="Arial" w:cs="Arial"/>
                <w:b/>
                <w:szCs w:val="24"/>
              </w:rPr>
            </w:pPr>
          </w:p>
          <w:p w14:paraId="5837F765" w14:textId="77777777" w:rsidR="001220C1" w:rsidRPr="007A00B4" w:rsidRDefault="001220C1" w:rsidP="008B1959">
            <w:pPr>
              <w:rPr>
                <w:rFonts w:ascii="Arial" w:hAnsi="Arial" w:cs="Arial"/>
                <w:b/>
                <w:szCs w:val="24"/>
              </w:rPr>
            </w:pPr>
          </w:p>
          <w:p w14:paraId="761AD247" w14:textId="77777777" w:rsidR="001220C1" w:rsidRPr="007A00B4" w:rsidRDefault="001220C1" w:rsidP="008B1959">
            <w:pPr>
              <w:rPr>
                <w:rFonts w:ascii="Arial" w:hAnsi="Arial" w:cs="Arial"/>
                <w:b/>
                <w:szCs w:val="24"/>
              </w:rPr>
            </w:pPr>
          </w:p>
        </w:tc>
        <w:tc>
          <w:tcPr>
            <w:tcW w:w="1074" w:type="dxa"/>
          </w:tcPr>
          <w:p w14:paraId="7E01DFE8" w14:textId="77777777" w:rsidR="001220C1" w:rsidRPr="007A00B4" w:rsidRDefault="001220C1" w:rsidP="008B1959">
            <w:pPr>
              <w:rPr>
                <w:rFonts w:ascii="Arial" w:hAnsi="Arial" w:cs="Arial"/>
                <w:b/>
                <w:szCs w:val="24"/>
              </w:rPr>
            </w:pPr>
          </w:p>
        </w:tc>
        <w:tc>
          <w:tcPr>
            <w:tcW w:w="990" w:type="dxa"/>
          </w:tcPr>
          <w:p w14:paraId="28F7B9B3" w14:textId="77777777" w:rsidR="001220C1" w:rsidRPr="007A00B4" w:rsidRDefault="001220C1" w:rsidP="008B1959">
            <w:pPr>
              <w:rPr>
                <w:rFonts w:ascii="Arial" w:hAnsi="Arial" w:cs="Arial"/>
                <w:b/>
                <w:szCs w:val="24"/>
              </w:rPr>
            </w:pPr>
          </w:p>
        </w:tc>
        <w:tc>
          <w:tcPr>
            <w:tcW w:w="4410" w:type="dxa"/>
          </w:tcPr>
          <w:p w14:paraId="429BC997" w14:textId="77777777" w:rsidR="001220C1" w:rsidRPr="007A00B4" w:rsidRDefault="001220C1" w:rsidP="008B1959">
            <w:pPr>
              <w:rPr>
                <w:rFonts w:ascii="Arial" w:hAnsi="Arial" w:cs="Arial"/>
                <w:b/>
                <w:szCs w:val="24"/>
              </w:rPr>
            </w:pPr>
          </w:p>
        </w:tc>
      </w:tr>
      <w:tr w:rsidR="001220C1" w:rsidRPr="007A00B4" w14:paraId="2C447C7A" w14:textId="77777777" w:rsidTr="00876F09">
        <w:tc>
          <w:tcPr>
            <w:tcW w:w="0" w:type="auto"/>
          </w:tcPr>
          <w:p w14:paraId="017DC59C" w14:textId="77777777" w:rsidR="001220C1" w:rsidRPr="007A00B4" w:rsidRDefault="001220C1" w:rsidP="008B1959">
            <w:pPr>
              <w:rPr>
                <w:rFonts w:ascii="Arial" w:hAnsi="Arial" w:cs="Arial"/>
                <w:b/>
                <w:szCs w:val="24"/>
              </w:rPr>
            </w:pPr>
          </w:p>
          <w:p w14:paraId="51129350" w14:textId="77777777" w:rsidR="001220C1" w:rsidRPr="007A00B4" w:rsidRDefault="001220C1" w:rsidP="008B1959">
            <w:pPr>
              <w:rPr>
                <w:rFonts w:ascii="Arial" w:hAnsi="Arial" w:cs="Arial"/>
                <w:b/>
                <w:szCs w:val="24"/>
              </w:rPr>
            </w:pPr>
          </w:p>
          <w:p w14:paraId="50AA5342" w14:textId="77777777" w:rsidR="001220C1" w:rsidRPr="007A00B4" w:rsidRDefault="001220C1" w:rsidP="008B1959">
            <w:pPr>
              <w:rPr>
                <w:rFonts w:ascii="Arial" w:hAnsi="Arial" w:cs="Arial"/>
                <w:b/>
                <w:szCs w:val="24"/>
              </w:rPr>
            </w:pPr>
          </w:p>
        </w:tc>
        <w:tc>
          <w:tcPr>
            <w:tcW w:w="1074" w:type="dxa"/>
          </w:tcPr>
          <w:p w14:paraId="3148DF32" w14:textId="77777777" w:rsidR="001220C1" w:rsidRPr="007A00B4" w:rsidRDefault="001220C1" w:rsidP="008B1959">
            <w:pPr>
              <w:rPr>
                <w:rFonts w:ascii="Arial" w:hAnsi="Arial" w:cs="Arial"/>
                <w:b/>
                <w:szCs w:val="24"/>
              </w:rPr>
            </w:pPr>
          </w:p>
        </w:tc>
        <w:tc>
          <w:tcPr>
            <w:tcW w:w="990" w:type="dxa"/>
          </w:tcPr>
          <w:p w14:paraId="53A7614C" w14:textId="77777777" w:rsidR="001220C1" w:rsidRPr="007A00B4" w:rsidRDefault="001220C1" w:rsidP="008B1959">
            <w:pPr>
              <w:rPr>
                <w:rFonts w:ascii="Arial" w:hAnsi="Arial" w:cs="Arial"/>
                <w:b/>
                <w:szCs w:val="24"/>
              </w:rPr>
            </w:pPr>
          </w:p>
        </w:tc>
        <w:tc>
          <w:tcPr>
            <w:tcW w:w="4410" w:type="dxa"/>
          </w:tcPr>
          <w:p w14:paraId="574C7C2C" w14:textId="77777777" w:rsidR="001220C1" w:rsidRPr="007A00B4" w:rsidRDefault="001220C1" w:rsidP="008B1959">
            <w:pPr>
              <w:rPr>
                <w:rFonts w:ascii="Arial" w:hAnsi="Arial" w:cs="Arial"/>
                <w:b/>
                <w:szCs w:val="24"/>
              </w:rPr>
            </w:pPr>
          </w:p>
        </w:tc>
      </w:tr>
      <w:tr w:rsidR="001220C1" w:rsidRPr="007A00B4" w14:paraId="0BC8741A" w14:textId="77777777" w:rsidTr="00876F09">
        <w:tc>
          <w:tcPr>
            <w:tcW w:w="0" w:type="auto"/>
          </w:tcPr>
          <w:p w14:paraId="5A681BA7" w14:textId="77777777" w:rsidR="001220C1" w:rsidRPr="007A00B4" w:rsidRDefault="001220C1" w:rsidP="008B1959">
            <w:pPr>
              <w:rPr>
                <w:rFonts w:ascii="Arial" w:hAnsi="Arial" w:cs="Arial"/>
                <w:b/>
                <w:szCs w:val="24"/>
              </w:rPr>
            </w:pPr>
          </w:p>
          <w:p w14:paraId="66F9AC82" w14:textId="77777777" w:rsidR="001220C1" w:rsidRPr="007A00B4" w:rsidRDefault="001220C1" w:rsidP="008B1959">
            <w:pPr>
              <w:rPr>
                <w:rFonts w:ascii="Arial" w:hAnsi="Arial" w:cs="Arial"/>
                <w:b/>
                <w:szCs w:val="24"/>
              </w:rPr>
            </w:pPr>
          </w:p>
          <w:p w14:paraId="135BE513" w14:textId="77777777" w:rsidR="001220C1" w:rsidRPr="007A00B4" w:rsidRDefault="001220C1" w:rsidP="008B1959">
            <w:pPr>
              <w:rPr>
                <w:rFonts w:ascii="Arial" w:hAnsi="Arial" w:cs="Arial"/>
                <w:b/>
                <w:szCs w:val="24"/>
              </w:rPr>
            </w:pPr>
          </w:p>
        </w:tc>
        <w:tc>
          <w:tcPr>
            <w:tcW w:w="1074" w:type="dxa"/>
          </w:tcPr>
          <w:p w14:paraId="476FC851" w14:textId="77777777" w:rsidR="001220C1" w:rsidRPr="007A00B4" w:rsidRDefault="001220C1" w:rsidP="008B1959">
            <w:pPr>
              <w:rPr>
                <w:rFonts w:ascii="Arial" w:hAnsi="Arial" w:cs="Arial"/>
                <w:b/>
                <w:szCs w:val="24"/>
              </w:rPr>
            </w:pPr>
          </w:p>
        </w:tc>
        <w:tc>
          <w:tcPr>
            <w:tcW w:w="990" w:type="dxa"/>
          </w:tcPr>
          <w:p w14:paraId="2664B108" w14:textId="77777777" w:rsidR="001220C1" w:rsidRPr="007A00B4" w:rsidRDefault="001220C1" w:rsidP="008B1959">
            <w:pPr>
              <w:rPr>
                <w:rFonts w:ascii="Arial" w:hAnsi="Arial" w:cs="Arial"/>
                <w:b/>
                <w:szCs w:val="24"/>
              </w:rPr>
            </w:pPr>
          </w:p>
        </w:tc>
        <w:tc>
          <w:tcPr>
            <w:tcW w:w="4410" w:type="dxa"/>
          </w:tcPr>
          <w:p w14:paraId="7FE83F11" w14:textId="77777777" w:rsidR="001220C1" w:rsidRPr="007A00B4" w:rsidRDefault="001220C1" w:rsidP="008B1959">
            <w:pPr>
              <w:rPr>
                <w:rFonts w:ascii="Arial" w:hAnsi="Arial" w:cs="Arial"/>
                <w:b/>
                <w:szCs w:val="24"/>
              </w:rPr>
            </w:pPr>
          </w:p>
        </w:tc>
      </w:tr>
      <w:tr w:rsidR="001220C1" w:rsidRPr="007A00B4" w14:paraId="54454DD4" w14:textId="77777777" w:rsidTr="00876F09">
        <w:tc>
          <w:tcPr>
            <w:tcW w:w="0" w:type="auto"/>
          </w:tcPr>
          <w:p w14:paraId="241AC5EA" w14:textId="77777777" w:rsidR="001220C1" w:rsidRPr="007A00B4" w:rsidRDefault="001220C1" w:rsidP="008B1959">
            <w:pPr>
              <w:rPr>
                <w:rFonts w:ascii="Arial" w:hAnsi="Arial" w:cs="Arial"/>
                <w:b/>
                <w:szCs w:val="24"/>
              </w:rPr>
            </w:pPr>
          </w:p>
          <w:p w14:paraId="32276BE3" w14:textId="77777777" w:rsidR="001220C1" w:rsidRPr="007A00B4" w:rsidRDefault="001220C1" w:rsidP="008B1959">
            <w:pPr>
              <w:rPr>
                <w:rFonts w:ascii="Arial" w:hAnsi="Arial" w:cs="Arial"/>
                <w:b/>
                <w:szCs w:val="24"/>
              </w:rPr>
            </w:pPr>
          </w:p>
          <w:p w14:paraId="2D62C10D" w14:textId="77777777" w:rsidR="001220C1" w:rsidRPr="007A00B4" w:rsidRDefault="001220C1" w:rsidP="008B1959">
            <w:pPr>
              <w:rPr>
                <w:rFonts w:ascii="Arial" w:hAnsi="Arial" w:cs="Arial"/>
                <w:b/>
                <w:szCs w:val="24"/>
              </w:rPr>
            </w:pPr>
          </w:p>
        </w:tc>
        <w:tc>
          <w:tcPr>
            <w:tcW w:w="1074" w:type="dxa"/>
          </w:tcPr>
          <w:p w14:paraId="4094E48B" w14:textId="77777777" w:rsidR="001220C1" w:rsidRPr="007A00B4" w:rsidRDefault="001220C1" w:rsidP="008B1959">
            <w:pPr>
              <w:rPr>
                <w:rFonts w:ascii="Arial" w:hAnsi="Arial" w:cs="Arial"/>
                <w:b/>
                <w:szCs w:val="24"/>
              </w:rPr>
            </w:pPr>
          </w:p>
        </w:tc>
        <w:tc>
          <w:tcPr>
            <w:tcW w:w="990" w:type="dxa"/>
          </w:tcPr>
          <w:p w14:paraId="2B1073A7" w14:textId="77777777" w:rsidR="001220C1" w:rsidRPr="007A00B4" w:rsidRDefault="001220C1" w:rsidP="008B1959">
            <w:pPr>
              <w:rPr>
                <w:rFonts w:ascii="Arial" w:hAnsi="Arial" w:cs="Arial"/>
                <w:b/>
                <w:szCs w:val="24"/>
              </w:rPr>
            </w:pPr>
          </w:p>
        </w:tc>
        <w:tc>
          <w:tcPr>
            <w:tcW w:w="4410" w:type="dxa"/>
          </w:tcPr>
          <w:p w14:paraId="31318843" w14:textId="77777777" w:rsidR="001220C1" w:rsidRPr="007A00B4" w:rsidRDefault="001220C1" w:rsidP="008B1959">
            <w:pPr>
              <w:rPr>
                <w:rFonts w:ascii="Arial" w:hAnsi="Arial" w:cs="Arial"/>
                <w:b/>
                <w:szCs w:val="24"/>
              </w:rPr>
            </w:pPr>
          </w:p>
        </w:tc>
      </w:tr>
      <w:tr w:rsidR="001220C1" w:rsidRPr="007A00B4" w14:paraId="02FEA9E4" w14:textId="77777777" w:rsidTr="00876F09">
        <w:tc>
          <w:tcPr>
            <w:tcW w:w="0" w:type="auto"/>
          </w:tcPr>
          <w:p w14:paraId="01C78F8B" w14:textId="77777777" w:rsidR="001220C1" w:rsidRPr="007A00B4" w:rsidRDefault="001220C1" w:rsidP="008B1959">
            <w:pPr>
              <w:rPr>
                <w:rFonts w:ascii="Arial" w:hAnsi="Arial" w:cs="Arial"/>
                <w:b/>
                <w:szCs w:val="24"/>
              </w:rPr>
            </w:pPr>
          </w:p>
          <w:p w14:paraId="5FDA6C96" w14:textId="77777777" w:rsidR="001220C1" w:rsidRPr="007A00B4" w:rsidRDefault="001220C1" w:rsidP="008B1959">
            <w:pPr>
              <w:rPr>
                <w:rFonts w:ascii="Arial" w:hAnsi="Arial" w:cs="Arial"/>
                <w:b/>
                <w:szCs w:val="24"/>
              </w:rPr>
            </w:pPr>
          </w:p>
          <w:p w14:paraId="59848CF6" w14:textId="77777777" w:rsidR="001220C1" w:rsidRPr="007A00B4" w:rsidRDefault="001220C1" w:rsidP="008B1959">
            <w:pPr>
              <w:rPr>
                <w:rFonts w:ascii="Arial" w:hAnsi="Arial" w:cs="Arial"/>
                <w:b/>
                <w:szCs w:val="24"/>
              </w:rPr>
            </w:pPr>
          </w:p>
        </w:tc>
        <w:tc>
          <w:tcPr>
            <w:tcW w:w="1074" w:type="dxa"/>
          </w:tcPr>
          <w:p w14:paraId="4D209B5F" w14:textId="77777777" w:rsidR="001220C1" w:rsidRPr="007A00B4" w:rsidRDefault="001220C1" w:rsidP="008B1959">
            <w:pPr>
              <w:rPr>
                <w:rFonts w:ascii="Arial" w:hAnsi="Arial" w:cs="Arial"/>
                <w:b/>
                <w:szCs w:val="24"/>
              </w:rPr>
            </w:pPr>
          </w:p>
        </w:tc>
        <w:tc>
          <w:tcPr>
            <w:tcW w:w="990" w:type="dxa"/>
          </w:tcPr>
          <w:p w14:paraId="76F57BD4" w14:textId="77777777" w:rsidR="001220C1" w:rsidRPr="007A00B4" w:rsidRDefault="001220C1" w:rsidP="008B1959">
            <w:pPr>
              <w:rPr>
                <w:rFonts w:ascii="Arial" w:hAnsi="Arial" w:cs="Arial"/>
                <w:b/>
                <w:szCs w:val="24"/>
              </w:rPr>
            </w:pPr>
          </w:p>
        </w:tc>
        <w:tc>
          <w:tcPr>
            <w:tcW w:w="4410" w:type="dxa"/>
          </w:tcPr>
          <w:p w14:paraId="429C5892" w14:textId="77777777" w:rsidR="001220C1" w:rsidRPr="007A00B4" w:rsidRDefault="001220C1" w:rsidP="008B1959">
            <w:pPr>
              <w:rPr>
                <w:rFonts w:ascii="Arial" w:hAnsi="Arial" w:cs="Arial"/>
                <w:b/>
                <w:szCs w:val="24"/>
              </w:rPr>
            </w:pPr>
          </w:p>
        </w:tc>
      </w:tr>
      <w:tr w:rsidR="001220C1" w:rsidRPr="007A00B4" w14:paraId="6F11805F" w14:textId="77777777" w:rsidTr="00876F09">
        <w:tc>
          <w:tcPr>
            <w:tcW w:w="0" w:type="auto"/>
          </w:tcPr>
          <w:p w14:paraId="7EC842ED" w14:textId="77777777" w:rsidR="001220C1" w:rsidRPr="007A00B4" w:rsidRDefault="001220C1" w:rsidP="008B1959">
            <w:pPr>
              <w:rPr>
                <w:rFonts w:ascii="Arial" w:hAnsi="Arial" w:cs="Arial"/>
                <w:b/>
                <w:szCs w:val="24"/>
              </w:rPr>
            </w:pPr>
          </w:p>
          <w:p w14:paraId="63BC79A8" w14:textId="77777777" w:rsidR="001220C1" w:rsidRPr="007A00B4" w:rsidRDefault="001220C1" w:rsidP="008B1959">
            <w:pPr>
              <w:rPr>
                <w:rFonts w:ascii="Arial" w:hAnsi="Arial" w:cs="Arial"/>
                <w:b/>
                <w:szCs w:val="24"/>
              </w:rPr>
            </w:pPr>
          </w:p>
          <w:p w14:paraId="509400AA" w14:textId="77777777" w:rsidR="001220C1" w:rsidRPr="007A00B4" w:rsidRDefault="001220C1" w:rsidP="008B1959">
            <w:pPr>
              <w:rPr>
                <w:rFonts w:ascii="Arial" w:hAnsi="Arial" w:cs="Arial"/>
                <w:b/>
                <w:szCs w:val="24"/>
              </w:rPr>
            </w:pPr>
          </w:p>
        </w:tc>
        <w:tc>
          <w:tcPr>
            <w:tcW w:w="1074" w:type="dxa"/>
          </w:tcPr>
          <w:p w14:paraId="58EA6368" w14:textId="77777777" w:rsidR="001220C1" w:rsidRPr="007A00B4" w:rsidRDefault="001220C1" w:rsidP="008B1959">
            <w:pPr>
              <w:rPr>
                <w:rFonts w:ascii="Arial" w:hAnsi="Arial" w:cs="Arial"/>
                <w:b/>
                <w:szCs w:val="24"/>
              </w:rPr>
            </w:pPr>
          </w:p>
        </w:tc>
        <w:tc>
          <w:tcPr>
            <w:tcW w:w="990" w:type="dxa"/>
          </w:tcPr>
          <w:p w14:paraId="32F46AF8" w14:textId="77777777" w:rsidR="001220C1" w:rsidRPr="007A00B4" w:rsidRDefault="001220C1" w:rsidP="008B1959">
            <w:pPr>
              <w:rPr>
                <w:rFonts w:ascii="Arial" w:hAnsi="Arial" w:cs="Arial"/>
                <w:b/>
                <w:szCs w:val="24"/>
              </w:rPr>
            </w:pPr>
          </w:p>
        </w:tc>
        <w:tc>
          <w:tcPr>
            <w:tcW w:w="4410" w:type="dxa"/>
          </w:tcPr>
          <w:p w14:paraId="65B86BEE" w14:textId="77777777" w:rsidR="001220C1" w:rsidRPr="007A00B4" w:rsidRDefault="001220C1" w:rsidP="008B1959">
            <w:pPr>
              <w:rPr>
                <w:rFonts w:ascii="Arial" w:hAnsi="Arial" w:cs="Arial"/>
                <w:b/>
                <w:szCs w:val="24"/>
              </w:rPr>
            </w:pPr>
          </w:p>
        </w:tc>
      </w:tr>
    </w:tbl>
    <w:p w14:paraId="0D76A078" w14:textId="77777777" w:rsidR="001220C1" w:rsidRPr="007A00B4" w:rsidRDefault="001220C1" w:rsidP="00C30CB1">
      <w:pPr>
        <w:rPr>
          <w:rFonts w:ascii="Arial" w:hAnsi="Arial" w:cs="Arial"/>
          <w:b/>
          <w:szCs w:val="24"/>
        </w:rPr>
      </w:pPr>
    </w:p>
    <w:p w14:paraId="1AF6DB10" w14:textId="77777777" w:rsidR="001220C1" w:rsidRPr="007A00B4" w:rsidRDefault="001220C1" w:rsidP="00C30CB1">
      <w:pPr>
        <w:rPr>
          <w:rFonts w:ascii="Arial" w:hAnsi="Arial" w:cs="Arial"/>
          <w:b/>
          <w:szCs w:val="24"/>
        </w:rPr>
      </w:pPr>
    </w:p>
    <w:p w14:paraId="0B3EA286" w14:textId="77777777" w:rsidR="001220C1" w:rsidRPr="007A00B4" w:rsidRDefault="001220C1" w:rsidP="00C30CB1">
      <w:pPr>
        <w:rPr>
          <w:rFonts w:ascii="Arial" w:hAnsi="Arial" w:cs="Arial"/>
          <w:b/>
          <w:szCs w:val="24"/>
        </w:rPr>
      </w:pPr>
    </w:p>
    <w:p w14:paraId="7CED9A82" w14:textId="77777777" w:rsidR="001220C1" w:rsidRPr="007A00B4" w:rsidRDefault="001220C1" w:rsidP="00C30CB1">
      <w:pPr>
        <w:rPr>
          <w:rFonts w:ascii="Arial" w:hAnsi="Arial" w:cs="Arial"/>
          <w:b/>
          <w:szCs w:val="24"/>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2"/>
        <w:gridCol w:w="1074"/>
        <w:gridCol w:w="990"/>
        <w:gridCol w:w="4410"/>
      </w:tblGrid>
      <w:tr w:rsidR="001220C1" w:rsidRPr="007A00B4" w14:paraId="0333F035" w14:textId="77777777" w:rsidTr="00876F09">
        <w:tc>
          <w:tcPr>
            <w:tcW w:w="0" w:type="auto"/>
          </w:tcPr>
          <w:p w14:paraId="424D7765" w14:textId="77777777" w:rsidR="001220C1" w:rsidRPr="007A00B4" w:rsidRDefault="001220C1" w:rsidP="00403D41">
            <w:pPr>
              <w:rPr>
                <w:rFonts w:ascii="Arial" w:hAnsi="Arial" w:cs="Arial"/>
                <w:b/>
                <w:szCs w:val="24"/>
              </w:rPr>
            </w:pPr>
            <w:r w:rsidRPr="007A00B4">
              <w:rPr>
                <w:rFonts w:ascii="Arial" w:hAnsi="Arial" w:cs="Arial"/>
                <w:b/>
                <w:szCs w:val="24"/>
              </w:rPr>
              <w:t xml:space="preserve">Secondary Schools attended          </w:t>
            </w:r>
          </w:p>
        </w:tc>
        <w:tc>
          <w:tcPr>
            <w:tcW w:w="1074" w:type="dxa"/>
          </w:tcPr>
          <w:p w14:paraId="30EA356F" w14:textId="77777777" w:rsidR="001220C1" w:rsidRPr="007A00B4" w:rsidRDefault="001220C1" w:rsidP="00403D41">
            <w:pPr>
              <w:rPr>
                <w:rFonts w:ascii="Arial" w:hAnsi="Arial" w:cs="Arial"/>
                <w:b/>
                <w:szCs w:val="24"/>
              </w:rPr>
            </w:pPr>
            <w:r w:rsidRPr="007A00B4">
              <w:rPr>
                <w:rFonts w:ascii="Arial" w:hAnsi="Arial" w:cs="Arial"/>
                <w:b/>
                <w:szCs w:val="24"/>
              </w:rPr>
              <w:t>From</w:t>
            </w:r>
          </w:p>
          <w:p w14:paraId="2410B1B4" w14:textId="77777777" w:rsidR="001220C1" w:rsidRPr="007A00B4" w:rsidRDefault="001220C1" w:rsidP="00403D41">
            <w:pPr>
              <w:rPr>
                <w:rFonts w:ascii="Arial" w:hAnsi="Arial" w:cs="Arial"/>
                <w:b/>
                <w:szCs w:val="24"/>
              </w:rPr>
            </w:pPr>
            <w:r w:rsidRPr="007A00B4">
              <w:rPr>
                <w:rFonts w:ascii="Arial" w:hAnsi="Arial" w:cs="Arial"/>
                <w:b/>
                <w:szCs w:val="24"/>
              </w:rPr>
              <w:t>(year)</w:t>
            </w:r>
          </w:p>
        </w:tc>
        <w:tc>
          <w:tcPr>
            <w:tcW w:w="990" w:type="dxa"/>
          </w:tcPr>
          <w:p w14:paraId="2F7DF9B8" w14:textId="77777777" w:rsidR="001220C1" w:rsidRPr="007A00B4" w:rsidRDefault="001220C1" w:rsidP="00403D41">
            <w:pPr>
              <w:rPr>
                <w:rFonts w:ascii="Arial" w:hAnsi="Arial" w:cs="Arial"/>
                <w:b/>
                <w:szCs w:val="24"/>
              </w:rPr>
            </w:pPr>
            <w:r w:rsidRPr="007A00B4">
              <w:rPr>
                <w:rFonts w:ascii="Arial" w:hAnsi="Arial" w:cs="Arial"/>
                <w:b/>
                <w:szCs w:val="24"/>
              </w:rPr>
              <w:t>To</w:t>
            </w:r>
          </w:p>
          <w:p w14:paraId="0EE1CB95" w14:textId="77777777" w:rsidR="001220C1" w:rsidRPr="007A00B4" w:rsidRDefault="001220C1" w:rsidP="00403D41">
            <w:pPr>
              <w:rPr>
                <w:rFonts w:ascii="Arial" w:hAnsi="Arial" w:cs="Arial"/>
                <w:b/>
                <w:szCs w:val="24"/>
              </w:rPr>
            </w:pPr>
            <w:r w:rsidRPr="007A00B4">
              <w:rPr>
                <w:rFonts w:ascii="Arial" w:hAnsi="Arial" w:cs="Arial"/>
                <w:b/>
                <w:szCs w:val="24"/>
              </w:rPr>
              <w:t>(year)</w:t>
            </w:r>
          </w:p>
        </w:tc>
        <w:tc>
          <w:tcPr>
            <w:tcW w:w="4410" w:type="dxa"/>
          </w:tcPr>
          <w:p w14:paraId="074BCE67" w14:textId="77777777" w:rsidR="001220C1" w:rsidRPr="007A00B4" w:rsidRDefault="001220C1" w:rsidP="00403D41">
            <w:pPr>
              <w:rPr>
                <w:rFonts w:ascii="Arial" w:hAnsi="Arial" w:cs="Arial"/>
                <w:b/>
                <w:szCs w:val="24"/>
              </w:rPr>
            </w:pPr>
            <w:r w:rsidRPr="007A00B4">
              <w:rPr>
                <w:rFonts w:ascii="Arial" w:hAnsi="Arial" w:cs="Arial"/>
                <w:b/>
                <w:szCs w:val="24"/>
              </w:rPr>
              <w:t>Qualifications gained:</w:t>
            </w:r>
          </w:p>
          <w:p w14:paraId="0239EC89" w14:textId="77777777" w:rsidR="001220C1" w:rsidRPr="007A00B4" w:rsidRDefault="001220C1" w:rsidP="00403D41">
            <w:pPr>
              <w:rPr>
                <w:rFonts w:ascii="Arial" w:hAnsi="Arial" w:cs="Arial"/>
                <w:b/>
                <w:szCs w:val="24"/>
              </w:rPr>
            </w:pPr>
            <w:r w:rsidRPr="007A00B4">
              <w:rPr>
                <w:rFonts w:ascii="Arial" w:hAnsi="Arial" w:cs="Arial"/>
                <w:b/>
                <w:szCs w:val="24"/>
              </w:rPr>
              <w:t>(details of subjects and exam results)</w:t>
            </w:r>
          </w:p>
        </w:tc>
      </w:tr>
      <w:tr w:rsidR="001220C1" w:rsidRPr="007A00B4" w14:paraId="4AAA1675" w14:textId="77777777" w:rsidTr="00876F09">
        <w:tc>
          <w:tcPr>
            <w:tcW w:w="0" w:type="auto"/>
          </w:tcPr>
          <w:p w14:paraId="7A92C9B7" w14:textId="77777777" w:rsidR="001220C1" w:rsidRPr="007A00B4" w:rsidRDefault="001220C1" w:rsidP="00403D41">
            <w:pPr>
              <w:rPr>
                <w:rFonts w:ascii="Arial" w:hAnsi="Arial" w:cs="Arial"/>
                <w:b/>
                <w:szCs w:val="24"/>
              </w:rPr>
            </w:pPr>
          </w:p>
          <w:p w14:paraId="6C51659D" w14:textId="77777777" w:rsidR="001220C1" w:rsidRPr="007A00B4" w:rsidRDefault="001220C1" w:rsidP="00403D41">
            <w:pPr>
              <w:rPr>
                <w:rFonts w:ascii="Arial" w:hAnsi="Arial" w:cs="Arial"/>
                <w:b/>
                <w:szCs w:val="24"/>
              </w:rPr>
            </w:pPr>
          </w:p>
          <w:p w14:paraId="09B41F37" w14:textId="77777777" w:rsidR="001220C1" w:rsidRPr="007A00B4" w:rsidRDefault="001220C1" w:rsidP="00403D41">
            <w:pPr>
              <w:rPr>
                <w:rFonts w:ascii="Arial" w:hAnsi="Arial" w:cs="Arial"/>
                <w:b/>
                <w:szCs w:val="24"/>
              </w:rPr>
            </w:pPr>
          </w:p>
        </w:tc>
        <w:tc>
          <w:tcPr>
            <w:tcW w:w="1074" w:type="dxa"/>
          </w:tcPr>
          <w:p w14:paraId="5E1E391A" w14:textId="77777777" w:rsidR="001220C1" w:rsidRPr="007A00B4" w:rsidRDefault="001220C1" w:rsidP="00403D41">
            <w:pPr>
              <w:rPr>
                <w:rFonts w:ascii="Arial" w:hAnsi="Arial" w:cs="Arial"/>
                <w:b/>
                <w:szCs w:val="24"/>
              </w:rPr>
            </w:pPr>
          </w:p>
        </w:tc>
        <w:tc>
          <w:tcPr>
            <w:tcW w:w="990" w:type="dxa"/>
          </w:tcPr>
          <w:p w14:paraId="48817628" w14:textId="77777777" w:rsidR="001220C1" w:rsidRPr="007A00B4" w:rsidRDefault="001220C1" w:rsidP="00403D41">
            <w:pPr>
              <w:rPr>
                <w:rFonts w:ascii="Arial" w:hAnsi="Arial" w:cs="Arial"/>
                <w:b/>
                <w:szCs w:val="24"/>
              </w:rPr>
            </w:pPr>
          </w:p>
        </w:tc>
        <w:tc>
          <w:tcPr>
            <w:tcW w:w="4410" w:type="dxa"/>
          </w:tcPr>
          <w:p w14:paraId="299EC2F6" w14:textId="77777777" w:rsidR="001220C1" w:rsidRPr="007A00B4" w:rsidRDefault="001220C1" w:rsidP="00403D41">
            <w:pPr>
              <w:rPr>
                <w:rFonts w:ascii="Arial" w:hAnsi="Arial" w:cs="Arial"/>
                <w:b/>
                <w:szCs w:val="24"/>
              </w:rPr>
            </w:pPr>
          </w:p>
        </w:tc>
      </w:tr>
      <w:tr w:rsidR="001220C1" w:rsidRPr="007A00B4" w14:paraId="69B96C34" w14:textId="77777777" w:rsidTr="00876F09">
        <w:tc>
          <w:tcPr>
            <w:tcW w:w="0" w:type="auto"/>
          </w:tcPr>
          <w:p w14:paraId="7A2C5E18" w14:textId="77777777" w:rsidR="001220C1" w:rsidRPr="007A00B4" w:rsidRDefault="001220C1" w:rsidP="00403D41">
            <w:pPr>
              <w:rPr>
                <w:rFonts w:ascii="Arial" w:hAnsi="Arial" w:cs="Arial"/>
                <w:b/>
                <w:szCs w:val="24"/>
              </w:rPr>
            </w:pPr>
          </w:p>
          <w:p w14:paraId="1322A586" w14:textId="77777777" w:rsidR="001220C1" w:rsidRPr="007A00B4" w:rsidRDefault="001220C1" w:rsidP="00403D41">
            <w:pPr>
              <w:rPr>
                <w:rFonts w:ascii="Arial" w:hAnsi="Arial" w:cs="Arial"/>
                <w:b/>
                <w:szCs w:val="24"/>
              </w:rPr>
            </w:pPr>
          </w:p>
          <w:p w14:paraId="3334C140" w14:textId="77777777" w:rsidR="001220C1" w:rsidRPr="007A00B4" w:rsidRDefault="001220C1" w:rsidP="00403D41">
            <w:pPr>
              <w:rPr>
                <w:rFonts w:ascii="Arial" w:hAnsi="Arial" w:cs="Arial"/>
                <w:b/>
                <w:szCs w:val="24"/>
              </w:rPr>
            </w:pPr>
          </w:p>
        </w:tc>
        <w:tc>
          <w:tcPr>
            <w:tcW w:w="1074" w:type="dxa"/>
          </w:tcPr>
          <w:p w14:paraId="09E6773D" w14:textId="77777777" w:rsidR="001220C1" w:rsidRPr="007A00B4" w:rsidRDefault="001220C1" w:rsidP="00403D41">
            <w:pPr>
              <w:rPr>
                <w:rFonts w:ascii="Arial" w:hAnsi="Arial" w:cs="Arial"/>
                <w:b/>
                <w:szCs w:val="24"/>
              </w:rPr>
            </w:pPr>
          </w:p>
        </w:tc>
        <w:tc>
          <w:tcPr>
            <w:tcW w:w="990" w:type="dxa"/>
          </w:tcPr>
          <w:p w14:paraId="69792178" w14:textId="77777777" w:rsidR="001220C1" w:rsidRPr="007A00B4" w:rsidRDefault="001220C1" w:rsidP="00403D41">
            <w:pPr>
              <w:rPr>
                <w:rFonts w:ascii="Arial" w:hAnsi="Arial" w:cs="Arial"/>
                <w:b/>
                <w:szCs w:val="24"/>
              </w:rPr>
            </w:pPr>
          </w:p>
        </w:tc>
        <w:tc>
          <w:tcPr>
            <w:tcW w:w="4410" w:type="dxa"/>
          </w:tcPr>
          <w:p w14:paraId="6705EF47" w14:textId="77777777" w:rsidR="001220C1" w:rsidRPr="007A00B4" w:rsidRDefault="001220C1" w:rsidP="00403D41">
            <w:pPr>
              <w:rPr>
                <w:rFonts w:ascii="Arial" w:hAnsi="Arial" w:cs="Arial"/>
                <w:b/>
                <w:szCs w:val="24"/>
              </w:rPr>
            </w:pPr>
          </w:p>
        </w:tc>
      </w:tr>
      <w:tr w:rsidR="001220C1" w:rsidRPr="007A00B4" w14:paraId="24307974" w14:textId="77777777" w:rsidTr="00876F09">
        <w:tc>
          <w:tcPr>
            <w:tcW w:w="0" w:type="auto"/>
          </w:tcPr>
          <w:p w14:paraId="0978F8EF" w14:textId="77777777" w:rsidR="001220C1" w:rsidRPr="007A00B4" w:rsidRDefault="001220C1" w:rsidP="00403D41">
            <w:pPr>
              <w:rPr>
                <w:rFonts w:ascii="Arial" w:hAnsi="Arial" w:cs="Arial"/>
                <w:b/>
                <w:szCs w:val="24"/>
              </w:rPr>
            </w:pPr>
          </w:p>
          <w:p w14:paraId="00F2ADD6" w14:textId="77777777" w:rsidR="001220C1" w:rsidRPr="007A00B4" w:rsidRDefault="001220C1" w:rsidP="00403D41">
            <w:pPr>
              <w:rPr>
                <w:rFonts w:ascii="Arial" w:hAnsi="Arial" w:cs="Arial"/>
                <w:b/>
                <w:szCs w:val="24"/>
              </w:rPr>
            </w:pPr>
          </w:p>
          <w:p w14:paraId="7903A961" w14:textId="77777777" w:rsidR="001220C1" w:rsidRPr="007A00B4" w:rsidRDefault="001220C1" w:rsidP="00403D41">
            <w:pPr>
              <w:rPr>
                <w:rFonts w:ascii="Arial" w:hAnsi="Arial" w:cs="Arial"/>
                <w:b/>
                <w:szCs w:val="24"/>
              </w:rPr>
            </w:pPr>
          </w:p>
        </w:tc>
        <w:tc>
          <w:tcPr>
            <w:tcW w:w="1074" w:type="dxa"/>
          </w:tcPr>
          <w:p w14:paraId="1C85E8C0" w14:textId="77777777" w:rsidR="001220C1" w:rsidRPr="007A00B4" w:rsidRDefault="001220C1" w:rsidP="00403D41">
            <w:pPr>
              <w:rPr>
                <w:rFonts w:ascii="Arial" w:hAnsi="Arial" w:cs="Arial"/>
                <w:b/>
                <w:szCs w:val="24"/>
              </w:rPr>
            </w:pPr>
          </w:p>
        </w:tc>
        <w:tc>
          <w:tcPr>
            <w:tcW w:w="990" w:type="dxa"/>
          </w:tcPr>
          <w:p w14:paraId="583ECC2A" w14:textId="77777777" w:rsidR="001220C1" w:rsidRPr="007A00B4" w:rsidRDefault="001220C1" w:rsidP="00403D41">
            <w:pPr>
              <w:rPr>
                <w:rFonts w:ascii="Arial" w:hAnsi="Arial" w:cs="Arial"/>
                <w:b/>
                <w:szCs w:val="24"/>
              </w:rPr>
            </w:pPr>
          </w:p>
        </w:tc>
        <w:tc>
          <w:tcPr>
            <w:tcW w:w="4410" w:type="dxa"/>
          </w:tcPr>
          <w:p w14:paraId="7C2B4CDB" w14:textId="77777777" w:rsidR="001220C1" w:rsidRPr="007A00B4" w:rsidRDefault="001220C1" w:rsidP="00403D41">
            <w:pPr>
              <w:rPr>
                <w:rFonts w:ascii="Arial" w:hAnsi="Arial" w:cs="Arial"/>
                <w:b/>
                <w:szCs w:val="24"/>
              </w:rPr>
            </w:pPr>
          </w:p>
        </w:tc>
      </w:tr>
      <w:tr w:rsidR="001220C1" w:rsidRPr="007A00B4" w14:paraId="02B8FE15" w14:textId="77777777" w:rsidTr="00876F09">
        <w:tc>
          <w:tcPr>
            <w:tcW w:w="0" w:type="auto"/>
          </w:tcPr>
          <w:p w14:paraId="72B00F69" w14:textId="77777777" w:rsidR="001220C1" w:rsidRPr="007A00B4" w:rsidRDefault="001220C1" w:rsidP="00403D41">
            <w:pPr>
              <w:rPr>
                <w:rFonts w:ascii="Arial" w:hAnsi="Arial" w:cs="Arial"/>
                <w:b/>
                <w:szCs w:val="24"/>
              </w:rPr>
            </w:pPr>
          </w:p>
          <w:p w14:paraId="674C18CB" w14:textId="77777777" w:rsidR="001220C1" w:rsidRPr="007A00B4" w:rsidRDefault="001220C1" w:rsidP="00403D41">
            <w:pPr>
              <w:rPr>
                <w:rFonts w:ascii="Arial" w:hAnsi="Arial" w:cs="Arial"/>
                <w:b/>
                <w:szCs w:val="24"/>
              </w:rPr>
            </w:pPr>
          </w:p>
          <w:p w14:paraId="6D600214" w14:textId="77777777" w:rsidR="001220C1" w:rsidRPr="007A00B4" w:rsidRDefault="001220C1" w:rsidP="00403D41">
            <w:pPr>
              <w:rPr>
                <w:rFonts w:ascii="Arial" w:hAnsi="Arial" w:cs="Arial"/>
                <w:b/>
                <w:szCs w:val="24"/>
              </w:rPr>
            </w:pPr>
          </w:p>
        </w:tc>
        <w:tc>
          <w:tcPr>
            <w:tcW w:w="1074" w:type="dxa"/>
          </w:tcPr>
          <w:p w14:paraId="173CAD68" w14:textId="77777777" w:rsidR="001220C1" w:rsidRPr="007A00B4" w:rsidRDefault="001220C1" w:rsidP="00403D41">
            <w:pPr>
              <w:rPr>
                <w:rFonts w:ascii="Arial" w:hAnsi="Arial" w:cs="Arial"/>
                <w:b/>
                <w:szCs w:val="24"/>
              </w:rPr>
            </w:pPr>
          </w:p>
        </w:tc>
        <w:tc>
          <w:tcPr>
            <w:tcW w:w="990" w:type="dxa"/>
          </w:tcPr>
          <w:p w14:paraId="0DD5373E" w14:textId="77777777" w:rsidR="001220C1" w:rsidRPr="007A00B4" w:rsidRDefault="001220C1" w:rsidP="00403D41">
            <w:pPr>
              <w:rPr>
                <w:rFonts w:ascii="Arial" w:hAnsi="Arial" w:cs="Arial"/>
                <w:b/>
                <w:szCs w:val="24"/>
              </w:rPr>
            </w:pPr>
          </w:p>
        </w:tc>
        <w:tc>
          <w:tcPr>
            <w:tcW w:w="4410" w:type="dxa"/>
          </w:tcPr>
          <w:p w14:paraId="47B4EB70" w14:textId="77777777" w:rsidR="001220C1" w:rsidRPr="007A00B4" w:rsidRDefault="001220C1" w:rsidP="00403D41">
            <w:pPr>
              <w:rPr>
                <w:rFonts w:ascii="Arial" w:hAnsi="Arial" w:cs="Arial"/>
                <w:b/>
                <w:szCs w:val="24"/>
              </w:rPr>
            </w:pPr>
          </w:p>
        </w:tc>
      </w:tr>
    </w:tbl>
    <w:p w14:paraId="0DF82FAB" w14:textId="77777777" w:rsidR="001220C1" w:rsidRPr="007A00B4" w:rsidRDefault="001220C1" w:rsidP="00C30CB1">
      <w:pPr>
        <w:rPr>
          <w:rFonts w:ascii="Arial" w:hAnsi="Arial" w:cs="Arial"/>
          <w:b/>
          <w:szCs w:val="24"/>
        </w:rPr>
      </w:pPr>
    </w:p>
    <w:p w14:paraId="054963E8" w14:textId="77777777" w:rsidR="001220C1" w:rsidRPr="007A00B4" w:rsidRDefault="001220C1" w:rsidP="00C30CB1">
      <w:pPr>
        <w:rPr>
          <w:rFonts w:ascii="Arial" w:hAnsi="Arial" w:cs="Arial"/>
          <w:b/>
          <w:szCs w:val="24"/>
        </w:rPr>
      </w:pPr>
    </w:p>
    <w:p w14:paraId="6B8A68E9" w14:textId="77777777" w:rsidR="001220C1" w:rsidRPr="007A00B4" w:rsidRDefault="0047245B" w:rsidP="00C30CB1">
      <w:pPr>
        <w:rPr>
          <w:rFonts w:ascii="Arial" w:hAnsi="Arial" w:cs="Arial"/>
          <w:b/>
        </w:rPr>
      </w:pPr>
      <w:r>
        <w:rPr>
          <w:rFonts w:ascii="Arial" w:hAnsi="Arial" w:cs="Arial"/>
          <w:noProof/>
          <w:lang w:val="en-US"/>
        </w:rPr>
        <mc:AlternateContent>
          <mc:Choice Requires="wps">
            <w:drawing>
              <wp:anchor distT="0" distB="0" distL="114300" distR="114300" simplePos="0" relativeHeight="251658240" behindDoc="0" locked="0" layoutInCell="1" allowOverlap="1" wp14:anchorId="660891F8" wp14:editId="71D4D319">
                <wp:simplePos x="0" y="0"/>
                <wp:positionH relativeFrom="column">
                  <wp:posOffset>0</wp:posOffset>
                </wp:positionH>
                <wp:positionV relativeFrom="paragraph">
                  <wp:posOffset>6484620</wp:posOffset>
                </wp:positionV>
                <wp:extent cx="5968365" cy="1457960"/>
                <wp:effectExtent l="0" t="0" r="635" b="254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8365" cy="1457960"/>
                        </a:xfrm>
                        <a:prstGeom prst="rect">
                          <a:avLst/>
                        </a:prstGeom>
                        <a:solidFill>
                          <a:srgbClr val="FFFFFF"/>
                        </a:solidFill>
                        <a:ln w="9525">
                          <a:solidFill>
                            <a:srgbClr val="000000"/>
                          </a:solidFill>
                          <a:miter lim="800000"/>
                          <a:headEnd/>
                          <a:tailEnd/>
                        </a:ln>
                      </wps:spPr>
                      <wps:txbx>
                        <w:txbxContent>
                          <w:p w14:paraId="09CFD8C0" w14:textId="77777777" w:rsidR="001220C1" w:rsidRPr="00943EA4" w:rsidRDefault="001220C1" w:rsidP="00AE5EB0">
                            <w:pPr>
                              <w:rPr>
                                <w:rFonts w:ascii="Arial" w:hAnsi="Arial" w:cs="Arial"/>
                                <w:b/>
                                <w:sz w:val="22"/>
                                <w:szCs w:val="22"/>
                              </w:rPr>
                            </w:pPr>
                            <w:r w:rsidRPr="00943EA4">
                              <w:rPr>
                                <w:rFonts w:ascii="Arial" w:hAnsi="Arial" w:cs="Arial"/>
                                <w:b/>
                                <w:sz w:val="22"/>
                                <w:szCs w:val="22"/>
                              </w:rPr>
                              <w:t>M</w:t>
                            </w:r>
                            <w:r>
                              <w:rPr>
                                <w:rFonts w:ascii="Arial" w:hAnsi="Arial" w:cs="Arial"/>
                                <w:b/>
                                <w:sz w:val="22"/>
                                <w:szCs w:val="22"/>
                              </w:rPr>
                              <w:t>embership of professional o</w:t>
                            </w:r>
                            <w:r w:rsidRPr="00943EA4">
                              <w:rPr>
                                <w:rFonts w:ascii="Arial" w:hAnsi="Arial" w:cs="Arial"/>
                                <w:b/>
                                <w:sz w:val="22"/>
                                <w:szCs w:val="22"/>
                              </w:rPr>
                              <w:t>rganisations:</w:t>
                            </w:r>
                          </w:p>
                          <w:p w14:paraId="05BB0130" w14:textId="77777777" w:rsidR="001220C1" w:rsidRPr="00AE5EB0" w:rsidRDefault="001220C1" w:rsidP="00AE5EB0">
                            <w:pPr>
                              <w:rPr>
                                <w:b/>
                                <w:sz w:val="22"/>
                                <w:szCs w:val="22"/>
                              </w:rPr>
                            </w:pPr>
                          </w:p>
                          <w:p w14:paraId="72295431" w14:textId="77777777" w:rsidR="001220C1" w:rsidRPr="00AE5EB0" w:rsidRDefault="001220C1" w:rsidP="00AE5EB0">
                            <w:pPr>
                              <w:rPr>
                                <w:b/>
                                <w:sz w:val="22"/>
                                <w:szCs w:val="22"/>
                              </w:rPr>
                            </w:pPr>
                          </w:p>
                          <w:p w14:paraId="368FE020" w14:textId="77777777" w:rsidR="001220C1" w:rsidRPr="00AE5EB0" w:rsidRDefault="001220C1" w:rsidP="00AE5EB0">
                            <w:pPr>
                              <w:rPr>
                                <w:b/>
                                <w:sz w:val="22"/>
                                <w:szCs w:val="22"/>
                              </w:rPr>
                            </w:pPr>
                          </w:p>
                          <w:p w14:paraId="4895FD12" w14:textId="77777777" w:rsidR="001220C1" w:rsidRPr="00AE5EB0" w:rsidRDefault="001220C1" w:rsidP="00AE5EB0">
                            <w:pPr>
                              <w:rPr>
                                <w:b/>
                                <w:sz w:val="22"/>
                                <w:szCs w:val="22"/>
                              </w:rPr>
                            </w:pPr>
                          </w:p>
                          <w:p w14:paraId="3D1A8663" w14:textId="77777777" w:rsidR="001220C1" w:rsidRPr="00AE5EB0" w:rsidRDefault="001220C1" w:rsidP="00AE5EB0">
                            <w:pPr>
                              <w:rPr>
                                <w:b/>
                                <w:sz w:val="22"/>
                                <w:szCs w:val="22"/>
                              </w:rPr>
                            </w:pPr>
                          </w:p>
                          <w:p w14:paraId="3DA25E8E" w14:textId="77777777" w:rsidR="001220C1" w:rsidRPr="00AE5EB0" w:rsidRDefault="001220C1" w:rsidP="00AE5EB0">
                            <w:pPr>
                              <w:rPr>
                                <w:b/>
                                <w:sz w:val="22"/>
                                <w:szCs w:val="22"/>
                              </w:rPr>
                            </w:pPr>
                          </w:p>
                          <w:p w14:paraId="19123838" w14:textId="77777777" w:rsidR="001220C1" w:rsidRPr="00AE5EB0" w:rsidRDefault="001220C1" w:rsidP="00AE5EB0">
                            <w:pPr>
                              <w:rPr>
                                <w:b/>
                                <w:sz w:val="22"/>
                                <w:szCs w:val="22"/>
                              </w:rPr>
                            </w:pPr>
                          </w:p>
                          <w:p w14:paraId="6B036C85" w14:textId="77777777" w:rsidR="001220C1" w:rsidRPr="00AE5EB0" w:rsidRDefault="001220C1" w:rsidP="00AE5EB0">
                            <w:pPr>
                              <w:rPr>
                                <w:b/>
                                <w:sz w:val="22"/>
                                <w:szCs w:val="22"/>
                              </w:rPr>
                            </w:pPr>
                          </w:p>
                          <w:p w14:paraId="7D6722A6" w14:textId="77777777" w:rsidR="001220C1" w:rsidRPr="00AE5EB0" w:rsidRDefault="001220C1" w:rsidP="00AE5EB0">
                            <w:pPr>
                              <w:rPr>
                                <w:b/>
                                <w:sz w:val="22"/>
                                <w:szCs w:val="22"/>
                              </w:rPr>
                            </w:pPr>
                          </w:p>
                          <w:p w14:paraId="78A92FB7" w14:textId="77777777" w:rsidR="001220C1" w:rsidRPr="00AE5EB0" w:rsidRDefault="001220C1" w:rsidP="00AE5EB0">
                            <w:pPr>
                              <w:rPr>
                                <w:b/>
                                <w:sz w:val="22"/>
                                <w:szCs w:val="22"/>
                              </w:rPr>
                            </w:pPr>
                            <w:r w:rsidRPr="00AE5EB0">
                              <w:rPr>
                                <w:b/>
                                <w:sz w:val="22"/>
                                <w:szCs w:val="22"/>
                              </w:rPr>
                              <w:t>Telephone no: Work:</w:t>
                            </w:r>
                            <w:r w:rsidRPr="00AE5EB0">
                              <w:rPr>
                                <w:b/>
                                <w:sz w:val="22"/>
                                <w:szCs w:val="22"/>
                              </w:rPr>
                              <w:tab/>
                            </w:r>
                            <w:r w:rsidRPr="00AE5EB0">
                              <w:rPr>
                                <w:b/>
                                <w:sz w:val="22"/>
                                <w:szCs w:val="22"/>
                              </w:rPr>
                              <w:tab/>
                            </w:r>
                            <w:r w:rsidRPr="00AE5EB0">
                              <w:rPr>
                                <w:b/>
                                <w:sz w:val="22"/>
                                <w:szCs w:val="22"/>
                              </w:rPr>
                              <w:tab/>
                            </w:r>
                            <w:r w:rsidRPr="00AE5EB0">
                              <w:rPr>
                                <w:b/>
                                <w:sz w:val="22"/>
                                <w:szCs w:val="22"/>
                              </w:rPr>
                              <w:tab/>
                            </w:r>
                            <w:r w:rsidRPr="00AE5EB0">
                              <w:rPr>
                                <w:b/>
                                <w:sz w:val="22"/>
                                <w:szCs w:val="22"/>
                              </w:rPr>
                              <w:tab/>
                            </w:r>
                            <w:r w:rsidRPr="00AE5EB0">
                              <w:rPr>
                                <w:b/>
                                <w:sz w:val="22"/>
                                <w:szCs w:val="22"/>
                              </w:rPr>
                              <w:tab/>
                              <w:t>Telephone No:</w:t>
                            </w:r>
                          </w:p>
                          <w:p w14:paraId="0D98719A" w14:textId="77777777" w:rsidR="001220C1" w:rsidRPr="00AE5EB0" w:rsidRDefault="001220C1" w:rsidP="00AE5EB0">
                            <w:pPr>
                              <w:rPr>
                                <w:b/>
                                <w:sz w:val="22"/>
                                <w:szCs w:val="22"/>
                              </w:rPr>
                            </w:pPr>
                            <w:r w:rsidRPr="00AE5EB0">
                              <w:rPr>
                                <w:b/>
                                <w:sz w:val="22"/>
                                <w:szCs w:val="22"/>
                              </w:rPr>
                              <w:t xml:space="preserve">                        Home:</w:t>
                            </w:r>
                          </w:p>
                          <w:p w14:paraId="2C4AC6A3" w14:textId="77777777" w:rsidR="001220C1" w:rsidRPr="00AE5EB0" w:rsidRDefault="001220C1" w:rsidP="00AE5EB0">
                            <w:pPr>
                              <w:rPr>
                                <w:b/>
                                <w:sz w:val="22"/>
                                <w:szCs w:val="22"/>
                              </w:rPr>
                            </w:pPr>
                            <w:r w:rsidRPr="00AE5EB0">
                              <w:rPr>
                                <w:b/>
                                <w:sz w:val="22"/>
                                <w:szCs w:val="22"/>
                              </w:rPr>
                              <w:t xml:space="preserve">                        Mobile:</w:t>
                            </w:r>
                          </w:p>
                          <w:p w14:paraId="4BB31CB4" w14:textId="77777777" w:rsidR="001220C1" w:rsidRPr="00AE5EB0" w:rsidRDefault="001220C1" w:rsidP="00AE5EB0">
                            <w:pPr>
                              <w:rPr>
                                <w:b/>
                                <w:sz w:val="22"/>
                                <w:szCs w:val="22"/>
                              </w:rPr>
                            </w:pPr>
                          </w:p>
                          <w:p w14:paraId="3160F5CA" w14:textId="77777777" w:rsidR="001220C1" w:rsidRPr="00AE5EB0" w:rsidRDefault="001220C1" w:rsidP="00AE5EB0">
                            <w:pPr>
                              <w:rPr>
                                <w:b/>
                                <w:sz w:val="22"/>
                                <w:szCs w:val="22"/>
                              </w:rPr>
                            </w:pPr>
                            <w:r w:rsidRPr="00AE5EB0">
                              <w:rPr>
                                <w:b/>
                                <w:sz w:val="22"/>
                                <w:szCs w:val="22"/>
                              </w:rPr>
                              <w:t>May we telephone you at work?</w:t>
                            </w:r>
                          </w:p>
                          <w:p w14:paraId="6FC21C66" w14:textId="77777777" w:rsidR="001220C1" w:rsidRDefault="001220C1" w:rsidP="00AE5EB0"/>
                          <w:p w14:paraId="04C862FA" w14:textId="77777777" w:rsidR="001220C1" w:rsidRDefault="001220C1" w:rsidP="00AE5E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91F8" id="Text Box 16" o:spid="_x0000_s1032" type="#_x0000_t202" style="position:absolute;margin-left:0;margin-top:510.6pt;width:469.95pt;height:1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">
                <v:path arrowok="t"/>
                <v:textbox>
                  <w:txbxContent>
                    <w:p w14:paraId="09CFD8C0" w14:textId="77777777" w:rsidR="001220C1" w:rsidRPr="00943EA4" w:rsidRDefault="001220C1" w:rsidP="00AE5EB0">
                      <w:pPr>
                        <w:rPr>
                          <w:rFonts w:ascii="Arial" w:hAnsi="Arial" w:cs="Arial"/>
                          <w:b/>
                          <w:sz w:val="22"/>
                          <w:szCs w:val="22"/>
                        </w:rPr>
                      </w:pPr>
                      <w:r w:rsidRPr="00943EA4">
                        <w:rPr>
                          <w:rFonts w:ascii="Arial" w:hAnsi="Arial" w:cs="Arial"/>
                          <w:b/>
                          <w:sz w:val="22"/>
                          <w:szCs w:val="22"/>
                        </w:rPr>
                        <w:t>M</w:t>
                      </w:r>
                      <w:r>
                        <w:rPr>
                          <w:rFonts w:ascii="Arial" w:hAnsi="Arial" w:cs="Arial"/>
                          <w:b/>
                          <w:sz w:val="22"/>
                          <w:szCs w:val="22"/>
                        </w:rPr>
                        <w:t>embership of professional o</w:t>
                      </w:r>
                      <w:r w:rsidRPr="00943EA4">
                        <w:rPr>
                          <w:rFonts w:ascii="Arial" w:hAnsi="Arial" w:cs="Arial"/>
                          <w:b/>
                          <w:sz w:val="22"/>
                          <w:szCs w:val="22"/>
                        </w:rPr>
                        <w:t>rganisations:</w:t>
                      </w:r>
                    </w:p>
                    <w:p w14:paraId="05BB0130" w14:textId="77777777" w:rsidR="001220C1" w:rsidRPr="00AE5EB0" w:rsidRDefault="001220C1" w:rsidP="00AE5EB0">
                      <w:pPr>
                        <w:rPr>
                          <w:b/>
                          <w:sz w:val="22"/>
                          <w:szCs w:val="22"/>
                        </w:rPr>
                      </w:pPr>
                    </w:p>
                    <w:p w14:paraId="72295431" w14:textId="77777777" w:rsidR="001220C1" w:rsidRPr="00AE5EB0" w:rsidRDefault="001220C1" w:rsidP="00AE5EB0">
                      <w:pPr>
                        <w:rPr>
                          <w:b/>
                          <w:sz w:val="22"/>
                          <w:szCs w:val="22"/>
                        </w:rPr>
                      </w:pPr>
                    </w:p>
                    <w:p w14:paraId="368FE020" w14:textId="77777777" w:rsidR="001220C1" w:rsidRPr="00AE5EB0" w:rsidRDefault="001220C1" w:rsidP="00AE5EB0">
                      <w:pPr>
                        <w:rPr>
                          <w:b/>
                          <w:sz w:val="22"/>
                          <w:szCs w:val="22"/>
                        </w:rPr>
                      </w:pPr>
                    </w:p>
                    <w:p w14:paraId="4895FD12" w14:textId="77777777" w:rsidR="001220C1" w:rsidRPr="00AE5EB0" w:rsidRDefault="001220C1" w:rsidP="00AE5EB0">
                      <w:pPr>
                        <w:rPr>
                          <w:b/>
                          <w:sz w:val="22"/>
                          <w:szCs w:val="22"/>
                        </w:rPr>
                      </w:pPr>
                    </w:p>
                    <w:p w14:paraId="3D1A8663" w14:textId="77777777" w:rsidR="001220C1" w:rsidRPr="00AE5EB0" w:rsidRDefault="001220C1" w:rsidP="00AE5EB0">
                      <w:pPr>
                        <w:rPr>
                          <w:b/>
                          <w:sz w:val="22"/>
                          <w:szCs w:val="22"/>
                        </w:rPr>
                      </w:pPr>
                    </w:p>
                    <w:p w14:paraId="3DA25E8E" w14:textId="77777777" w:rsidR="001220C1" w:rsidRPr="00AE5EB0" w:rsidRDefault="001220C1" w:rsidP="00AE5EB0">
                      <w:pPr>
                        <w:rPr>
                          <w:b/>
                          <w:sz w:val="22"/>
                          <w:szCs w:val="22"/>
                        </w:rPr>
                      </w:pPr>
                    </w:p>
                    <w:p w14:paraId="19123838" w14:textId="77777777" w:rsidR="001220C1" w:rsidRPr="00AE5EB0" w:rsidRDefault="001220C1" w:rsidP="00AE5EB0">
                      <w:pPr>
                        <w:rPr>
                          <w:b/>
                          <w:sz w:val="22"/>
                          <w:szCs w:val="22"/>
                        </w:rPr>
                      </w:pPr>
                    </w:p>
                    <w:p w14:paraId="6B036C85" w14:textId="77777777" w:rsidR="001220C1" w:rsidRPr="00AE5EB0" w:rsidRDefault="001220C1" w:rsidP="00AE5EB0">
                      <w:pPr>
                        <w:rPr>
                          <w:b/>
                          <w:sz w:val="22"/>
                          <w:szCs w:val="22"/>
                        </w:rPr>
                      </w:pPr>
                    </w:p>
                    <w:p w14:paraId="7D6722A6" w14:textId="77777777" w:rsidR="001220C1" w:rsidRPr="00AE5EB0" w:rsidRDefault="001220C1" w:rsidP="00AE5EB0">
                      <w:pPr>
                        <w:rPr>
                          <w:b/>
                          <w:sz w:val="22"/>
                          <w:szCs w:val="22"/>
                        </w:rPr>
                      </w:pPr>
                    </w:p>
                    <w:p w14:paraId="78A92FB7" w14:textId="77777777" w:rsidR="001220C1" w:rsidRPr="00AE5EB0" w:rsidRDefault="001220C1" w:rsidP="00AE5EB0">
                      <w:pPr>
                        <w:rPr>
                          <w:b/>
                          <w:sz w:val="22"/>
                          <w:szCs w:val="22"/>
                        </w:rPr>
                      </w:pPr>
                      <w:r w:rsidRPr="00AE5EB0">
                        <w:rPr>
                          <w:b/>
                          <w:sz w:val="22"/>
                          <w:szCs w:val="22"/>
                        </w:rPr>
                        <w:t>Telephone no: Work:</w:t>
                      </w:r>
                      <w:r w:rsidRPr="00AE5EB0">
                        <w:rPr>
                          <w:b/>
                          <w:sz w:val="22"/>
                          <w:szCs w:val="22"/>
                        </w:rPr>
                        <w:tab/>
                      </w:r>
                      <w:r w:rsidRPr="00AE5EB0">
                        <w:rPr>
                          <w:b/>
                          <w:sz w:val="22"/>
                          <w:szCs w:val="22"/>
                        </w:rPr>
                        <w:tab/>
                      </w:r>
                      <w:r w:rsidRPr="00AE5EB0">
                        <w:rPr>
                          <w:b/>
                          <w:sz w:val="22"/>
                          <w:szCs w:val="22"/>
                        </w:rPr>
                        <w:tab/>
                      </w:r>
                      <w:r w:rsidRPr="00AE5EB0">
                        <w:rPr>
                          <w:b/>
                          <w:sz w:val="22"/>
                          <w:szCs w:val="22"/>
                        </w:rPr>
                        <w:tab/>
                      </w:r>
                      <w:r w:rsidRPr="00AE5EB0">
                        <w:rPr>
                          <w:b/>
                          <w:sz w:val="22"/>
                          <w:szCs w:val="22"/>
                        </w:rPr>
                        <w:tab/>
                      </w:r>
                      <w:r w:rsidRPr="00AE5EB0">
                        <w:rPr>
                          <w:b/>
                          <w:sz w:val="22"/>
                          <w:szCs w:val="22"/>
                        </w:rPr>
                        <w:tab/>
                        <w:t>Telephone No:</w:t>
                      </w:r>
                    </w:p>
                    <w:p w14:paraId="0D98719A" w14:textId="77777777" w:rsidR="001220C1" w:rsidRPr="00AE5EB0" w:rsidRDefault="001220C1" w:rsidP="00AE5EB0">
                      <w:pPr>
                        <w:rPr>
                          <w:b/>
                          <w:sz w:val="22"/>
                          <w:szCs w:val="22"/>
                        </w:rPr>
                      </w:pPr>
                      <w:r w:rsidRPr="00AE5EB0">
                        <w:rPr>
                          <w:b/>
                          <w:sz w:val="22"/>
                          <w:szCs w:val="22"/>
                        </w:rPr>
                        <w:t xml:space="preserve">                        Home:</w:t>
                      </w:r>
                    </w:p>
                    <w:p w14:paraId="2C4AC6A3" w14:textId="77777777" w:rsidR="001220C1" w:rsidRPr="00AE5EB0" w:rsidRDefault="001220C1" w:rsidP="00AE5EB0">
                      <w:pPr>
                        <w:rPr>
                          <w:b/>
                          <w:sz w:val="22"/>
                          <w:szCs w:val="22"/>
                        </w:rPr>
                      </w:pPr>
                      <w:r w:rsidRPr="00AE5EB0">
                        <w:rPr>
                          <w:b/>
                          <w:sz w:val="22"/>
                          <w:szCs w:val="22"/>
                        </w:rPr>
                        <w:t xml:space="preserve">                        Mobile:</w:t>
                      </w:r>
                    </w:p>
                    <w:p w14:paraId="4BB31CB4" w14:textId="77777777" w:rsidR="001220C1" w:rsidRPr="00AE5EB0" w:rsidRDefault="001220C1" w:rsidP="00AE5EB0">
                      <w:pPr>
                        <w:rPr>
                          <w:b/>
                          <w:sz w:val="22"/>
                          <w:szCs w:val="22"/>
                        </w:rPr>
                      </w:pPr>
                    </w:p>
                    <w:p w14:paraId="3160F5CA" w14:textId="77777777" w:rsidR="001220C1" w:rsidRPr="00AE5EB0" w:rsidRDefault="001220C1" w:rsidP="00AE5EB0">
                      <w:pPr>
                        <w:rPr>
                          <w:b/>
                          <w:sz w:val="22"/>
                          <w:szCs w:val="22"/>
                        </w:rPr>
                      </w:pPr>
                      <w:r w:rsidRPr="00AE5EB0">
                        <w:rPr>
                          <w:b/>
                          <w:sz w:val="22"/>
                          <w:szCs w:val="22"/>
                        </w:rPr>
                        <w:t>May we telephone you at work?</w:t>
                      </w:r>
                    </w:p>
                    <w:p w14:paraId="6FC21C66" w14:textId="77777777" w:rsidR="001220C1" w:rsidRDefault="001220C1" w:rsidP="00AE5EB0"/>
                    <w:p w14:paraId="04C862FA" w14:textId="77777777" w:rsidR="001220C1" w:rsidRDefault="001220C1" w:rsidP="00AE5EB0"/>
                  </w:txbxContent>
                </v:textbox>
              </v:shape>
            </w:pict>
          </mc:Fallback>
        </mc:AlternateContent>
      </w:r>
      <w:r w:rsidR="001220C1" w:rsidRPr="007A00B4">
        <w:rPr>
          <w:rFonts w:ascii="Arial" w:hAnsi="Arial" w:cs="Arial"/>
          <w:b/>
          <w:szCs w:val="24"/>
        </w:rPr>
        <w:br w:type="page"/>
      </w:r>
      <w:r w:rsidR="001220C1" w:rsidRPr="007A00B4">
        <w:rPr>
          <w:rFonts w:ascii="Arial" w:hAnsi="Arial" w:cs="Arial"/>
          <w:b/>
        </w:rPr>
        <w:lastRenderedPageBreak/>
        <w:t>Private and Confidential</w:t>
      </w:r>
    </w:p>
    <w:p w14:paraId="37E7A43D" w14:textId="77777777" w:rsidR="001220C1" w:rsidRPr="007A00B4" w:rsidRDefault="001220C1" w:rsidP="00C30CB1">
      <w:pPr>
        <w:rPr>
          <w:rFonts w:ascii="Arial" w:hAnsi="Arial" w:cs="Arial"/>
          <w:b/>
          <w:szCs w:val="24"/>
        </w:rPr>
      </w:pPr>
    </w:p>
    <w:p w14:paraId="4C9479B9" w14:textId="77777777" w:rsidR="001220C1" w:rsidRPr="007A00B4" w:rsidRDefault="001220C1" w:rsidP="00C30CB1">
      <w:pPr>
        <w:rPr>
          <w:rFonts w:ascii="Arial" w:hAnsi="Arial" w:cs="Arial"/>
          <w:b/>
          <w:szCs w:val="24"/>
        </w:rPr>
      </w:pPr>
      <w:r w:rsidRPr="007A00B4">
        <w:rPr>
          <w:rFonts w:ascii="Arial" w:hAnsi="Arial" w:cs="Arial"/>
          <w:b/>
          <w:szCs w:val="24"/>
        </w:rPr>
        <w:t>PART C: EMPLOYMENT HISTORY</w:t>
      </w:r>
      <w:r w:rsidR="002063D1">
        <w:rPr>
          <w:rFonts w:ascii="Arial" w:hAnsi="Arial" w:cs="Arial"/>
          <w:b/>
          <w:szCs w:val="24"/>
        </w:rPr>
        <w:t xml:space="preserve">, including </w:t>
      </w:r>
      <w:r w:rsidR="00096BBA">
        <w:rPr>
          <w:rFonts w:ascii="Arial" w:hAnsi="Arial" w:cs="Arial"/>
          <w:b/>
          <w:szCs w:val="24"/>
        </w:rPr>
        <w:t>current employment (if applicable)</w:t>
      </w:r>
    </w:p>
    <w:p w14:paraId="770E8592" w14:textId="77777777" w:rsidR="001220C1" w:rsidRPr="007A00B4" w:rsidRDefault="001220C1" w:rsidP="00C30CB1">
      <w:pPr>
        <w:rPr>
          <w:rFonts w:ascii="Arial" w:hAnsi="Arial" w:cs="Arial"/>
          <w:b/>
          <w:szCs w:val="24"/>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5"/>
        <w:gridCol w:w="1047"/>
        <w:gridCol w:w="1047"/>
        <w:gridCol w:w="4024"/>
        <w:gridCol w:w="2223"/>
      </w:tblGrid>
      <w:tr w:rsidR="001220C1" w:rsidRPr="007A00B4" w14:paraId="1B21DB15" w14:textId="77777777" w:rsidTr="00905DDC">
        <w:tc>
          <w:tcPr>
            <w:tcW w:w="1865" w:type="dxa"/>
          </w:tcPr>
          <w:p w14:paraId="03272A4E" w14:textId="77777777" w:rsidR="001220C1" w:rsidRPr="007A00B4" w:rsidRDefault="001220C1" w:rsidP="004B6EF2">
            <w:pPr>
              <w:rPr>
                <w:rFonts w:ascii="Arial" w:hAnsi="Arial" w:cs="Arial"/>
                <w:b/>
                <w:szCs w:val="24"/>
              </w:rPr>
            </w:pPr>
            <w:r w:rsidRPr="007A00B4">
              <w:rPr>
                <w:rFonts w:ascii="Arial" w:hAnsi="Arial" w:cs="Arial"/>
                <w:b/>
                <w:szCs w:val="24"/>
              </w:rPr>
              <w:t xml:space="preserve">Name and address of employer          </w:t>
            </w:r>
          </w:p>
        </w:tc>
        <w:tc>
          <w:tcPr>
            <w:tcW w:w="1047" w:type="dxa"/>
          </w:tcPr>
          <w:p w14:paraId="108E93FB" w14:textId="77777777" w:rsidR="001220C1" w:rsidRPr="007A00B4" w:rsidRDefault="001220C1" w:rsidP="004B6EF2">
            <w:pPr>
              <w:rPr>
                <w:rFonts w:ascii="Arial" w:hAnsi="Arial" w:cs="Arial"/>
                <w:b/>
                <w:szCs w:val="24"/>
              </w:rPr>
            </w:pPr>
            <w:r w:rsidRPr="007A00B4">
              <w:rPr>
                <w:rFonts w:ascii="Arial" w:hAnsi="Arial" w:cs="Arial"/>
                <w:b/>
                <w:szCs w:val="24"/>
              </w:rPr>
              <w:t>From</w:t>
            </w:r>
          </w:p>
          <w:p w14:paraId="48CFCD04" w14:textId="77777777" w:rsidR="001220C1" w:rsidRPr="007A00B4" w:rsidRDefault="001220C1" w:rsidP="004B6EF2">
            <w:pPr>
              <w:rPr>
                <w:rFonts w:ascii="Arial" w:hAnsi="Arial" w:cs="Arial"/>
                <w:b/>
                <w:szCs w:val="24"/>
              </w:rPr>
            </w:pPr>
            <w:r w:rsidRPr="007A00B4">
              <w:rPr>
                <w:rFonts w:ascii="Arial" w:hAnsi="Arial" w:cs="Arial"/>
                <w:b/>
                <w:szCs w:val="24"/>
              </w:rPr>
              <w:t>(year)</w:t>
            </w:r>
          </w:p>
        </w:tc>
        <w:tc>
          <w:tcPr>
            <w:tcW w:w="1047" w:type="dxa"/>
          </w:tcPr>
          <w:p w14:paraId="66F8F236" w14:textId="77777777" w:rsidR="001220C1" w:rsidRPr="007A00B4" w:rsidRDefault="001220C1" w:rsidP="004B6EF2">
            <w:pPr>
              <w:rPr>
                <w:rFonts w:ascii="Arial" w:hAnsi="Arial" w:cs="Arial"/>
                <w:b/>
                <w:szCs w:val="24"/>
              </w:rPr>
            </w:pPr>
            <w:r w:rsidRPr="007A00B4">
              <w:rPr>
                <w:rFonts w:ascii="Arial" w:hAnsi="Arial" w:cs="Arial"/>
                <w:b/>
                <w:szCs w:val="24"/>
              </w:rPr>
              <w:t>To</w:t>
            </w:r>
          </w:p>
          <w:p w14:paraId="7770E0B3" w14:textId="77777777" w:rsidR="001220C1" w:rsidRPr="007A00B4" w:rsidRDefault="001220C1" w:rsidP="004B6EF2">
            <w:pPr>
              <w:rPr>
                <w:rFonts w:ascii="Arial" w:hAnsi="Arial" w:cs="Arial"/>
                <w:b/>
                <w:szCs w:val="24"/>
              </w:rPr>
            </w:pPr>
            <w:r w:rsidRPr="007A00B4">
              <w:rPr>
                <w:rFonts w:ascii="Arial" w:hAnsi="Arial" w:cs="Arial"/>
                <w:b/>
                <w:szCs w:val="24"/>
              </w:rPr>
              <w:t>(year)</w:t>
            </w:r>
          </w:p>
        </w:tc>
        <w:tc>
          <w:tcPr>
            <w:tcW w:w="4024" w:type="dxa"/>
          </w:tcPr>
          <w:p w14:paraId="40692020" w14:textId="77777777" w:rsidR="001220C1" w:rsidRPr="007A00B4" w:rsidRDefault="001220C1" w:rsidP="004B6EF2">
            <w:pPr>
              <w:rPr>
                <w:rFonts w:ascii="Arial" w:hAnsi="Arial" w:cs="Arial"/>
                <w:b/>
                <w:szCs w:val="24"/>
              </w:rPr>
            </w:pPr>
            <w:r w:rsidRPr="007A00B4">
              <w:rPr>
                <w:rFonts w:ascii="Arial" w:hAnsi="Arial" w:cs="Arial"/>
                <w:b/>
                <w:szCs w:val="24"/>
              </w:rPr>
              <w:t>Position held and brief outline of duties and responsibilities</w:t>
            </w:r>
          </w:p>
        </w:tc>
        <w:tc>
          <w:tcPr>
            <w:tcW w:w="2223" w:type="dxa"/>
          </w:tcPr>
          <w:p w14:paraId="1C023116" w14:textId="77777777" w:rsidR="001220C1" w:rsidRPr="007A00B4" w:rsidRDefault="001220C1" w:rsidP="004B6EF2">
            <w:pPr>
              <w:rPr>
                <w:rFonts w:ascii="Arial" w:hAnsi="Arial" w:cs="Arial"/>
                <w:b/>
                <w:szCs w:val="24"/>
              </w:rPr>
            </w:pPr>
            <w:r w:rsidRPr="007A00B4">
              <w:rPr>
                <w:rFonts w:ascii="Arial" w:hAnsi="Arial" w:cs="Arial"/>
                <w:b/>
                <w:szCs w:val="24"/>
              </w:rPr>
              <w:t>Reason for Leaving</w:t>
            </w:r>
          </w:p>
        </w:tc>
      </w:tr>
      <w:tr w:rsidR="001220C1" w:rsidRPr="007A00B4" w14:paraId="1DE08EA2" w14:textId="77777777" w:rsidTr="00905DDC">
        <w:tc>
          <w:tcPr>
            <w:tcW w:w="1865" w:type="dxa"/>
          </w:tcPr>
          <w:p w14:paraId="7CDE700B" w14:textId="77777777" w:rsidR="001220C1" w:rsidRPr="007A00B4" w:rsidRDefault="001220C1" w:rsidP="00905DDC">
            <w:pPr>
              <w:jc w:val="both"/>
              <w:rPr>
                <w:rFonts w:ascii="Arial" w:hAnsi="Arial" w:cs="Arial"/>
                <w:b/>
                <w:szCs w:val="24"/>
              </w:rPr>
            </w:pPr>
          </w:p>
          <w:p w14:paraId="7C7D57C5" w14:textId="77777777" w:rsidR="001220C1" w:rsidRPr="007A00B4" w:rsidRDefault="001220C1" w:rsidP="00905DDC">
            <w:pPr>
              <w:jc w:val="both"/>
              <w:rPr>
                <w:rFonts w:ascii="Arial" w:hAnsi="Arial" w:cs="Arial"/>
                <w:b/>
                <w:szCs w:val="24"/>
              </w:rPr>
            </w:pPr>
          </w:p>
          <w:p w14:paraId="6F9D117B" w14:textId="77777777" w:rsidR="001220C1" w:rsidRPr="007A00B4" w:rsidRDefault="001220C1" w:rsidP="00905DDC">
            <w:pPr>
              <w:jc w:val="both"/>
              <w:rPr>
                <w:rFonts w:ascii="Arial" w:hAnsi="Arial" w:cs="Arial"/>
                <w:b/>
                <w:szCs w:val="24"/>
              </w:rPr>
            </w:pPr>
          </w:p>
        </w:tc>
        <w:tc>
          <w:tcPr>
            <w:tcW w:w="1047" w:type="dxa"/>
          </w:tcPr>
          <w:p w14:paraId="77B491B1" w14:textId="77777777" w:rsidR="001220C1" w:rsidRPr="007A00B4" w:rsidRDefault="001220C1" w:rsidP="00905DDC">
            <w:pPr>
              <w:jc w:val="both"/>
              <w:rPr>
                <w:rFonts w:ascii="Arial" w:hAnsi="Arial" w:cs="Arial"/>
                <w:b/>
                <w:szCs w:val="24"/>
              </w:rPr>
            </w:pPr>
          </w:p>
        </w:tc>
        <w:tc>
          <w:tcPr>
            <w:tcW w:w="1047" w:type="dxa"/>
          </w:tcPr>
          <w:p w14:paraId="654636CC" w14:textId="77777777" w:rsidR="001220C1" w:rsidRPr="007A00B4" w:rsidRDefault="001220C1" w:rsidP="00905DDC">
            <w:pPr>
              <w:jc w:val="both"/>
              <w:rPr>
                <w:rFonts w:ascii="Arial" w:hAnsi="Arial" w:cs="Arial"/>
                <w:b/>
                <w:szCs w:val="24"/>
              </w:rPr>
            </w:pPr>
          </w:p>
        </w:tc>
        <w:tc>
          <w:tcPr>
            <w:tcW w:w="4024" w:type="dxa"/>
          </w:tcPr>
          <w:p w14:paraId="51B127EB" w14:textId="77777777" w:rsidR="001220C1" w:rsidRPr="007A00B4" w:rsidRDefault="001220C1" w:rsidP="00905DDC">
            <w:pPr>
              <w:jc w:val="both"/>
              <w:rPr>
                <w:rFonts w:ascii="Arial" w:hAnsi="Arial" w:cs="Arial"/>
                <w:b/>
                <w:szCs w:val="24"/>
              </w:rPr>
            </w:pPr>
          </w:p>
          <w:p w14:paraId="14554D39" w14:textId="77777777" w:rsidR="00905DDC" w:rsidRPr="007A00B4" w:rsidRDefault="00905DDC" w:rsidP="00905DDC">
            <w:pPr>
              <w:jc w:val="both"/>
              <w:rPr>
                <w:rFonts w:ascii="Arial" w:hAnsi="Arial" w:cs="Arial"/>
                <w:b/>
                <w:szCs w:val="24"/>
              </w:rPr>
            </w:pPr>
          </w:p>
          <w:p w14:paraId="278037EF" w14:textId="77777777" w:rsidR="00905DDC" w:rsidRPr="007A00B4" w:rsidRDefault="00905DDC" w:rsidP="00905DDC">
            <w:pPr>
              <w:jc w:val="both"/>
              <w:rPr>
                <w:rFonts w:ascii="Arial" w:hAnsi="Arial" w:cs="Arial"/>
                <w:b/>
                <w:szCs w:val="24"/>
              </w:rPr>
            </w:pPr>
          </w:p>
          <w:p w14:paraId="7CEE9673" w14:textId="77777777" w:rsidR="00905DDC" w:rsidRPr="007A00B4" w:rsidRDefault="00905DDC" w:rsidP="00905DDC">
            <w:pPr>
              <w:jc w:val="both"/>
              <w:rPr>
                <w:rFonts w:ascii="Arial" w:hAnsi="Arial" w:cs="Arial"/>
                <w:b/>
                <w:szCs w:val="24"/>
              </w:rPr>
            </w:pPr>
          </w:p>
          <w:p w14:paraId="680EB6AE" w14:textId="77777777" w:rsidR="00905DDC" w:rsidRPr="007A00B4" w:rsidRDefault="00905DDC" w:rsidP="00905DDC">
            <w:pPr>
              <w:jc w:val="both"/>
              <w:rPr>
                <w:rFonts w:ascii="Arial" w:hAnsi="Arial" w:cs="Arial"/>
                <w:b/>
                <w:szCs w:val="24"/>
              </w:rPr>
            </w:pPr>
          </w:p>
        </w:tc>
        <w:tc>
          <w:tcPr>
            <w:tcW w:w="2223" w:type="dxa"/>
          </w:tcPr>
          <w:p w14:paraId="178329A0" w14:textId="77777777" w:rsidR="001220C1" w:rsidRPr="007A00B4" w:rsidRDefault="001220C1" w:rsidP="00905DDC">
            <w:pPr>
              <w:jc w:val="both"/>
              <w:rPr>
                <w:rFonts w:ascii="Arial" w:hAnsi="Arial" w:cs="Arial"/>
                <w:b/>
                <w:szCs w:val="24"/>
              </w:rPr>
            </w:pPr>
          </w:p>
        </w:tc>
      </w:tr>
      <w:tr w:rsidR="001220C1" w:rsidRPr="007A00B4" w14:paraId="4CBE0EE0" w14:textId="77777777" w:rsidTr="00905DDC">
        <w:tc>
          <w:tcPr>
            <w:tcW w:w="1865" w:type="dxa"/>
          </w:tcPr>
          <w:p w14:paraId="4ACC9679" w14:textId="77777777" w:rsidR="001220C1" w:rsidRPr="007A00B4" w:rsidRDefault="001220C1" w:rsidP="00905DDC">
            <w:pPr>
              <w:jc w:val="both"/>
              <w:rPr>
                <w:rFonts w:ascii="Arial" w:hAnsi="Arial" w:cs="Arial"/>
                <w:b/>
                <w:szCs w:val="24"/>
              </w:rPr>
            </w:pPr>
          </w:p>
          <w:p w14:paraId="25B56D96" w14:textId="77777777" w:rsidR="001220C1" w:rsidRPr="007A00B4" w:rsidRDefault="001220C1" w:rsidP="00905DDC">
            <w:pPr>
              <w:jc w:val="both"/>
              <w:rPr>
                <w:rFonts w:ascii="Arial" w:hAnsi="Arial" w:cs="Arial"/>
                <w:b/>
                <w:szCs w:val="24"/>
              </w:rPr>
            </w:pPr>
          </w:p>
          <w:p w14:paraId="3C39CDDD" w14:textId="77777777" w:rsidR="001220C1" w:rsidRPr="007A00B4" w:rsidRDefault="001220C1" w:rsidP="00905DDC">
            <w:pPr>
              <w:jc w:val="both"/>
              <w:rPr>
                <w:rFonts w:ascii="Arial" w:hAnsi="Arial" w:cs="Arial"/>
                <w:b/>
                <w:szCs w:val="24"/>
              </w:rPr>
            </w:pPr>
          </w:p>
        </w:tc>
        <w:tc>
          <w:tcPr>
            <w:tcW w:w="1047" w:type="dxa"/>
          </w:tcPr>
          <w:p w14:paraId="109B5DDF" w14:textId="77777777" w:rsidR="001220C1" w:rsidRPr="007A00B4" w:rsidRDefault="001220C1" w:rsidP="00905DDC">
            <w:pPr>
              <w:jc w:val="both"/>
              <w:rPr>
                <w:rFonts w:ascii="Arial" w:hAnsi="Arial" w:cs="Arial"/>
                <w:b/>
                <w:szCs w:val="24"/>
              </w:rPr>
            </w:pPr>
          </w:p>
        </w:tc>
        <w:tc>
          <w:tcPr>
            <w:tcW w:w="1047" w:type="dxa"/>
          </w:tcPr>
          <w:p w14:paraId="336CEB89" w14:textId="77777777" w:rsidR="001220C1" w:rsidRPr="007A00B4" w:rsidRDefault="001220C1" w:rsidP="00905DDC">
            <w:pPr>
              <w:jc w:val="both"/>
              <w:rPr>
                <w:rFonts w:ascii="Arial" w:hAnsi="Arial" w:cs="Arial"/>
                <w:b/>
                <w:szCs w:val="24"/>
              </w:rPr>
            </w:pPr>
          </w:p>
        </w:tc>
        <w:tc>
          <w:tcPr>
            <w:tcW w:w="4024" w:type="dxa"/>
          </w:tcPr>
          <w:p w14:paraId="7494B118" w14:textId="77777777" w:rsidR="00905DDC" w:rsidRPr="007A00B4" w:rsidRDefault="00905DDC" w:rsidP="00905DDC">
            <w:pPr>
              <w:jc w:val="both"/>
              <w:rPr>
                <w:rFonts w:ascii="Arial" w:hAnsi="Arial" w:cs="Arial"/>
                <w:b/>
                <w:szCs w:val="24"/>
              </w:rPr>
            </w:pPr>
          </w:p>
          <w:p w14:paraId="075AED1E" w14:textId="77777777" w:rsidR="00905DDC" w:rsidRPr="007A00B4" w:rsidRDefault="00905DDC" w:rsidP="00905DDC">
            <w:pPr>
              <w:jc w:val="both"/>
              <w:rPr>
                <w:rFonts w:ascii="Arial" w:hAnsi="Arial" w:cs="Arial"/>
                <w:b/>
                <w:szCs w:val="24"/>
              </w:rPr>
            </w:pPr>
          </w:p>
          <w:p w14:paraId="46475411" w14:textId="77777777" w:rsidR="00905DDC" w:rsidRPr="007A00B4" w:rsidRDefault="00905DDC" w:rsidP="00905DDC">
            <w:pPr>
              <w:jc w:val="both"/>
              <w:rPr>
                <w:rFonts w:ascii="Arial" w:hAnsi="Arial" w:cs="Arial"/>
                <w:b/>
                <w:szCs w:val="24"/>
              </w:rPr>
            </w:pPr>
          </w:p>
          <w:p w14:paraId="3970E48C" w14:textId="77777777" w:rsidR="00905DDC" w:rsidRPr="007A00B4" w:rsidRDefault="00905DDC" w:rsidP="00905DDC">
            <w:pPr>
              <w:jc w:val="both"/>
              <w:rPr>
                <w:rFonts w:ascii="Arial" w:hAnsi="Arial" w:cs="Arial"/>
                <w:b/>
                <w:szCs w:val="24"/>
              </w:rPr>
            </w:pPr>
          </w:p>
          <w:p w14:paraId="3AFC9691" w14:textId="77777777" w:rsidR="001220C1" w:rsidRPr="007A00B4" w:rsidRDefault="001220C1" w:rsidP="00905DDC">
            <w:pPr>
              <w:jc w:val="both"/>
              <w:rPr>
                <w:rFonts w:ascii="Arial" w:hAnsi="Arial" w:cs="Arial"/>
                <w:b/>
                <w:szCs w:val="24"/>
              </w:rPr>
            </w:pPr>
          </w:p>
        </w:tc>
        <w:tc>
          <w:tcPr>
            <w:tcW w:w="2223" w:type="dxa"/>
          </w:tcPr>
          <w:p w14:paraId="07290C00" w14:textId="77777777" w:rsidR="001220C1" w:rsidRPr="007A00B4" w:rsidRDefault="001220C1" w:rsidP="00905DDC">
            <w:pPr>
              <w:jc w:val="both"/>
              <w:rPr>
                <w:rFonts w:ascii="Arial" w:hAnsi="Arial" w:cs="Arial"/>
                <w:b/>
                <w:szCs w:val="24"/>
              </w:rPr>
            </w:pPr>
          </w:p>
        </w:tc>
      </w:tr>
      <w:tr w:rsidR="001220C1" w:rsidRPr="007A00B4" w14:paraId="5E528F9D" w14:textId="77777777" w:rsidTr="00905DDC">
        <w:trPr>
          <w:trHeight w:val="1369"/>
        </w:trPr>
        <w:tc>
          <w:tcPr>
            <w:tcW w:w="1865" w:type="dxa"/>
          </w:tcPr>
          <w:p w14:paraId="324D8E07" w14:textId="77777777" w:rsidR="001220C1" w:rsidRPr="007A00B4" w:rsidRDefault="001220C1" w:rsidP="00905DDC">
            <w:pPr>
              <w:jc w:val="both"/>
              <w:rPr>
                <w:rFonts w:ascii="Arial" w:hAnsi="Arial" w:cs="Arial"/>
                <w:b/>
                <w:szCs w:val="24"/>
              </w:rPr>
            </w:pPr>
          </w:p>
          <w:p w14:paraId="644E7689" w14:textId="77777777" w:rsidR="001220C1" w:rsidRPr="007A00B4" w:rsidRDefault="001220C1" w:rsidP="00905DDC">
            <w:pPr>
              <w:jc w:val="both"/>
              <w:rPr>
                <w:rFonts w:ascii="Arial" w:hAnsi="Arial" w:cs="Arial"/>
                <w:b/>
                <w:szCs w:val="24"/>
              </w:rPr>
            </w:pPr>
          </w:p>
          <w:p w14:paraId="3126575D" w14:textId="77777777" w:rsidR="001220C1" w:rsidRPr="007A00B4" w:rsidRDefault="001220C1" w:rsidP="00905DDC">
            <w:pPr>
              <w:jc w:val="both"/>
              <w:rPr>
                <w:rFonts w:ascii="Arial" w:hAnsi="Arial" w:cs="Arial"/>
                <w:b/>
                <w:szCs w:val="24"/>
              </w:rPr>
            </w:pPr>
          </w:p>
        </w:tc>
        <w:tc>
          <w:tcPr>
            <w:tcW w:w="1047" w:type="dxa"/>
          </w:tcPr>
          <w:p w14:paraId="26F24C59" w14:textId="77777777" w:rsidR="001220C1" w:rsidRPr="007A00B4" w:rsidRDefault="001220C1" w:rsidP="00905DDC">
            <w:pPr>
              <w:jc w:val="both"/>
              <w:rPr>
                <w:rFonts w:ascii="Arial" w:hAnsi="Arial" w:cs="Arial"/>
                <w:b/>
                <w:szCs w:val="24"/>
              </w:rPr>
            </w:pPr>
          </w:p>
        </w:tc>
        <w:tc>
          <w:tcPr>
            <w:tcW w:w="1047" w:type="dxa"/>
          </w:tcPr>
          <w:p w14:paraId="3867C9B3" w14:textId="77777777" w:rsidR="001220C1" w:rsidRPr="007A00B4" w:rsidRDefault="001220C1" w:rsidP="00905DDC">
            <w:pPr>
              <w:jc w:val="both"/>
              <w:rPr>
                <w:rFonts w:ascii="Arial" w:hAnsi="Arial" w:cs="Arial"/>
                <w:b/>
                <w:szCs w:val="24"/>
              </w:rPr>
            </w:pPr>
          </w:p>
        </w:tc>
        <w:tc>
          <w:tcPr>
            <w:tcW w:w="4024" w:type="dxa"/>
          </w:tcPr>
          <w:p w14:paraId="00B1A9EE" w14:textId="77777777" w:rsidR="00905DDC" w:rsidRPr="007A00B4" w:rsidRDefault="00905DDC" w:rsidP="00905DDC">
            <w:pPr>
              <w:jc w:val="both"/>
              <w:rPr>
                <w:rFonts w:ascii="Arial" w:hAnsi="Arial" w:cs="Arial"/>
                <w:b/>
                <w:szCs w:val="24"/>
              </w:rPr>
            </w:pPr>
          </w:p>
          <w:p w14:paraId="3AD0B108" w14:textId="77777777" w:rsidR="00905DDC" w:rsidRPr="007A00B4" w:rsidRDefault="00905DDC" w:rsidP="00905DDC">
            <w:pPr>
              <w:jc w:val="both"/>
              <w:rPr>
                <w:rFonts w:ascii="Arial" w:hAnsi="Arial" w:cs="Arial"/>
                <w:b/>
                <w:szCs w:val="24"/>
              </w:rPr>
            </w:pPr>
          </w:p>
          <w:p w14:paraId="732441C4" w14:textId="77777777" w:rsidR="00905DDC" w:rsidRPr="007A00B4" w:rsidRDefault="00905DDC" w:rsidP="00905DDC">
            <w:pPr>
              <w:jc w:val="both"/>
              <w:rPr>
                <w:rFonts w:ascii="Arial" w:hAnsi="Arial" w:cs="Arial"/>
                <w:b/>
                <w:szCs w:val="24"/>
              </w:rPr>
            </w:pPr>
          </w:p>
          <w:p w14:paraId="50FBFAE8" w14:textId="77777777" w:rsidR="00905DDC" w:rsidRPr="007A00B4" w:rsidRDefault="00905DDC" w:rsidP="00905DDC">
            <w:pPr>
              <w:jc w:val="both"/>
              <w:rPr>
                <w:rFonts w:ascii="Arial" w:hAnsi="Arial" w:cs="Arial"/>
                <w:b/>
                <w:szCs w:val="24"/>
              </w:rPr>
            </w:pPr>
          </w:p>
          <w:p w14:paraId="6DD5761D" w14:textId="77777777" w:rsidR="001220C1" w:rsidRPr="007A00B4" w:rsidRDefault="001220C1" w:rsidP="00905DDC">
            <w:pPr>
              <w:jc w:val="both"/>
              <w:rPr>
                <w:rFonts w:ascii="Arial" w:hAnsi="Arial" w:cs="Arial"/>
                <w:b/>
                <w:szCs w:val="24"/>
              </w:rPr>
            </w:pPr>
          </w:p>
        </w:tc>
        <w:tc>
          <w:tcPr>
            <w:tcW w:w="2223" w:type="dxa"/>
          </w:tcPr>
          <w:p w14:paraId="31211C97" w14:textId="77777777" w:rsidR="001220C1" w:rsidRPr="007A00B4" w:rsidRDefault="001220C1" w:rsidP="00905DDC">
            <w:pPr>
              <w:jc w:val="both"/>
              <w:rPr>
                <w:rFonts w:ascii="Arial" w:hAnsi="Arial" w:cs="Arial"/>
                <w:b/>
                <w:szCs w:val="24"/>
              </w:rPr>
            </w:pPr>
          </w:p>
        </w:tc>
      </w:tr>
      <w:tr w:rsidR="001220C1" w:rsidRPr="007A00B4" w14:paraId="2C991A57" w14:textId="77777777" w:rsidTr="00905DDC">
        <w:trPr>
          <w:trHeight w:val="1388"/>
        </w:trPr>
        <w:tc>
          <w:tcPr>
            <w:tcW w:w="1865" w:type="dxa"/>
          </w:tcPr>
          <w:p w14:paraId="205C742C" w14:textId="77777777" w:rsidR="001220C1" w:rsidRPr="007A00B4" w:rsidRDefault="001220C1" w:rsidP="00905DDC">
            <w:pPr>
              <w:jc w:val="both"/>
              <w:rPr>
                <w:rFonts w:ascii="Arial" w:hAnsi="Arial" w:cs="Arial"/>
                <w:b/>
                <w:szCs w:val="24"/>
              </w:rPr>
            </w:pPr>
          </w:p>
          <w:p w14:paraId="15E1724F" w14:textId="77777777" w:rsidR="001220C1" w:rsidRPr="007A00B4" w:rsidRDefault="001220C1" w:rsidP="00905DDC">
            <w:pPr>
              <w:jc w:val="both"/>
              <w:rPr>
                <w:rFonts w:ascii="Arial" w:hAnsi="Arial" w:cs="Arial"/>
                <w:b/>
                <w:szCs w:val="24"/>
              </w:rPr>
            </w:pPr>
          </w:p>
          <w:p w14:paraId="04EB0EA1" w14:textId="77777777" w:rsidR="001220C1" w:rsidRPr="007A00B4" w:rsidRDefault="001220C1" w:rsidP="00905DDC">
            <w:pPr>
              <w:jc w:val="both"/>
              <w:rPr>
                <w:rFonts w:ascii="Arial" w:hAnsi="Arial" w:cs="Arial"/>
                <w:b/>
                <w:szCs w:val="24"/>
              </w:rPr>
            </w:pPr>
          </w:p>
        </w:tc>
        <w:tc>
          <w:tcPr>
            <w:tcW w:w="1047" w:type="dxa"/>
          </w:tcPr>
          <w:p w14:paraId="489CE65E" w14:textId="77777777" w:rsidR="001220C1" w:rsidRPr="007A00B4" w:rsidRDefault="001220C1" w:rsidP="00905DDC">
            <w:pPr>
              <w:jc w:val="both"/>
              <w:rPr>
                <w:rFonts w:ascii="Arial" w:hAnsi="Arial" w:cs="Arial"/>
                <w:b/>
                <w:szCs w:val="24"/>
              </w:rPr>
            </w:pPr>
          </w:p>
        </w:tc>
        <w:tc>
          <w:tcPr>
            <w:tcW w:w="1047" w:type="dxa"/>
          </w:tcPr>
          <w:p w14:paraId="463E809C" w14:textId="77777777" w:rsidR="001220C1" w:rsidRPr="007A00B4" w:rsidRDefault="001220C1" w:rsidP="00905DDC">
            <w:pPr>
              <w:jc w:val="both"/>
              <w:rPr>
                <w:rFonts w:ascii="Arial" w:hAnsi="Arial" w:cs="Arial"/>
                <w:b/>
                <w:szCs w:val="24"/>
              </w:rPr>
            </w:pPr>
          </w:p>
        </w:tc>
        <w:tc>
          <w:tcPr>
            <w:tcW w:w="4024" w:type="dxa"/>
          </w:tcPr>
          <w:p w14:paraId="66D8C00E" w14:textId="77777777" w:rsidR="00905DDC" w:rsidRPr="007A00B4" w:rsidRDefault="00905DDC" w:rsidP="00905DDC">
            <w:pPr>
              <w:jc w:val="both"/>
              <w:rPr>
                <w:rFonts w:ascii="Arial" w:hAnsi="Arial" w:cs="Arial"/>
                <w:b/>
                <w:szCs w:val="24"/>
              </w:rPr>
            </w:pPr>
          </w:p>
          <w:p w14:paraId="244CBBB2" w14:textId="77777777" w:rsidR="00905DDC" w:rsidRPr="007A00B4" w:rsidRDefault="00905DDC" w:rsidP="00905DDC">
            <w:pPr>
              <w:jc w:val="both"/>
              <w:rPr>
                <w:rFonts w:ascii="Arial" w:hAnsi="Arial" w:cs="Arial"/>
                <w:b/>
                <w:szCs w:val="24"/>
              </w:rPr>
            </w:pPr>
          </w:p>
          <w:p w14:paraId="2EC950A4" w14:textId="77777777" w:rsidR="00905DDC" w:rsidRPr="007A00B4" w:rsidRDefault="00905DDC" w:rsidP="00905DDC">
            <w:pPr>
              <w:jc w:val="both"/>
              <w:rPr>
                <w:rFonts w:ascii="Arial" w:hAnsi="Arial" w:cs="Arial"/>
                <w:b/>
                <w:szCs w:val="24"/>
              </w:rPr>
            </w:pPr>
          </w:p>
          <w:p w14:paraId="7C276729" w14:textId="77777777" w:rsidR="00905DDC" w:rsidRPr="007A00B4" w:rsidRDefault="00905DDC" w:rsidP="00905DDC">
            <w:pPr>
              <w:jc w:val="both"/>
              <w:rPr>
                <w:rFonts w:ascii="Arial" w:hAnsi="Arial" w:cs="Arial"/>
                <w:b/>
                <w:szCs w:val="24"/>
              </w:rPr>
            </w:pPr>
          </w:p>
          <w:p w14:paraId="0EAD89F5" w14:textId="77777777" w:rsidR="001220C1" w:rsidRPr="007A00B4" w:rsidRDefault="001220C1" w:rsidP="00905DDC">
            <w:pPr>
              <w:jc w:val="both"/>
              <w:rPr>
                <w:rFonts w:ascii="Arial" w:hAnsi="Arial" w:cs="Arial"/>
                <w:b/>
                <w:szCs w:val="24"/>
              </w:rPr>
            </w:pPr>
          </w:p>
        </w:tc>
        <w:tc>
          <w:tcPr>
            <w:tcW w:w="2223" w:type="dxa"/>
          </w:tcPr>
          <w:p w14:paraId="32922B6F" w14:textId="77777777" w:rsidR="001220C1" w:rsidRPr="007A00B4" w:rsidRDefault="001220C1" w:rsidP="00905DDC">
            <w:pPr>
              <w:jc w:val="both"/>
              <w:rPr>
                <w:rFonts w:ascii="Arial" w:hAnsi="Arial" w:cs="Arial"/>
                <w:b/>
                <w:szCs w:val="24"/>
              </w:rPr>
            </w:pPr>
          </w:p>
        </w:tc>
      </w:tr>
      <w:tr w:rsidR="001220C1" w:rsidRPr="007A00B4" w14:paraId="21B634A4" w14:textId="77777777" w:rsidTr="00876F09">
        <w:trPr>
          <w:trHeight w:val="1266"/>
        </w:trPr>
        <w:tc>
          <w:tcPr>
            <w:tcW w:w="1865" w:type="dxa"/>
          </w:tcPr>
          <w:p w14:paraId="08944D5B" w14:textId="77777777" w:rsidR="00876F09" w:rsidRPr="007A00B4" w:rsidRDefault="00876F09" w:rsidP="00876F09">
            <w:pPr>
              <w:jc w:val="both"/>
              <w:rPr>
                <w:rFonts w:ascii="Arial" w:hAnsi="Arial" w:cs="Arial"/>
                <w:b/>
                <w:szCs w:val="24"/>
              </w:rPr>
            </w:pPr>
          </w:p>
          <w:p w14:paraId="3C68560E" w14:textId="77777777" w:rsidR="00876F09" w:rsidRPr="007A00B4" w:rsidRDefault="00876F09" w:rsidP="00876F09">
            <w:pPr>
              <w:jc w:val="both"/>
              <w:rPr>
                <w:rFonts w:ascii="Arial" w:hAnsi="Arial" w:cs="Arial"/>
                <w:b/>
                <w:szCs w:val="24"/>
              </w:rPr>
            </w:pPr>
          </w:p>
          <w:p w14:paraId="09BA2132" w14:textId="77777777" w:rsidR="001220C1" w:rsidRPr="007A00B4" w:rsidRDefault="001220C1" w:rsidP="00905DDC">
            <w:pPr>
              <w:jc w:val="both"/>
              <w:rPr>
                <w:rFonts w:ascii="Arial" w:hAnsi="Arial" w:cs="Arial"/>
                <w:b/>
                <w:szCs w:val="24"/>
              </w:rPr>
            </w:pPr>
          </w:p>
        </w:tc>
        <w:tc>
          <w:tcPr>
            <w:tcW w:w="1047" w:type="dxa"/>
          </w:tcPr>
          <w:p w14:paraId="449820EE" w14:textId="77777777" w:rsidR="001220C1" w:rsidRPr="007A00B4" w:rsidRDefault="001220C1" w:rsidP="00905DDC">
            <w:pPr>
              <w:jc w:val="both"/>
              <w:rPr>
                <w:rFonts w:ascii="Arial" w:hAnsi="Arial" w:cs="Arial"/>
                <w:b/>
                <w:szCs w:val="24"/>
              </w:rPr>
            </w:pPr>
          </w:p>
        </w:tc>
        <w:tc>
          <w:tcPr>
            <w:tcW w:w="1047" w:type="dxa"/>
          </w:tcPr>
          <w:p w14:paraId="1B3412EB" w14:textId="77777777" w:rsidR="001220C1" w:rsidRPr="007A00B4" w:rsidRDefault="001220C1" w:rsidP="00905DDC">
            <w:pPr>
              <w:jc w:val="both"/>
              <w:rPr>
                <w:rFonts w:ascii="Arial" w:hAnsi="Arial" w:cs="Arial"/>
                <w:b/>
                <w:szCs w:val="24"/>
              </w:rPr>
            </w:pPr>
          </w:p>
        </w:tc>
        <w:tc>
          <w:tcPr>
            <w:tcW w:w="4024" w:type="dxa"/>
          </w:tcPr>
          <w:p w14:paraId="37C68DA6" w14:textId="77777777" w:rsidR="00905DDC" w:rsidRPr="007A00B4" w:rsidRDefault="00905DDC" w:rsidP="00905DDC">
            <w:pPr>
              <w:jc w:val="both"/>
              <w:rPr>
                <w:rFonts w:ascii="Arial" w:hAnsi="Arial" w:cs="Arial"/>
                <w:b/>
                <w:szCs w:val="24"/>
              </w:rPr>
            </w:pPr>
          </w:p>
          <w:p w14:paraId="5734EFB2" w14:textId="77777777" w:rsidR="00905DDC" w:rsidRPr="007A00B4" w:rsidRDefault="00905DDC" w:rsidP="00905DDC">
            <w:pPr>
              <w:jc w:val="both"/>
              <w:rPr>
                <w:rFonts w:ascii="Arial" w:hAnsi="Arial" w:cs="Arial"/>
                <w:b/>
                <w:szCs w:val="24"/>
              </w:rPr>
            </w:pPr>
          </w:p>
          <w:p w14:paraId="24DC6A10" w14:textId="77777777" w:rsidR="00905DDC" w:rsidRPr="007A00B4" w:rsidRDefault="00905DDC" w:rsidP="00905DDC">
            <w:pPr>
              <w:jc w:val="both"/>
              <w:rPr>
                <w:rFonts w:ascii="Arial" w:hAnsi="Arial" w:cs="Arial"/>
                <w:b/>
                <w:szCs w:val="24"/>
              </w:rPr>
            </w:pPr>
          </w:p>
          <w:p w14:paraId="36DDBEF4" w14:textId="77777777" w:rsidR="00905DDC" w:rsidRPr="007A00B4" w:rsidRDefault="00905DDC" w:rsidP="00905DDC">
            <w:pPr>
              <w:jc w:val="both"/>
              <w:rPr>
                <w:rFonts w:ascii="Arial" w:hAnsi="Arial" w:cs="Arial"/>
                <w:b/>
                <w:szCs w:val="24"/>
              </w:rPr>
            </w:pPr>
          </w:p>
          <w:p w14:paraId="73F379FE" w14:textId="77777777" w:rsidR="001220C1" w:rsidRPr="007A00B4" w:rsidRDefault="001220C1" w:rsidP="00905DDC">
            <w:pPr>
              <w:jc w:val="both"/>
              <w:rPr>
                <w:rFonts w:ascii="Arial" w:hAnsi="Arial" w:cs="Arial"/>
                <w:b/>
                <w:szCs w:val="24"/>
              </w:rPr>
            </w:pPr>
          </w:p>
        </w:tc>
        <w:tc>
          <w:tcPr>
            <w:tcW w:w="2223" w:type="dxa"/>
          </w:tcPr>
          <w:p w14:paraId="5E9BFFEE" w14:textId="77777777" w:rsidR="001220C1" w:rsidRPr="007A00B4" w:rsidRDefault="001220C1" w:rsidP="00905DDC">
            <w:pPr>
              <w:jc w:val="both"/>
              <w:rPr>
                <w:rFonts w:ascii="Arial" w:hAnsi="Arial" w:cs="Arial"/>
                <w:b/>
                <w:szCs w:val="24"/>
              </w:rPr>
            </w:pPr>
          </w:p>
        </w:tc>
      </w:tr>
    </w:tbl>
    <w:p w14:paraId="660E2F9F" w14:textId="77777777" w:rsidR="00905DDC" w:rsidRPr="007A00B4" w:rsidRDefault="00905DDC" w:rsidP="00C30CB1">
      <w:pPr>
        <w:rPr>
          <w:rFonts w:ascii="Arial" w:hAnsi="Arial" w:cs="Arial"/>
          <w:b/>
        </w:rPr>
      </w:pPr>
    </w:p>
    <w:p w14:paraId="4945E1DE" w14:textId="77777777" w:rsidR="00905DDC" w:rsidRPr="007A00B4" w:rsidRDefault="00905DDC">
      <w:pPr>
        <w:rPr>
          <w:rFonts w:ascii="Arial" w:hAnsi="Arial" w:cs="Arial"/>
          <w:b/>
        </w:rPr>
      </w:pPr>
      <w:r w:rsidRPr="007A00B4">
        <w:rPr>
          <w:rFonts w:ascii="Arial" w:hAnsi="Arial" w:cs="Arial"/>
          <w:b/>
        </w:rPr>
        <w:br w:type="page"/>
      </w:r>
    </w:p>
    <w:p w14:paraId="18F6EC33" w14:textId="77777777" w:rsidR="001220C1" w:rsidRPr="007A00B4" w:rsidRDefault="001220C1" w:rsidP="00C30CB1">
      <w:pPr>
        <w:rPr>
          <w:rFonts w:ascii="Arial" w:hAnsi="Arial" w:cs="Arial"/>
          <w:b/>
        </w:rPr>
      </w:pPr>
      <w:r w:rsidRPr="007A00B4">
        <w:rPr>
          <w:rFonts w:ascii="Arial" w:hAnsi="Arial" w:cs="Arial"/>
          <w:b/>
        </w:rPr>
        <w:lastRenderedPageBreak/>
        <w:t xml:space="preserve">Private and Confidential </w:t>
      </w:r>
    </w:p>
    <w:p w14:paraId="53D01F3E" w14:textId="77777777" w:rsidR="001220C1" w:rsidRPr="007A00B4" w:rsidRDefault="001220C1" w:rsidP="00F44188">
      <w:pPr>
        <w:rPr>
          <w:rFonts w:ascii="Arial" w:hAnsi="Arial" w:cs="Arial"/>
          <w:b/>
          <w:szCs w:val="24"/>
        </w:rPr>
      </w:pPr>
    </w:p>
    <w:p w14:paraId="724B68A2" w14:textId="77777777" w:rsidR="001220C1" w:rsidRPr="007A00B4" w:rsidRDefault="001220C1" w:rsidP="00C30CB1">
      <w:pPr>
        <w:rPr>
          <w:rFonts w:ascii="Arial" w:hAnsi="Arial" w:cs="Arial"/>
          <w:b/>
          <w:szCs w:val="24"/>
        </w:rPr>
      </w:pPr>
      <w:r w:rsidRPr="007A00B4">
        <w:rPr>
          <w:rFonts w:ascii="Arial" w:hAnsi="Arial" w:cs="Arial"/>
          <w:b/>
          <w:szCs w:val="24"/>
        </w:rPr>
        <w:t>PART D: INFORMATION IN SUPPORT OF YOUR APPLICATION</w:t>
      </w:r>
    </w:p>
    <w:p w14:paraId="51FA0A42" w14:textId="77777777" w:rsidR="00B11C4D" w:rsidRDefault="00B11C4D" w:rsidP="00F44188">
      <w:pPr>
        <w:rPr>
          <w:rFonts w:ascii="Arial" w:hAnsi="Arial" w:cs="Arial"/>
          <w:b/>
        </w:rPr>
      </w:pPr>
    </w:p>
    <w:p w14:paraId="0068661D" w14:textId="77777777" w:rsidR="001220C1" w:rsidRPr="007A00B4" w:rsidRDefault="0047245B" w:rsidP="008F7FEE">
      <w:pPr>
        <w:rPr>
          <w:rFonts w:ascii="Arial" w:hAnsi="Arial" w:cs="Arial"/>
          <w:b/>
        </w:rPr>
      </w:pPr>
      <w:r>
        <w:rPr>
          <w:rFonts w:ascii="Arial" w:hAnsi="Arial" w:cs="Arial"/>
          <w:b/>
          <w:noProof/>
          <w:szCs w:val="24"/>
        </w:rPr>
        <mc:AlternateContent>
          <mc:Choice Requires="wps">
            <w:drawing>
              <wp:inline distT="0" distB="0" distL="0" distR="0" wp14:anchorId="0CB35787" wp14:editId="573189D1">
                <wp:extent cx="6480175" cy="8843645"/>
                <wp:effectExtent l="0" t="0" r="0" b="0"/>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8843645"/>
                        </a:xfrm>
                        <a:prstGeom prst="rect">
                          <a:avLst/>
                        </a:prstGeom>
                        <a:solidFill>
                          <a:srgbClr val="FFFFFF"/>
                        </a:solidFill>
                        <a:ln w="9525">
                          <a:solidFill>
                            <a:srgbClr val="000000"/>
                          </a:solidFill>
                          <a:miter lim="800000"/>
                          <a:headEnd/>
                          <a:tailEnd/>
                        </a:ln>
                      </wps:spPr>
                      <wps:txbx>
                        <w:txbxContent>
                          <w:p w14:paraId="40EE4A3E" w14:textId="77777777" w:rsidR="00AB67CE" w:rsidRDefault="001220C1" w:rsidP="00536246">
                            <w:pPr>
                              <w:rPr>
                                <w:rFonts w:ascii="Arial" w:hAnsi="Arial" w:cs="Arial"/>
                                <w:b/>
                                <w:szCs w:val="24"/>
                              </w:rPr>
                            </w:pPr>
                            <w:r w:rsidRPr="00876F09">
                              <w:rPr>
                                <w:rFonts w:ascii="Arial" w:hAnsi="Arial" w:cs="Arial"/>
                                <w:b/>
                                <w:szCs w:val="24"/>
                              </w:rPr>
                              <w:t xml:space="preserve">Give reasons why you think you would be suitable for this post, including evidence from outside work or interests if appropriate. </w:t>
                            </w:r>
                          </w:p>
                          <w:p w14:paraId="10A30E4F" w14:textId="77777777" w:rsidR="00AB67CE" w:rsidRDefault="00AB67CE" w:rsidP="00536246">
                            <w:pPr>
                              <w:rPr>
                                <w:rFonts w:ascii="Arial" w:hAnsi="Arial" w:cs="Arial"/>
                                <w:b/>
                                <w:szCs w:val="24"/>
                              </w:rPr>
                            </w:pPr>
                          </w:p>
                          <w:p w14:paraId="5A68A1BF" w14:textId="77777777" w:rsidR="001220C1" w:rsidRPr="00876F09" w:rsidRDefault="00AB67CE" w:rsidP="00536246">
                            <w:pPr>
                              <w:rPr>
                                <w:rFonts w:ascii="Arial" w:hAnsi="Arial" w:cs="Arial"/>
                                <w:b/>
                                <w:szCs w:val="24"/>
                              </w:rPr>
                            </w:pPr>
                            <w:r>
                              <w:rPr>
                                <w:rFonts w:ascii="Arial" w:hAnsi="Arial" w:cs="Arial"/>
                                <w:b/>
                                <w:szCs w:val="24"/>
                              </w:rPr>
                              <w:t xml:space="preserve">If you have </w:t>
                            </w:r>
                            <w:r w:rsidR="00805B60">
                              <w:rPr>
                                <w:rFonts w:ascii="Arial" w:hAnsi="Arial" w:cs="Arial"/>
                                <w:b/>
                                <w:szCs w:val="24"/>
                              </w:rPr>
                              <w:t xml:space="preserve">included this information in </w:t>
                            </w:r>
                            <w:r>
                              <w:rPr>
                                <w:rFonts w:ascii="Arial" w:hAnsi="Arial" w:cs="Arial"/>
                                <w:b/>
                                <w:szCs w:val="24"/>
                              </w:rPr>
                              <w:t>a covering letter, you may leave this blank.</w:t>
                            </w:r>
                          </w:p>
                          <w:p w14:paraId="7B120D4D" w14:textId="77777777" w:rsidR="001220C1" w:rsidRPr="00876F09" w:rsidRDefault="001220C1" w:rsidP="00536246">
                            <w:pPr>
                              <w:rPr>
                                <w:rFonts w:ascii="Arial" w:hAnsi="Arial" w:cs="Arial"/>
                                <w:szCs w:val="24"/>
                              </w:rPr>
                            </w:pPr>
                          </w:p>
                          <w:p w14:paraId="7E9538E8" w14:textId="77777777" w:rsidR="001220C1" w:rsidRPr="00876F09" w:rsidRDefault="001220C1" w:rsidP="00536246">
                            <w:pPr>
                              <w:rPr>
                                <w:rFonts w:ascii="Arial" w:hAnsi="Arial" w:cs="Arial"/>
                                <w:szCs w:val="24"/>
                              </w:rPr>
                            </w:pPr>
                          </w:p>
                          <w:p w14:paraId="3DB518E3" w14:textId="77777777" w:rsidR="001220C1" w:rsidRPr="00876F09" w:rsidRDefault="001220C1" w:rsidP="00536246">
                            <w:pPr>
                              <w:rPr>
                                <w:rFonts w:ascii="Arial" w:hAnsi="Arial" w:cs="Arial"/>
                                <w:szCs w:val="24"/>
                              </w:rPr>
                            </w:pPr>
                          </w:p>
                          <w:p w14:paraId="67889900" w14:textId="77777777" w:rsidR="001220C1" w:rsidRPr="00876F09" w:rsidRDefault="001220C1" w:rsidP="00536246">
                            <w:pPr>
                              <w:rPr>
                                <w:rFonts w:ascii="Arial" w:hAnsi="Arial" w:cs="Arial"/>
                                <w:szCs w:val="24"/>
                              </w:rPr>
                            </w:pPr>
                          </w:p>
                          <w:p w14:paraId="7E627B59" w14:textId="77777777" w:rsidR="001220C1" w:rsidRPr="00876F09" w:rsidRDefault="001220C1" w:rsidP="00536246">
                            <w:pPr>
                              <w:rPr>
                                <w:rFonts w:ascii="Arial" w:hAnsi="Arial" w:cs="Arial"/>
                                <w:szCs w:val="24"/>
                              </w:rPr>
                            </w:pPr>
                          </w:p>
                          <w:p w14:paraId="23230A2F" w14:textId="77777777" w:rsidR="001220C1" w:rsidRPr="00876F09" w:rsidRDefault="001220C1" w:rsidP="00536246">
                            <w:pPr>
                              <w:rPr>
                                <w:rFonts w:ascii="Arial" w:hAnsi="Arial" w:cs="Arial"/>
                                <w:szCs w:val="24"/>
                              </w:rPr>
                            </w:pPr>
                          </w:p>
                          <w:p w14:paraId="124A6280" w14:textId="77777777" w:rsidR="001220C1" w:rsidRPr="00876F09" w:rsidRDefault="001220C1" w:rsidP="00536246">
                            <w:pPr>
                              <w:rPr>
                                <w:rFonts w:ascii="Arial" w:hAnsi="Arial" w:cs="Arial"/>
                                <w:szCs w:val="24"/>
                              </w:rPr>
                            </w:pPr>
                          </w:p>
                          <w:p w14:paraId="4AB18F88" w14:textId="77777777" w:rsidR="001220C1" w:rsidRPr="00876F09" w:rsidRDefault="001220C1" w:rsidP="00536246">
                            <w:pPr>
                              <w:rPr>
                                <w:rFonts w:ascii="Arial" w:hAnsi="Arial" w:cs="Arial"/>
                                <w:szCs w:val="24"/>
                              </w:rPr>
                            </w:pPr>
                          </w:p>
                          <w:p w14:paraId="18DC35BE" w14:textId="77777777" w:rsidR="001220C1" w:rsidRPr="00876F09" w:rsidRDefault="001220C1" w:rsidP="00536246">
                            <w:pPr>
                              <w:rPr>
                                <w:rFonts w:ascii="Arial" w:hAnsi="Arial" w:cs="Arial"/>
                                <w:szCs w:val="24"/>
                              </w:rPr>
                            </w:pPr>
                          </w:p>
                          <w:p w14:paraId="53066BA0" w14:textId="77777777" w:rsidR="001220C1" w:rsidRPr="00876F09" w:rsidRDefault="001220C1" w:rsidP="00536246">
                            <w:pPr>
                              <w:rPr>
                                <w:rFonts w:ascii="Arial" w:hAnsi="Arial" w:cs="Arial"/>
                                <w:szCs w:val="24"/>
                              </w:rPr>
                            </w:pPr>
                          </w:p>
                          <w:p w14:paraId="385BBC68" w14:textId="77777777" w:rsidR="001220C1" w:rsidRPr="00876F09" w:rsidRDefault="001220C1" w:rsidP="00536246">
                            <w:pPr>
                              <w:rPr>
                                <w:rFonts w:ascii="Arial" w:hAnsi="Arial" w:cs="Arial"/>
                                <w:szCs w:val="24"/>
                              </w:rPr>
                            </w:pPr>
                          </w:p>
                          <w:p w14:paraId="3257AF1C" w14:textId="77777777" w:rsidR="001220C1" w:rsidRPr="00876F09" w:rsidRDefault="001220C1" w:rsidP="00536246">
                            <w:pPr>
                              <w:rPr>
                                <w:rFonts w:ascii="Arial" w:hAnsi="Arial" w:cs="Arial"/>
                                <w:szCs w:val="24"/>
                              </w:rPr>
                            </w:pPr>
                          </w:p>
                          <w:p w14:paraId="68E58A07" w14:textId="77777777" w:rsidR="001220C1" w:rsidRPr="00876F09" w:rsidRDefault="001220C1" w:rsidP="00536246">
                            <w:pPr>
                              <w:rPr>
                                <w:rFonts w:ascii="Arial" w:hAnsi="Arial" w:cs="Arial"/>
                                <w:szCs w:val="24"/>
                              </w:rPr>
                            </w:pPr>
                          </w:p>
                          <w:p w14:paraId="48ED2BF9" w14:textId="77777777" w:rsidR="001220C1" w:rsidRPr="00876F09" w:rsidRDefault="001220C1" w:rsidP="00536246">
                            <w:pPr>
                              <w:rPr>
                                <w:rFonts w:ascii="Arial" w:hAnsi="Arial" w:cs="Arial"/>
                                <w:szCs w:val="24"/>
                              </w:rPr>
                            </w:pPr>
                          </w:p>
                          <w:p w14:paraId="4DBCCBD8" w14:textId="77777777" w:rsidR="001220C1" w:rsidRPr="00876F09" w:rsidRDefault="001220C1" w:rsidP="00536246">
                            <w:pPr>
                              <w:rPr>
                                <w:rFonts w:ascii="Arial" w:hAnsi="Arial" w:cs="Arial"/>
                                <w:szCs w:val="24"/>
                              </w:rPr>
                            </w:pPr>
                          </w:p>
                          <w:p w14:paraId="5EE4F5E2" w14:textId="77777777" w:rsidR="001220C1" w:rsidRPr="00876F09" w:rsidRDefault="001220C1" w:rsidP="00536246">
                            <w:pPr>
                              <w:rPr>
                                <w:rFonts w:ascii="Arial" w:hAnsi="Arial" w:cs="Arial"/>
                                <w:szCs w:val="24"/>
                              </w:rPr>
                            </w:pPr>
                          </w:p>
                          <w:p w14:paraId="10B9C5D5" w14:textId="77777777" w:rsidR="001220C1" w:rsidRPr="00876F09" w:rsidRDefault="001220C1" w:rsidP="00536246">
                            <w:pPr>
                              <w:rPr>
                                <w:rFonts w:ascii="Arial" w:hAnsi="Arial" w:cs="Arial"/>
                                <w:szCs w:val="24"/>
                              </w:rPr>
                            </w:pPr>
                          </w:p>
                          <w:p w14:paraId="41E730FB" w14:textId="77777777" w:rsidR="001220C1" w:rsidRPr="00876F09" w:rsidRDefault="001220C1" w:rsidP="00536246">
                            <w:pPr>
                              <w:rPr>
                                <w:rFonts w:ascii="Arial" w:hAnsi="Arial" w:cs="Arial"/>
                                <w:szCs w:val="24"/>
                              </w:rPr>
                            </w:pPr>
                          </w:p>
                          <w:p w14:paraId="5D4ED44A" w14:textId="77777777" w:rsidR="001220C1" w:rsidRPr="00876F09" w:rsidRDefault="001220C1" w:rsidP="00536246">
                            <w:pPr>
                              <w:rPr>
                                <w:rFonts w:ascii="Arial" w:hAnsi="Arial" w:cs="Arial"/>
                                <w:szCs w:val="24"/>
                              </w:rPr>
                            </w:pPr>
                          </w:p>
                          <w:p w14:paraId="3433032F" w14:textId="77777777" w:rsidR="001220C1" w:rsidRPr="00876F09" w:rsidRDefault="001220C1" w:rsidP="00536246">
                            <w:pPr>
                              <w:rPr>
                                <w:rFonts w:ascii="Arial" w:hAnsi="Arial" w:cs="Arial"/>
                                <w:szCs w:val="24"/>
                              </w:rPr>
                            </w:pPr>
                          </w:p>
                          <w:p w14:paraId="240DF5EC" w14:textId="77777777" w:rsidR="001220C1" w:rsidRPr="00876F09" w:rsidRDefault="001220C1" w:rsidP="00536246">
                            <w:pPr>
                              <w:rPr>
                                <w:rFonts w:ascii="Arial" w:hAnsi="Arial" w:cs="Arial"/>
                                <w:szCs w:val="24"/>
                              </w:rPr>
                            </w:pPr>
                          </w:p>
                          <w:p w14:paraId="46A01C07" w14:textId="77777777" w:rsidR="001220C1" w:rsidRPr="00876F09" w:rsidRDefault="001220C1" w:rsidP="00536246">
                            <w:pPr>
                              <w:rPr>
                                <w:rFonts w:ascii="Arial" w:hAnsi="Arial" w:cs="Arial"/>
                                <w:szCs w:val="24"/>
                              </w:rPr>
                            </w:pPr>
                          </w:p>
                          <w:p w14:paraId="0760025A" w14:textId="77777777" w:rsidR="001220C1" w:rsidRPr="00876F09" w:rsidRDefault="001220C1" w:rsidP="00536246">
                            <w:pPr>
                              <w:rPr>
                                <w:rFonts w:ascii="Arial" w:hAnsi="Arial" w:cs="Arial"/>
                                <w:szCs w:val="24"/>
                              </w:rPr>
                            </w:pPr>
                          </w:p>
                          <w:p w14:paraId="0946E6F4" w14:textId="77777777" w:rsidR="001220C1" w:rsidRPr="00876F09" w:rsidRDefault="001220C1" w:rsidP="00536246">
                            <w:pPr>
                              <w:rPr>
                                <w:rFonts w:ascii="Arial" w:hAnsi="Arial" w:cs="Arial"/>
                                <w:szCs w:val="24"/>
                              </w:rPr>
                            </w:pPr>
                          </w:p>
                          <w:p w14:paraId="0016D139" w14:textId="77777777" w:rsidR="001220C1" w:rsidRPr="00876F09" w:rsidRDefault="001220C1" w:rsidP="00536246">
                            <w:pPr>
                              <w:rPr>
                                <w:rFonts w:ascii="Arial" w:hAnsi="Arial" w:cs="Arial"/>
                                <w:szCs w:val="24"/>
                              </w:rPr>
                            </w:pPr>
                          </w:p>
                          <w:p w14:paraId="06651C20" w14:textId="77777777" w:rsidR="001220C1" w:rsidRPr="00876F09" w:rsidRDefault="001220C1" w:rsidP="00536246">
                            <w:pPr>
                              <w:rPr>
                                <w:rFonts w:ascii="Arial" w:hAnsi="Arial" w:cs="Arial"/>
                                <w:szCs w:val="24"/>
                              </w:rPr>
                            </w:pPr>
                          </w:p>
                          <w:p w14:paraId="6FF4B5BD" w14:textId="77777777" w:rsidR="001220C1" w:rsidRPr="00876F09" w:rsidRDefault="001220C1" w:rsidP="00536246">
                            <w:pPr>
                              <w:rPr>
                                <w:rFonts w:ascii="Arial" w:hAnsi="Arial" w:cs="Arial"/>
                                <w:szCs w:val="24"/>
                              </w:rPr>
                            </w:pPr>
                          </w:p>
                          <w:p w14:paraId="19ED1169" w14:textId="77777777" w:rsidR="001220C1" w:rsidRPr="00876F09" w:rsidRDefault="001220C1" w:rsidP="004B6EF2">
                            <w:pPr>
                              <w:rPr>
                                <w:rFonts w:ascii="Arial" w:hAnsi="Arial" w:cs="Arial"/>
                                <w:i/>
                                <w:szCs w:val="24"/>
                              </w:rPr>
                            </w:pPr>
                          </w:p>
                          <w:p w14:paraId="36C1B340" w14:textId="77777777" w:rsidR="001220C1" w:rsidRPr="00876F09" w:rsidRDefault="001220C1" w:rsidP="004B6EF2">
                            <w:pPr>
                              <w:rPr>
                                <w:rFonts w:ascii="Arial" w:hAnsi="Arial" w:cs="Arial"/>
                                <w:i/>
                                <w:szCs w:val="24"/>
                              </w:rPr>
                            </w:pPr>
                          </w:p>
                          <w:p w14:paraId="40066A61" w14:textId="77777777" w:rsidR="001220C1" w:rsidRPr="00876F09" w:rsidRDefault="001220C1" w:rsidP="004B6EF2">
                            <w:pPr>
                              <w:rPr>
                                <w:rFonts w:ascii="Arial" w:hAnsi="Arial" w:cs="Arial"/>
                                <w:i/>
                                <w:szCs w:val="24"/>
                              </w:rPr>
                            </w:pPr>
                          </w:p>
                          <w:p w14:paraId="512BD3B1" w14:textId="77777777" w:rsidR="001220C1" w:rsidRPr="00876F09" w:rsidRDefault="001220C1" w:rsidP="004B6EF2">
                            <w:pPr>
                              <w:rPr>
                                <w:rFonts w:ascii="Arial" w:hAnsi="Arial" w:cs="Arial"/>
                                <w:i/>
                                <w:szCs w:val="24"/>
                              </w:rPr>
                            </w:pPr>
                          </w:p>
                          <w:p w14:paraId="19651FF2" w14:textId="77777777" w:rsidR="001220C1" w:rsidRPr="00876F09" w:rsidRDefault="001220C1" w:rsidP="004B6EF2">
                            <w:pPr>
                              <w:rPr>
                                <w:rFonts w:ascii="Arial" w:hAnsi="Arial" w:cs="Arial"/>
                                <w:i/>
                                <w:szCs w:val="24"/>
                              </w:rPr>
                            </w:pPr>
                          </w:p>
                          <w:p w14:paraId="578736F1" w14:textId="77777777" w:rsidR="001220C1" w:rsidRPr="00876F09" w:rsidRDefault="001220C1" w:rsidP="004B6EF2">
                            <w:pPr>
                              <w:rPr>
                                <w:rFonts w:ascii="Arial" w:hAnsi="Arial" w:cs="Arial"/>
                                <w:i/>
                                <w:szCs w:val="24"/>
                              </w:rPr>
                            </w:pPr>
                          </w:p>
                          <w:p w14:paraId="7953A5F2" w14:textId="77777777" w:rsidR="001220C1" w:rsidRPr="00876F09" w:rsidRDefault="001220C1" w:rsidP="004B6EF2">
                            <w:pPr>
                              <w:rPr>
                                <w:rFonts w:ascii="Arial" w:hAnsi="Arial" w:cs="Arial"/>
                                <w:i/>
                                <w:szCs w:val="24"/>
                              </w:rPr>
                            </w:pPr>
                          </w:p>
                          <w:p w14:paraId="1912326C" w14:textId="77777777" w:rsidR="001220C1" w:rsidRPr="00876F09" w:rsidRDefault="001220C1" w:rsidP="004B6EF2">
                            <w:pPr>
                              <w:rPr>
                                <w:rFonts w:ascii="Arial" w:hAnsi="Arial" w:cs="Arial"/>
                                <w:i/>
                                <w:szCs w:val="24"/>
                              </w:rPr>
                            </w:pPr>
                          </w:p>
                          <w:p w14:paraId="6A25164C" w14:textId="77777777" w:rsidR="001220C1" w:rsidRPr="00876F09" w:rsidRDefault="001220C1" w:rsidP="004B6EF2">
                            <w:pPr>
                              <w:rPr>
                                <w:rFonts w:ascii="Arial" w:hAnsi="Arial" w:cs="Arial"/>
                                <w:i/>
                                <w:szCs w:val="24"/>
                              </w:rPr>
                            </w:pPr>
                          </w:p>
                          <w:p w14:paraId="2BD5633D" w14:textId="77777777" w:rsidR="001220C1" w:rsidRPr="00876F09" w:rsidRDefault="001220C1" w:rsidP="004B6EF2">
                            <w:pPr>
                              <w:rPr>
                                <w:rFonts w:ascii="Arial" w:hAnsi="Arial" w:cs="Arial"/>
                                <w:i/>
                                <w:szCs w:val="24"/>
                              </w:rPr>
                            </w:pPr>
                          </w:p>
                          <w:p w14:paraId="344CD7C7" w14:textId="77777777" w:rsidR="001220C1" w:rsidRPr="00876F09" w:rsidRDefault="001220C1" w:rsidP="004B6EF2">
                            <w:pPr>
                              <w:rPr>
                                <w:rFonts w:ascii="Arial" w:hAnsi="Arial" w:cs="Arial"/>
                                <w:i/>
                                <w:szCs w:val="24"/>
                              </w:rPr>
                            </w:pPr>
                          </w:p>
                          <w:p w14:paraId="02FEC51D" w14:textId="77777777" w:rsidR="001220C1" w:rsidRPr="00876F09" w:rsidRDefault="001220C1" w:rsidP="004B6EF2">
                            <w:pPr>
                              <w:rPr>
                                <w:rFonts w:ascii="Arial" w:hAnsi="Arial" w:cs="Arial"/>
                                <w:i/>
                                <w:szCs w:val="24"/>
                              </w:rPr>
                            </w:pPr>
                          </w:p>
                          <w:p w14:paraId="02DC9885" w14:textId="77777777" w:rsidR="001220C1" w:rsidRPr="00876F09" w:rsidRDefault="001220C1" w:rsidP="004B6EF2">
                            <w:pPr>
                              <w:rPr>
                                <w:rFonts w:ascii="Arial" w:hAnsi="Arial" w:cs="Arial"/>
                                <w:i/>
                                <w:szCs w:val="24"/>
                              </w:rPr>
                            </w:pPr>
                          </w:p>
                          <w:p w14:paraId="63D3D586" w14:textId="77777777" w:rsidR="001220C1" w:rsidRPr="00876F09" w:rsidRDefault="001220C1" w:rsidP="004B6EF2">
                            <w:pPr>
                              <w:rPr>
                                <w:rFonts w:ascii="Arial" w:hAnsi="Arial" w:cs="Arial"/>
                                <w:i/>
                                <w:szCs w:val="24"/>
                              </w:rPr>
                            </w:pPr>
                          </w:p>
                          <w:p w14:paraId="50B350CA" w14:textId="77777777" w:rsidR="001220C1" w:rsidRPr="00876F09" w:rsidRDefault="001220C1" w:rsidP="004B6EF2">
                            <w:pPr>
                              <w:rPr>
                                <w:rFonts w:ascii="Arial" w:hAnsi="Arial" w:cs="Arial"/>
                                <w:i/>
                                <w:szCs w:val="24"/>
                              </w:rPr>
                            </w:pPr>
                          </w:p>
                          <w:p w14:paraId="0A2F22CA" w14:textId="77777777" w:rsidR="00905DDC" w:rsidRPr="00876F09" w:rsidRDefault="00905DDC" w:rsidP="00876F09">
                            <w:pPr>
                              <w:rPr>
                                <w:rFonts w:ascii="Arial" w:hAnsi="Arial" w:cs="Arial"/>
                                <w:i/>
                                <w:szCs w:val="24"/>
                              </w:rPr>
                            </w:pPr>
                          </w:p>
                          <w:p w14:paraId="4D5644D9" w14:textId="77777777" w:rsidR="00905DDC" w:rsidRPr="00876F09" w:rsidRDefault="00905DDC" w:rsidP="00876F09">
                            <w:pPr>
                              <w:rPr>
                                <w:rFonts w:ascii="Arial" w:hAnsi="Arial" w:cs="Arial"/>
                                <w:i/>
                                <w:szCs w:val="24"/>
                              </w:rPr>
                            </w:pPr>
                          </w:p>
                          <w:p w14:paraId="019C0BC8" w14:textId="77777777" w:rsidR="00905DDC" w:rsidRPr="00876F09" w:rsidRDefault="00905DDC" w:rsidP="00876F09">
                            <w:pPr>
                              <w:rPr>
                                <w:rFonts w:ascii="Arial" w:hAnsi="Arial" w:cs="Arial"/>
                                <w:i/>
                                <w:szCs w:val="24"/>
                              </w:rPr>
                            </w:pPr>
                          </w:p>
                          <w:p w14:paraId="5A7CAE0E" w14:textId="77777777" w:rsidR="00905DDC" w:rsidRPr="00876F09" w:rsidRDefault="00905DDC" w:rsidP="00876F09">
                            <w:pPr>
                              <w:rPr>
                                <w:rFonts w:ascii="Arial" w:hAnsi="Arial" w:cs="Arial"/>
                                <w:i/>
                                <w:szCs w:val="24"/>
                              </w:rPr>
                            </w:pPr>
                          </w:p>
                          <w:p w14:paraId="7C2E23FA" w14:textId="77777777" w:rsidR="00905DDC" w:rsidRPr="00876F09" w:rsidRDefault="00905DDC" w:rsidP="00876F09">
                            <w:pPr>
                              <w:rPr>
                                <w:rFonts w:ascii="Arial" w:hAnsi="Arial" w:cs="Arial"/>
                                <w:i/>
                                <w:szCs w:val="24"/>
                              </w:rPr>
                            </w:pPr>
                          </w:p>
                          <w:p w14:paraId="112731C6" w14:textId="77777777" w:rsidR="001220C1" w:rsidRPr="00876F09" w:rsidRDefault="001220C1" w:rsidP="00905DDC">
                            <w:pPr>
                              <w:jc w:val="right"/>
                              <w:rPr>
                                <w:rFonts w:ascii="Arial" w:hAnsi="Arial" w:cs="Arial"/>
                                <w:szCs w:val="24"/>
                              </w:rPr>
                            </w:pPr>
                            <w:r w:rsidRPr="00876F09">
                              <w:rPr>
                                <w:rFonts w:ascii="Arial" w:hAnsi="Arial" w:cs="Arial"/>
                                <w:i/>
                                <w:szCs w:val="24"/>
                              </w:rPr>
                              <w:t>(Continue on a separate sheet if required)</w:t>
                            </w:r>
                          </w:p>
                        </w:txbxContent>
                      </wps:txbx>
                      <wps:bodyPr rot="0" vert="horz" wrap="square" lIns="91440" tIns="45720" rIns="91440" bIns="45720" anchor="t" anchorCtr="0" upright="1">
                        <a:noAutofit/>
                      </wps:bodyPr>
                    </wps:wsp>
                  </a:graphicData>
                </a:graphic>
              </wp:inline>
            </w:drawing>
          </mc:Choice>
          <mc:Fallback>
            <w:pict>
              <v:shape w14:anchorId="0CB35787" id="Text Box 45" o:spid="_x0000_s1033" type="#_x0000_t202" style="width:510.25pt;height:6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">
                <v:path arrowok="t"/>
                <v:textbox>
                  <w:txbxContent>
                    <w:p w14:paraId="40EE4A3E" w14:textId="77777777" w:rsidR="00AB67CE" w:rsidRDefault="001220C1" w:rsidP="00536246">
                      <w:pPr>
                        <w:rPr>
                          <w:rFonts w:ascii="Arial" w:hAnsi="Arial" w:cs="Arial"/>
                          <w:b/>
                          <w:szCs w:val="24"/>
                        </w:rPr>
                      </w:pPr>
                      <w:r w:rsidRPr="00876F09">
                        <w:rPr>
                          <w:rFonts w:ascii="Arial" w:hAnsi="Arial" w:cs="Arial"/>
                          <w:b/>
                          <w:szCs w:val="24"/>
                        </w:rPr>
                        <w:t xml:space="preserve">Give reasons why you think you would be suitable for this post, including evidence from outside work or interests if appropriate. </w:t>
                      </w:r>
                    </w:p>
                    <w:p w14:paraId="10A30E4F" w14:textId="77777777" w:rsidR="00AB67CE" w:rsidRDefault="00AB67CE" w:rsidP="00536246">
                      <w:pPr>
                        <w:rPr>
                          <w:rFonts w:ascii="Arial" w:hAnsi="Arial" w:cs="Arial"/>
                          <w:b/>
                          <w:szCs w:val="24"/>
                        </w:rPr>
                      </w:pPr>
                    </w:p>
                    <w:p w14:paraId="5A68A1BF" w14:textId="77777777" w:rsidR="001220C1" w:rsidRPr="00876F09" w:rsidRDefault="00AB67CE" w:rsidP="00536246">
                      <w:pPr>
                        <w:rPr>
                          <w:rFonts w:ascii="Arial" w:hAnsi="Arial" w:cs="Arial"/>
                          <w:b/>
                          <w:szCs w:val="24"/>
                        </w:rPr>
                      </w:pPr>
                      <w:r>
                        <w:rPr>
                          <w:rFonts w:ascii="Arial" w:hAnsi="Arial" w:cs="Arial"/>
                          <w:b/>
                          <w:szCs w:val="24"/>
                        </w:rPr>
                        <w:t xml:space="preserve">If you have </w:t>
                      </w:r>
                      <w:r w:rsidR="00805B60">
                        <w:rPr>
                          <w:rFonts w:ascii="Arial" w:hAnsi="Arial" w:cs="Arial"/>
                          <w:b/>
                          <w:szCs w:val="24"/>
                        </w:rPr>
                        <w:t xml:space="preserve">included this information in </w:t>
                      </w:r>
                      <w:r>
                        <w:rPr>
                          <w:rFonts w:ascii="Arial" w:hAnsi="Arial" w:cs="Arial"/>
                          <w:b/>
                          <w:szCs w:val="24"/>
                        </w:rPr>
                        <w:t>a covering letter, you may leave this blank.</w:t>
                      </w:r>
                    </w:p>
                    <w:p w14:paraId="7B120D4D" w14:textId="77777777" w:rsidR="001220C1" w:rsidRPr="00876F09" w:rsidRDefault="001220C1" w:rsidP="00536246">
                      <w:pPr>
                        <w:rPr>
                          <w:rFonts w:ascii="Arial" w:hAnsi="Arial" w:cs="Arial"/>
                          <w:szCs w:val="24"/>
                        </w:rPr>
                      </w:pPr>
                    </w:p>
                    <w:p w14:paraId="7E9538E8" w14:textId="77777777" w:rsidR="001220C1" w:rsidRPr="00876F09" w:rsidRDefault="001220C1" w:rsidP="00536246">
                      <w:pPr>
                        <w:rPr>
                          <w:rFonts w:ascii="Arial" w:hAnsi="Arial" w:cs="Arial"/>
                          <w:szCs w:val="24"/>
                        </w:rPr>
                      </w:pPr>
                    </w:p>
                    <w:p w14:paraId="3DB518E3" w14:textId="77777777" w:rsidR="001220C1" w:rsidRPr="00876F09" w:rsidRDefault="001220C1" w:rsidP="00536246">
                      <w:pPr>
                        <w:rPr>
                          <w:rFonts w:ascii="Arial" w:hAnsi="Arial" w:cs="Arial"/>
                          <w:szCs w:val="24"/>
                        </w:rPr>
                      </w:pPr>
                    </w:p>
                    <w:p w14:paraId="67889900" w14:textId="77777777" w:rsidR="001220C1" w:rsidRPr="00876F09" w:rsidRDefault="001220C1" w:rsidP="00536246">
                      <w:pPr>
                        <w:rPr>
                          <w:rFonts w:ascii="Arial" w:hAnsi="Arial" w:cs="Arial"/>
                          <w:szCs w:val="24"/>
                        </w:rPr>
                      </w:pPr>
                    </w:p>
                    <w:p w14:paraId="7E627B59" w14:textId="77777777" w:rsidR="001220C1" w:rsidRPr="00876F09" w:rsidRDefault="001220C1" w:rsidP="00536246">
                      <w:pPr>
                        <w:rPr>
                          <w:rFonts w:ascii="Arial" w:hAnsi="Arial" w:cs="Arial"/>
                          <w:szCs w:val="24"/>
                        </w:rPr>
                      </w:pPr>
                    </w:p>
                    <w:p w14:paraId="23230A2F" w14:textId="77777777" w:rsidR="001220C1" w:rsidRPr="00876F09" w:rsidRDefault="001220C1" w:rsidP="00536246">
                      <w:pPr>
                        <w:rPr>
                          <w:rFonts w:ascii="Arial" w:hAnsi="Arial" w:cs="Arial"/>
                          <w:szCs w:val="24"/>
                        </w:rPr>
                      </w:pPr>
                    </w:p>
                    <w:p w14:paraId="124A6280" w14:textId="77777777" w:rsidR="001220C1" w:rsidRPr="00876F09" w:rsidRDefault="001220C1" w:rsidP="00536246">
                      <w:pPr>
                        <w:rPr>
                          <w:rFonts w:ascii="Arial" w:hAnsi="Arial" w:cs="Arial"/>
                          <w:szCs w:val="24"/>
                        </w:rPr>
                      </w:pPr>
                    </w:p>
                    <w:p w14:paraId="4AB18F88" w14:textId="77777777" w:rsidR="001220C1" w:rsidRPr="00876F09" w:rsidRDefault="001220C1" w:rsidP="00536246">
                      <w:pPr>
                        <w:rPr>
                          <w:rFonts w:ascii="Arial" w:hAnsi="Arial" w:cs="Arial"/>
                          <w:szCs w:val="24"/>
                        </w:rPr>
                      </w:pPr>
                    </w:p>
                    <w:p w14:paraId="18DC35BE" w14:textId="77777777" w:rsidR="001220C1" w:rsidRPr="00876F09" w:rsidRDefault="001220C1" w:rsidP="00536246">
                      <w:pPr>
                        <w:rPr>
                          <w:rFonts w:ascii="Arial" w:hAnsi="Arial" w:cs="Arial"/>
                          <w:szCs w:val="24"/>
                        </w:rPr>
                      </w:pPr>
                    </w:p>
                    <w:p w14:paraId="53066BA0" w14:textId="77777777" w:rsidR="001220C1" w:rsidRPr="00876F09" w:rsidRDefault="001220C1" w:rsidP="00536246">
                      <w:pPr>
                        <w:rPr>
                          <w:rFonts w:ascii="Arial" w:hAnsi="Arial" w:cs="Arial"/>
                          <w:szCs w:val="24"/>
                        </w:rPr>
                      </w:pPr>
                    </w:p>
                    <w:p w14:paraId="385BBC68" w14:textId="77777777" w:rsidR="001220C1" w:rsidRPr="00876F09" w:rsidRDefault="001220C1" w:rsidP="00536246">
                      <w:pPr>
                        <w:rPr>
                          <w:rFonts w:ascii="Arial" w:hAnsi="Arial" w:cs="Arial"/>
                          <w:szCs w:val="24"/>
                        </w:rPr>
                      </w:pPr>
                    </w:p>
                    <w:p w14:paraId="3257AF1C" w14:textId="77777777" w:rsidR="001220C1" w:rsidRPr="00876F09" w:rsidRDefault="001220C1" w:rsidP="00536246">
                      <w:pPr>
                        <w:rPr>
                          <w:rFonts w:ascii="Arial" w:hAnsi="Arial" w:cs="Arial"/>
                          <w:szCs w:val="24"/>
                        </w:rPr>
                      </w:pPr>
                    </w:p>
                    <w:p w14:paraId="68E58A07" w14:textId="77777777" w:rsidR="001220C1" w:rsidRPr="00876F09" w:rsidRDefault="001220C1" w:rsidP="00536246">
                      <w:pPr>
                        <w:rPr>
                          <w:rFonts w:ascii="Arial" w:hAnsi="Arial" w:cs="Arial"/>
                          <w:szCs w:val="24"/>
                        </w:rPr>
                      </w:pPr>
                    </w:p>
                    <w:p w14:paraId="48ED2BF9" w14:textId="77777777" w:rsidR="001220C1" w:rsidRPr="00876F09" w:rsidRDefault="001220C1" w:rsidP="00536246">
                      <w:pPr>
                        <w:rPr>
                          <w:rFonts w:ascii="Arial" w:hAnsi="Arial" w:cs="Arial"/>
                          <w:szCs w:val="24"/>
                        </w:rPr>
                      </w:pPr>
                    </w:p>
                    <w:p w14:paraId="4DBCCBD8" w14:textId="77777777" w:rsidR="001220C1" w:rsidRPr="00876F09" w:rsidRDefault="001220C1" w:rsidP="00536246">
                      <w:pPr>
                        <w:rPr>
                          <w:rFonts w:ascii="Arial" w:hAnsi="Arial" w:cs="Arial"/>
                          <w:szCs w:val="24"/>
                        </w:rPr>
                      </w:pPr>
                    </w:p>
                    <w:p w14:paraId="5EE4F5E2" w14:textId="77777777" w:rsidR="001220C1" w:rsidRPr="00876F09" w:rsidRDefault="001220C1" w:rsidP="00536246">
                      <w:pPr>
                        <w:rPr>
                          <w:rFonts w:ascii="Arial" w:hAnsi="Arial" w:cs="Arial"/>
                          <w:szCs w:val="24"/>
                        </w:rPr>
                      </w:pPr>
                    </w:p>
                    <w:p w14:paraId="10B9C5D5" w14:textId="77777777" w:rsidR="001220C1" w:rsidRPr="00876F09" w:rsidRDefault="001220C1" w:rsidP="00536246">
                      <w:pPr>
                        <w:rPr>
                          <w:rFonts w:ascii="Arial" w:hAnsi="Arial" w:cs="Arial"/>
                          <w:szCs w:val="24"/>
                        </w:rPr>
                      </w:pPr>
                    </w:p>
                    <w:p w14:paraId="41E730FB" w14:textId="77777777" w:rsidR="001220C1" w:rsidRPr="00876F09" w:rsidRDefault="001220C1" w:rsidP="00536246">
                      <w:pPr>
                        <w:rPr>
                          <w:rFonts w:ascii="Arial" w:hAnsi="Arial" w:cs="Arial"/>
                          <w:szCs w:val="24"/>
                        </w:rPr>
                      </w:pPr>
                    </w:p>
                    <w:p w14:paraId="5D4ED44A" w14:textId="77777777" w:rsidR="001220C1" w:rsidRPr="00876F09" w:rsidRDefault="001220C1" w:rsidP="00536246">
                      <w:pPr>
                        <w:rPr>
                          <w:rFonts w:ascii="Arial" w:hAnsi="Arial" w:cs="Arial"/>
                          <w:szCs w:val="24"/>
                        </w:rPr>
                      </w:pPr>
                    </w:p>
                    <w:p w14:paraId="3433032F" w14:textId="77777777" w:rsidR="001220C1" w:rsidRPr="00876F09" w:rsidRDefault="001220C1" w:rsidP="00536246">
                      <w:pPr>
                        <w:rPr>
                          <w:rFonts w:ascii="Arial" w:hAnsi="Arial" w:cs="Arial"/>
                          <w:szCs w:val="24"/>
                        </w:rPr>
                      </w:pPr>
                    </w:p>
                    <w:p w14:paraId="240DF5EC" w14:textId="77777777" w:rsidR="001220C1" w:rsidRPr="00876F09" w:rsidRDefault="001220C1" w:rsidP="00536246">
                      <w:pPr>
                        <w:rPr>
                          <w:rFonts w:ascii="Arial" w:hAnsi="Arial" w:cs="Arial"/>
                          <w:szCs w:val="24"/>
                        </w:rPr>
                      </w:pPr>
                    </w:p>
                    <w:p w14:paraId="46A01C07" w14:textId="77777777" w:rsidR="001220C1" w:rsidRPr="00876F09" w:rsidRDefault="001220C1" w:rsidP="00536246">
                      <w:pPr>
                        <w:rPr>
                          <w:rFonts w:ascii="Arial" w:hAnsi="Arial" w:cs="Arial"/>
                          <w:szCs w:val="24"/>
                        </w:rPr>
                      </w:pPr>
                    </w:p>
                    <w:p w14:paraId="0760025A" w14:textId="77777777" w:rsidR="001220C1" w:rsidRPr="00876F09" w:rsidRDefault="001220C1" w:rsidP="00536246">
                      <w:pPr>
                        <w:rPr>
                          <w:rFonts w:ascii="Arial" w:hAnsi="Arial" w:cs="Arial"/>
                          <w:szCs w:val="24"/>
                        </w:rPr>
                      </w:pPr>
                    </w:p>
                    <w:p w14:paraId="0946E6F4" w14:textId="77777777" w:rsidR="001220C1" w:rsidRPr="00876F09" w:rsidRDefault="001220C1" w:rsidP="00536246">
                      <w:pPr>
                        <w:rPr>
                          <w:rFonts w:ascii="Arial" w:hAnsi="Arial" w:cs="Arial"/>
                          <w:szCs w:val="24"/>
                        </w:rPr>
                      </w:pPr>
                    </w:p>
                    <w:p w14:paraId="0016D139" w14:textId="77777777" w:rsidR="001220C1" w:rsidRPr="00876F09" w:rsidRDefault="001220C1" w:rsidP="00536246">
                      <w:pPr>
                        <w:rPr>
                          <w:rFonts w:ascii="Arial" w:hAnsi="Arial" w:cs="Arial"/>
                          <w:szCs w:val="24"/>
                        </w:rPr>
                      </w:pPr>
                    </w:p>
                    <w:p w14:paraId="06651C20" w14:textId="77777777" w:rsidR="001220C1" w:rsidRPr="00876F09" w:rsidRDefault="001220C1" w:rsidP="00536246">
                      <w:pPr>
                        <w:rPr>
                          <w:rFonts w:ascii="Arial" w:hAnsi="Arial" w:cs="Arial"/>
                          <w:szCs w:val="24"/>
                        </w:rPr>
                      </w:pPr>
                    </w:p>
                    <w:p w14:paraId="6FF4B5BD" w14:textId="77777777" w:rsidR="001220C1" w:rsidRPr="00876F09" w:rsidRDefault="001220C1" w:rsidP="00536246">
                      <w:pPr>
                        <w:rPr>
                          <w:rFonts w:ascii="Arial" w:hAnsi="Arial" w:cs="Arial"/>
                          <w:szCs w:val="24"/>
                        </w:rPr>
                      </w:pPr>
                    </w:p>
                    <w:p w14:paraId="19ED1169" w14:textId="77777777" w:rsidR="001220C1" w:rsidRPr="00876F09" w:rsidRDefault="001220C1" w:rsidP="004B6EF2">
                      <w:pPr>
                        <w:rPr>
                          <w:rFonts w:ascii="Arial" w:hAnsi="Arial" w:cs="Arial"/>
                          <w:i/>
                          <w:szCs w:val="24"/>
                        </w:rPr>
                      </w:pPr>
                    </w:p>
                    <w:p w14:paraId="36C1B340" w14:textId="77777777" w:rsidR="001220C1" w:rsidRPr="00876F09" w:rsidRDefault="001220C1" w:rsidP="004B6EF2">
                      <w:pPr>
                        <w:rPr>
                          <w:rFonts w:ascii="Arial" w:hAnsi="Arial" w:cs="Arial"/>
                          <w:i/>
                          <w:szCs w:val="24"/>
                        </w:rPr>
                      </w:pPr>
                    </w:p>
                    <w:p w14:paraId="40066A61" w14:textId="77777777" w:rsidR="001220C1" w:rsidRPr="00876F09" w:rsidRDefault="001220C1" w:rsidP="004B6EF2">
                      <w:pPr>
                        <w:rPr>
                          <w:rFonts w:ascii="Arial" w:hAnsi="Arial" w:cs="Arial"/>
                          <w:i/>
                          <w:szCs w:val="24"/>
                        </w:rPr>
                      </w:pPr>
                    </w:p>
                    <w:p w14:paraId="512BD3B1" w14:textId="77777777" w:rsidR="001220C1" w:rsidRPr="00876F09" w:rsidRDefault="001220C1" w:rsidP="004B6EF2">
                      <w:pPr>
                        <w:rPr>
                          <w:rFonts w:ascii="Arial" w:hAnsi="Arial" w:cs="Arial"/>
                          <w:i/>
                          <w:szCs w:val="24"/>
                        </w:rPr>
                      </w:pPr>
                    </w:p>
                    <w:p w14:paraId="19651FF2" w14:textId="77777777" w:rsidR="001220C1" w:rsidRPr="00876F09" w:rsidRDefault="001220C1" w:rsidP="004B6EF2">
                      <w:pPr>
                        <w:rPr>
                          <w:rFonts w:ascii="Arial" w:hAnsi="Arial" w:cs="Arial"/>
                          <w:i/>
                          <w:szCs w:val="24"/>
                        </w:rPr>
                      </w:pPr>
                    </w:p>
                    <w:p w14:paraId="578736F1" w14:textId="77777777" w:rsidR="001220C1" w:rsidRPr="00876F09" w:rsidRDefault="001220C1" w:rsidP="004B6EF2">
                      <w:pPr>
                        <w:rPr>
                          <w:rFonts w:ascii="Arial" w:hAnsi="Arial" w:cs="Arial"/>
                          <w:i/>
                          <w:szCs w:val="24"/>
                        </w:rPr>
                      </w:pPr>
                    </w:p>
                    <w:p w14:paraId="7953A5F2" w14:textId="77777777" w:rsidR="001220C1" w:rsidRPr="00876F09" w:rsidRDefault="001220C1" w:rsidP="004B6EF2">
                      <w:pPr>
                        <w:rPr>
                          <w:rFonts w:ascii="Arial" w:hAnsi="Arial" w:cs="Arial"/>
                          <w:i/>
                          <w:szCs w:val="24"/>
                        </w:rPr>
                      </w:pPr>
                    </w:p>
                    <w:p w14:paraId="1912326C" w14:textId="77777777" w:rsidR="001220C1" w:rsidRPr="00876F09" w:rsidRDefault="001220C1" w:rsidP="004B6EF2">
                      <w:pPr>
                        <w:rPr>
                          <w:rFonts w:ascii="Arial" w:hAnsi="Arial" w:cs="Arial"/>
                          <w:i/>
                          <w:szCs w:val="24"/>
                        </w:rPr>
                      </w:pPr>
                    </w:p>
                    <w:p w14:paraId="6A25164C" w14:textId="77777777" w:rsidR="001220C1" w:rsidRPr="00876F09" w:rsidRDefault="001220C1" w:rsidP="004B6EF2">
                      <w:pPr>
                        <w:rPr>
                          <w:rFonts w:ascii="Arial" w:hAnsi="Arial" w:cs="Arial"/>
                          <w:i/>
                          <w:szCs w:val="24"/>
                        </w:rPr>
                      </w:pPr>
                    </w:p>
                    <w:p w14:paraId="2BD5633D" w14:textId="77777777" w:rsidR="001220C1" w:rsidRPr="00876F09" w:rsidRDefault="001220C1" w:rsidP="004B6EF2">
                      <w:pPr>
                        <w:rPr>
                          <w:rFonts w:ascii="Arial" w:hAnsi="Arial" w:cs="Arial"/>
                          <w:i/>
                          <w:szCs w:val="24"/>
                        </w:rPr>
                      </w:pPr>
                    </w:p>
                    <w:p w14:paraId="344CD7C7" w14:textId="77777777" w:rsidR="001220C1" w:rsidRPr="00876F09" w:rsidRDefault="001220C1" w:rsidP="004B6EF2">
                      <w:pPr>
                        <w:rPr>
                          <w:rFonts w:ascii="Arial" w:hAnsi="Arial" w:cs="Arial"/>
                          <w:i/>
                          <w:szCs w:val="24"/>
                        </w:rPr>
                      </w:pPr>
                    </w:p>
                    <w:p w14:paraId="02FEC51D" w14:textId="77777777" w:rsidR="001220C1" w:rsidRPr="00876F09" w:rsidRDefault="001220C1" w:rsidP="004B6EF2">
                      <w:pPr>
                        <w:rPr>
                          <w:rFonts w:ascii="Arial" w:hAnsi="Arial" w:cs="Arial"/>
                          <w:i/>
                          <w:szCs w:val="24"/>
                        </w:rPr>
                      </w:pPr>
                    </w:p>
                    <w:p w14:paraId="02DC9885" w14:textId="77777777" w:rsidR="001220C1" w:rsidRPr="00876F09" w:rsidRDefault="001220C1" w:rsidP="004B6EF2">
                      <w:pPr>
                        <w:rPr>
                          <w:rFonts w:ascii="Arial" w:hAnsi="Arial" w:cs="Arial"/>
                          <w:i/>
                          <w:szCs w:val="24"/>
                        </w:rPr>
                      </w:pPr>
                    </w:p>
                    <w:p w14:paraId="63D3D586" w14:textId="77777777" w:rsidR="001220C1" w:rsidRPr="00876F09" w:rsidRDefault="001220C1" w:rsidP="004B6EF2">
                      <w:pPr>
                        <w:rPr>
                          <w:rFonts w:ascii="Arial" w:hAnsi="Arial" w:cs="Arial"/>
                          <w:i/>
                          <w:szCs w:val="24"/>
                        </w:rPr>
                      </w:pPr>
                    </w:p>
                    <w:p w14:paraId="50B350CA" w14:textId="77777777" w:rsidR="001220C1" w:rsidRPr="00876F09" w:rsidRDefault="001220C1" w:rsidP="004B6EF2">
                      <w:pPr>
                        <w:rPr>
                          <w:rFonts w:ascii="Arial" w:hAnsi="Arial" w:cs="Arial"/>
                          <w:i/>
                          <w:szCs w:val="24"/>
                        </w:rPr>
                      </w:pPr>
                    </w:p>
                    <w:p w14:paraId="0A2F22CA" w14:textId="77777777" w:rsidR="00905DDC" w:rsidRPr="00876F09" w:rsidRDefault="00905DDC" w:rsidP="00876F09">
                      <w:pPr>
                        <w:rPr>
                          <w:rFonts w:ascii="Arial" w:hAnsi="Arial" w:cs="Arial"/>
                          <w:i/>
                          <w:szCs w:val="24"/>
                        </w:rPr>
                      </w:pPr>
                    </w:p>
                    <w:p w14:paraId="4D5644D9" w14:textId="77777777" w:rsidR="00905DDC" w:rsidRPr="00876F09" w:rsidRDefault="00905DDC" w:rsidP="00876F09">
                      <w:pPr>
                        <w:rPr>
                          <w:rFonts w:ascii="Arial" w:hAnsi="Arial" w:cs="Arial"/>
                          <w:i/>
                          <w:szCs w:val="24"/>
                        </w:rPr>
                      </w:pPr>
                    </w:p>
                    <w:p w14:paraId="019C0BC8" w14:textId="77777777" w:rsidR="00905DDC" w:rsidRPr="00876F09" w:rsidRDefault="00905DDC" w:rsidP="00876F09">
                      <w:pPr>
                        <w:rPr>
                          <w:rFonts w:ascii="Arial" w:hAnsi="Arial" w:cs="Arial"/>
                          <w:i/>
                          <w:szCs w:val="24"/>
                        </w:rPr>
                      </w:pPr>
                    </w:p>
                    <w:p w14:paraId="5A7CAE0E" w14:textId="77777777" w:rsidR="00905DDC" w:rsidRPr="00876F09" w:rsidRDefault="00905DDC" w:rsidP="00876F09">
                      <w:pPr>
                        <w:rPr>
                          <w:rFonts w:ascii="Arial" w:hAnsi="Arial" w:cs="Arial"/>
                          <w:i/>
                          <w:szCs w:val="24"/>
                        </w:rPr>
                      </w:pPr>
                    </w:p>
                    <w:p w14:paraId="7C2E23FA" w14:textId="77777777" w:rsidR="00905DDC" w:rsidRPr="00876F09" w:rsidRDefault="00905DDC" w:rsidP="00876F09">
                      <w:pPr>
                        <w:rPr>
                          <w:rFonts w:ascii="Arial" w:hAnsi="Arial" w:cs="Arial"/>
                          <w:i/>
                          <w:szCs w:val="24"/>
                        </w:rPr>
                      </w:pPr>
                    </w:p>
                    <w:p w14:paraId="112731C6" w14:textId="77777777" w:rsidR="001220C1" w:rsidRPr="00876F09" w:rsidRDefault="001220C1" w:rsidP="00905DDC">
                      <w:pPr>
                        <w:jc w:val="right"/>
                        <w:rPr>
                          <w:rFonts w:ascii="Arial" w:hAnsi="Arial" w:cs="Arial"/>
                          <w:szCs w:val="24"/>
                        </w:rPr>
                      </w:pPr>
                      <w:r w:rsidRPr="00876F09">
                        <w:rPr>
                          <w:rFonts w:ascii="Arial" w:hAnsi="Arial" w:cs="Arial"/>
                          <w:i/>
                          <w:szCs w:val="24"/>
                        </w:rPr>
                        <w:t>(Continue on a separate sheet if required)</w:t>
                      </w:r>
                    </w:p>
                  </w:txbxContent>
                </v:textbox>
                <w10:anchorlock/>
              </v:shape>
            </w:pict>
          </mc:Fallback>
        </mc:AlternateContent>
      </w:r>
      <w:r w:rsidR="001220C1" w:rsidRPr="007A00B4">
        <w:rPr>
          <w:rFonts w:ascii="Arial" w:hAnsi="Arial" w:cs="Arial"/>
          <w:b/>
          <w:szCs w:val="24"/>
        </w:rPr>
        <w:br w:type="page"/>
      </w:r>
      <w:r w:rsidR="001220C1" w:rsidRPr="007A00B4">
        <w:rPr>
          <w:rFonts w:ascii="Arial" w:hAnsi="Arial" w:cs="Arial"/>
          <w:b/>
        </w:rPr>
        <w:lastRenderedPageBreak/>
        <w:t>Private and Confidential</w:t>
      </w:r>
    </w:p>
    <w:p w14:paraId="40221BBC" w14:textId="77777777" w:rsidR="001220C1" w:rsidRPr="007A00B4" w:rsidRDefault="001220C1" w:rsidP="008F7FEE">
      <w:pPr>
        <w:rPr>
          <w:rFonts w:ascii="Arial" w:hAnsi="Arial" w:cs="Arial"/>
          <w:b/>
        </w:rPr>
      </w:pPr>
    </w:p>
    <w:p w14:paraId="778ED3C9" w14:textId="77777777" w:rsidR="001220C1" w:rsidRPr="007A00B4" w:rsidRDefault="001220C1" w:rsidP="00F44188">
      <w:pPr>
        <w:rPr>
          <w:rFonts w:ascii="Arial" w:hAnsi="Arial" w:cs="Arial"/>
          <w:szCs w:val="24"/>
        </w:rPr>
      </w:pPr>
      <w:r w:rsidRPr="007A00B4">
        <w:rPr>
          <w:rFonts w:ascii="Arial" w:hAnsi="Arial" w:cs="Arial"/>
          <w:b/>
          <w:szCs w:val="24"/>
        </w:rPr>
        <w:t xml:space="preserve">PART E: </w:t>
      </w:r>
    </w:p>
    <w:p w14:paraId="3D5FC21A" w14:textId="77777777" w:rsidR="001220C1" w:rsidRPr="000F6214" w:rsidRDefault="001220C1" w:rsidP="00595393">
      <w:pPr>
        <w:jc w:val="both"/>
        <w:rPr>
          <w:rFonts w:ascii="Arial" w:hAnsi="Arial" w:cs="Arial"/>
          <w:b/>
          <w:bCs/>
          <w:sz w:val="22"/>
          <w:szCs w:val="22"/>
        </w:rPr>
      </w:pPr>
      <w:r w:rsidRPr="007A00B4">
        <w:rPr>
          <w:rFonts w:ascii="Arial" w:hAnsi="Arial" w:cs="Arial"/>
          <w:sz w:val="22"/>
          <w:szCs w:val="22"/>
        </w:rPr>
        <w:t>References will usually be taken up before interview, in the strictest confidence, for shortlisted candidates unless you indicate otherwise below. Please give the name, full address and email address of your current manager</w:t>
      </w:r>
      <w:r w:rsidR="00AB44E6">
        <w:rPr>
          <w:rFonts w:ascii="Arial" w:hAnsi="Arial" w:cs="Arial"/>
          <w:sz w:val="22"/>
          <w:szCs w:val="22"/>
        </w:rPr>
        <w:t xml:space="preserve"> (if applicable)</w:t>
      </w:r>
      <w:r w:rsidRPr="007A00B4">
        <w:rPr>
          <w:rFonts w:ascii="Arial" w:hAnsi="Arial" w:cs="Arial"/>
          <w:sz w:val="22"/>
          <w:szCs w:val="22"/>
        </w:rPr>
        <w:t>, from whom references can be requested. If not in employment, please supply the name of your most recent employer or an academic referee. Please ensure that all your referees are aware of this application</w:t>
      </w:r>
      <w:r w:rsidR="00A3225C">
        <w:rPr>
          <w:rFonts w:ascii="Arial" w:hAnsi="Arial" w:cs="Arial"/>
          <w:b/>
          <w:szCs w:val="24"/>
        </w:rPr>
        <w:t xml:space="preserve">. </w:t>
      </w:r>
      <w:r w:rsidR="00A3225C" w:rsidRPr="0022418C">
        <w:rPr>
          <w:rFonts w:ascii="Arial" w:hAnsi="Arial" w:cs="Arial"/>
          <w:b/>
          <w:sz w:val="22"/>
          <w:szCs w:val="22"/>
        </w:rPr>
        <w:t xml:space="preserve">For roles involving </w:t>
      </w:r>
      <w:r w:rsidR="0022418C" w:rsidRPr="0022418C">
        <w:rPr>
          <w:rFonts w:ascii="Arial" w:hAnsi="Arial" w:cs="Arial"/>
          <w:b/>
          <w:sz w:val="22"/>
          <w:szCs w:val="22"/>
        </w:rPr>
        <w:t xml:space="preserve">work with </w:t>
      </w:r>
      <w:r w:rsidR="00A3225C" w:rsidRPr="0022418C">
        <w:rPr>
          <w:rFonts w:ascii="Arial" w:hAnsi="Arial" w:cs="Arial"/>
          <w:b/>
          <w:sz w:val="22"/>
          <w:szCs w:val="22"/>
        </w:rPr>
        <w:t xml:space="preserve">children or vulnerable adults, </w:t>
      </w:r>
      <w:r w:rsidR="00837753" w:rsidRPr="0022418C">
        <w:rPr>
          <w:rFonts w:ascii="Arial" w:hAnsi="Arial" w:cs="Arial"/>
          <w:b/>
          <w:sz w:val="22"/>
          <w:szCs w:val="22"/>
        </w:rPr>
        <w:t xml:space="preserve">your references must also confirm your suitability to work with </w:t>
      </w:r>
      <w:r w:rsidR="0022418C" w:rsidRPr="0022418C">
        <w:rPr>
          <w:rFonts w:ascii="Arial" w:hAnsi="Arial" w:cs="Arial"/>
          <w:b/>
          <w:sz w:val="22"/>
          <w:szCs w:val="22"/>
        </w:rPr>
        <w:t>these groups</w:t>
      </w:r>
      <w:r w:rsidR="00837753" w:rsidRPr="0022418C">
        <w:rPr>
          <w:rFonts w:ascii="Arial" w:hAnsi="Arial" w:cs="Arial"/>
          <w:b/>
          <w:sz w:val="22"/>
          <w:szCs w:val="22"/>
        </w:rPr>
        <w:t>.</w:t>
      </w:r>
    </w:p>
    <w:p w14:paraId="1DA6317F" w14:textId="77777777" w:rsidR="004B6EF2" w:rsidRPr="007A00B4" w:rsidRDefault="004B6EF2" w:rsidP="00F44188">
      <w:pPr>
        <w:rPr>
          <w:rFonts w:ascii="Arial" w:hAnsi="Arial" w:cs="Arial"/>
          <w:b/>
          <w:szCs w:val="24"/>
        </w:rPr>
      </w:pPr>
    </w:p>
    <w:p w14:paraId="0BC584A5" w14:textId="77777777" w:rsidR="001220C1" w:rsidRPr="007A00B4" w:rsidRDefault="0047245B" w:rsidP="00F44188">
      <w:pPr>
        <w:rPr>
          <w:rFonts w:ascii="Arial" w:hAnsi="Arial" w:cs="Arial"/>
          <w:b/>
          <w:i/>
          <w:szCs w:val="24"/>
        </w:rPr>
      </w:pPr>
      <w:r>
        <w:rPr>
          <w:rFonts w:ascii="Arial" w:hAnsi="Arial" w:cs="Arial"/>
          <w:b/>
          <w:i/>
          <w:noProof/>
          <w:szCs w:val="24"/>
        </w:rPr>
        <mc:AlternateContent>
          <mc:Choice Requires="wps">
            <w:drawing>
              <wp:inline distT="0" distB="0" distL="0" distR="0" wp14:anchorId="22810479" wp14:editId="4A955EDD">
                <wp:extent cx="6480175" cy="2049780"/>
                <wp:effectExtent l="0" t="0" r="0" b="0"/>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2049780"/>
                        </a:xfrm>
                        <a:prstGeom prst="rect">
                          <a:avLst/>
                        </a:prstGeom>
                        <a:solidFill>
                          <a:srgbClr val="FFFFFF"/>
                        </a:solidFill>
                        <a:ln w="9525">
                          <a:solidFill>
                            <a:srgbClr val="000000"/>
                          </a:solidFill>
                          <a:miter lim="800000"/>
                          <a:headEnd/>
                          <a:tailEnd/>
                        </a:ln>
                      </wps:spPr>
                      <wps:txbx>
                        <w:txbxContent>
                          <w:p w14:paraId="38CFABFD"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Current / </w:t>
                            </w:r>
                            <w:r>
                              <w:rPr>
                                <w:rFonts w:ascii="Arial" w:hAnsi="Arial" w:cs="Arial"/>
                                <w:b/>
                                <w:sz w:val="22"/>
                                <w:szCs w:val="22"/>
                              </w:rPr>
                              <w:t>m</w:t>
                            </w:r>
                            <w:r w:rsidRPr="003600F2">
                              <w:rPr>
                                <w:rFonts w:ascii="Arial" w:hAnsi="Arial" w:cs="Arial"/>
                                <w:b/>
                                <w:sz w:val="22"/>
                                <w:szCs w:val="22"/>
                              </w:rPr>
                              <w:t>ost recent employer</w:t>
                            </w:r>
                            <w:r w:rsidR="00826A7A">
                              <w:rPr>
                                <w:rFonts w:ascii="Arial" w:hAnsi="Arial" w:cs="Arial"/>
                                <w:b/>
                                <w:sz w:val="22"/>
                                <w:szCs w:val="22"/>
                              </w:rPr>
                              <w:t xml:space="preserve"> / academic</w:t>
                            </w:r>
                          </w:p>
                          <w:p w14:paraId="1205E5C0" w14:textId="77777777" w:rsidR="001220C1" w:rsidRPr="003600F2" w:rsidRDefault="001220C1" w:rsidP="00F802CC">
                            <w:pPr>
                              <w:rPr>
                                <w:rFonts w:ascii="Arial" w:hAnsi="Arial" w:cs="Arial"/>
                                <w:b/>
                                <w:sz w:val="22"/>
                                <w:szCs w:val="22"/>
                              </w:rPr>
                            </w:pPr>
                          </w:p>
                          <w:p w14:paraId="074BAC41" w14:textId="77777777" w:rsidR="001220C1" w:rsidRPr="003600F2" w:rsidRDefault="001220C1" w:rsidP="00F802CC">
                            <w:pPr>
                              <w:rPr>
                                <w:rFonts w:ascii="Arial" w:hAnsi="Arial" w:cs="Arial"/>
                                <w:b/>
                                <w:sz w:val="22"/>
                                <w:szCs w:val="22"/>
                              </w:rPr>
                            </w:pPr>
                            <w:r w:rsidRPr="003600F2">
                              <w:rPr>
                                <w:rFonts w:ascii="Arial" w:hAnsi="Arial" w:cs="Arial"/>
                                <w:b/>
                                <w:sz w:val="22"/>
                                <w:szCs w:val="22"/>
                              </w:rPr>
                              <w:t>Name:</w:t>
                            </w:r>
                          </w:p>
                          <w:p w14:paraId="7D1BE13F" w14:textId="77777777" w:rsidR="001220C1" w:rsidRPr="003600F2" w:rsidRDefault="001220C1" w:rsidP="00F802CC">
                            <w:pPr>
                              <w:rPr>
                                <w:rFonts w:ascii="Arial" w:hAnsi="Arial" w:cs="Arial"/>
                                <w:b/>
                                <w:sz w:val="22"/>
                                <w:szCs w:val="22"/>
                              </w:rPr>
                            </w:pPr>
                          </w:p>
                          <w:p w14:paraId="319D3176" w14:textId="77777777" w:rsidR="001220C1" w:rsidRPr="003600F2" w:rsidRDefault="001220C1" w:rsidP="00F802CC">
                            <w:pPr>
                              <w:rPr>
                                <w:rFonts w:ascii="Arial" w:hAnsi="Arial" w:cs="Arial"/>
                                <w:b/>
                                <w:sz w:val="22"/>
                                <w:szCs w:val="22"/>
                              </w:rPr>
                            </w:pPr>
                            <w:r w:rsidRPr="003600F2">
                              <w:rPr>
                                <w:rFonts w:ascii="Arial" w:hAnsi="Arial" w:cs="Arial"/>
                                <w:b/>
                                <w:sz w:val="22"/>
                                <w:szCs w:val="22"/>
                              </w:rPr>
                              <w:t>Address:</w:t>
                            </w:r>
                          </w:p>
                          <w:p w14:paraId="767F5434" w14:textId="77777777" w:rsidR="001220C1" w:rsidRPr="003600F2" w:rsidRDefault="001220C1" w:rsidP="00F802CC">
                            <w:pPr>
                              <w:rPr>
                                <w:rFonts w:ascii="Arial" w:hAnsi="Arial" w:cs="Arial"/>
                                <w:b/>
                                <w:sz w:val="22"/>
                                <w:szCs w:val="22"/>
                              </w:rPr>
                            </w:pPr>
                          </w:p>
                          <w:p w14:paraId="0DCE550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3FA03353"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Job </w:t>
                            </w:r>
                            <w:r>
                              <w:rPr>
                                <w:rFonts w:ascii="Arial" w:hAnsi="Arial" w:cs="Arial"/>
                                <w:b/>
                                <w:sz w:val="22"/>
                                <w:szCs w:val="22"/>
                              </w:rPr>
                              <w:t>t</w:t>
                            </w:r>
                            <w:r w:rsidRPr="003600F2">
                              <w:rPr>
                                <w:rFonts w:ascii="Arial" w:hAnsi="Arial" w:cs="Arial"/>
                                <w:b/>
                                <w:sz w:val="22"/>
                                <w:szCs w:val="22"/>
                              </w:rPr>
                              <w:t>itle:</w:t>
                            </w:r>
                          </w:p>
                          <w:p w14:paraId="7FDDCBD1" w14:textId="77777777" w:rsidR="001220C1" w:rsidRPr="003600F2" w:rsidRDefault="001220C1" w:rsidP="00F802CC">
                            <w:pPr>
                              <w:rPr>
                                <w:rFonts w:ascii="Arial" w:hAnsi="Arial" w:cs="Arial"/>
                                <w:b/>
                                <w:sz w:val="22"/>
                                <w:szCs w:val="22"/>
                              </w:rPr>
                            </w:pPr>
                          </w:p>
                          <w:p w14:paraId="7AE11ADE" w14:textId="77777777" w:rsidR="001220C1" w:rsidRPr="003600F2" w:rsidRDefault="001220C1" w:rsidP="00F802CC">
                            <w:pPr>
                              <w:rPr>
                                <w:rFonts w:ascii="Arial" w:hAnsi="Arial" w:cs="Arial"/>
                                <w:b/>
                                <w:sz w:val="22"/>
                                <w:szCs w:val="22"/>
                              </w:rPr>
                            </w:pPr>
                            <w:r w:rsidRPr="003600F2">
                              <w:rPr>
                                <w:rFonts w:ascii="Arial" w:hAnsi="Arial" w:cs="Arial"/>
                                <w:b/>
                                <w:sz w:val="22"/>
                                <w:szCs w:val="22"/>
                              </w:rPr>
                              <w:t>Email:</w:t>
                            </w:r>
                          </w:p>
                          <w:p w14:paraId="28D09FED" w14:textId="77777777" w:rsidR="001220C1" w:rsidRPr="003600F2" w:rsidRDefault="001220C1" w:rsidP="00F802CC">
                            <w:pPr>
                              <w:rPr>
                                <w:rFonts w:ascii="Arial" w:hAnsi="Arial" w:cs="Arial"/>
                                <w:i/>
                              </w:rPr>
                            </w:pPr>
                          </w:p>
                          <w:p w14:paraId="6694028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May we contact this person </w:t>
                            </w:r>
                            <w:r w:rsidR="00237436">
                              <w:rPr>
                                <w:rFonts w:ascii="Arial" w:hAnsi="Arial" w:cs="Arial"/>
                                <w:b/>
                                <w:sz w:val="22"/>
                                <w:szCs w:val="22"/>
                              </w:rPr>
                              <w:t>prior to interview if you are shortlisted</w:t>
                            </w:r>
                            <w:r w:rsidRPr="003600F2">
                              <w:rPr>
                                <w:rFonts w:ascii="Arial" w:hAnsi="Arial" w:cs="Arial"/>
                                <w:b/>
                                <w:sz w:val="22"/>
                                <w:szCs w:val="22"/>
                              </w:rPr>
                              <w:t>?</w:t>
                            </w:r>
                          </w:p>
                        </w:txbxContent>
                      </wps:txbx>
                      <wps:bodyPr rot="0" vert="horz" wrap="square" lIns="91440" tIns="45720" rIns="91440" bIns="45720" anchor="t" anchorCtr="0" upright="1">
                        <a:noAutofit/>
                      </wps:bodyPr>
                    </wps:wsp>
                  </a:graphicData>
                </a:graphic>
              </wp:inline>
            </w:drawing>
          </mc:Choice>
          <mc:Fallback>
            <w:pict>
              <v:shape w14:anchorId="22810479" id="Text Box 51" o:spid="_x0000_s1034" type="#_x0000_t202" style="width:510.25pt;height:1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">
                <v:path arrowok="t"/>
                <v:textbox>
                  <w:txbxContent>
                    <w:p w14:paraId="38CFABFD"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Current / </w:t>
                      </w:r>
                      <w:r>
                        <w:rPr>
                          <w:rFonts w:ascii="Arial" w:hAnsi="Arial" w:cs="Arial"/>
                          <w:b/>
                          <w:sz w:val="22"/>
                          <w:szCs w:val="22"/>
                        </w:rPr>
                        <w:t>m</w:t>
                      </w:r>
                      <w:r w:rsidRPr="003600F2">
                        <w:rPr>
                          <w:rFonts w:ascii="Arial" w:hAnsi="Arial" w:cs="Arial"/>
                          <w:b/>
                          <w:sz w:val="22"/>
                          <w:szCs w:val="22"/>
                        </w:rPr>
                        <w:t>ost recent employer</w:t>
                      </w:r>
                      <w:r w:rsidR="00826A7A">
                        <w:rPr>
                          <w:rFonts w:ascii="Arial" w:hAnsi="Arial" w:cs="Arial"/>
                          <w:b/>
                          <w:sz w:val="22"/>
                          <w:szCs w:val="22"/>
                        </w:rPr>
                        <w:t xml:space="preserve"> / academic</w:t>
                      </w:r>
                    </w:p>
                    <w:p w14:paraId="1205E5C0" w14:textId="77777777" w:rsidR="001220C1" w:rsidRPr="003600F2" w:rsidRDefault="001220C1" w:rsidP="00F802CC">
                      <w:pPr>
                        <w:rPr>
                          <w:rFonts w:ascii="Arial" w:hAnsi="Arial" w:cs="Arial"/>
                          <w:b/>
                          <w:sz w:val="22"/>
                          <w:szCs w:val="22"/>
                        </w:rPr>
                      </w:pPr>
                    </w:p>
                    <w:p w14:paraId="074BAC41" w14:textId="77777777" w:rsidR="001220C1" w:rsidRPr="003600F2" w:rsidRDefault="001220C1" w:rsidP="00F802CC">
                      <w:pPr>
                        <w:rPr>
                          <w:rFonts w:ascii="Arial" w:hAnsi="Arial" w:cs="Arial"/>
                          <w:b/>
                          <w:sz w:val="22"/>
                          <w:szCs w:val="22"/>
                        </w:rPr>
                      </w:pPr>
                      <w:r w:rsidRPr="003600F2">
                        <w:rPr>
                          <w:rFonts w:ascii="Arial" w:hAnsi="Arial" w:cs="Arial"/>
                          <w:b/>
                          <w:sz w:val="22"/>
                          <w:szCs w:val="22"/>
                        </w:rPr>
                        <w:t>Name:</w:t>
                      </w:r>
                    </w:p>
                    <w:p w14:paraId="7D1BE13F" w14:textId="77777777" w:rsidR="001220C1" w:rsidRPr="003600F2" w:rsidRDefault="001220C1" w:rsidP="00F802CC">
                      <w:pPr>
                        <w:rPr>
                          <w:rFonts w:ascii="Arial" w:hAnsi="Arial" w:cs="Arial"/>
                          <w:b/>
                          <w:sz w:val="22"/>
                          <w:szCs w:val="22"/>
                        </w:rPr>
                      </w:pPr>
                    </w:p>
                    <w:p w14:paraId="319D3176" w14:textId="77777777" w:rsidR="001220C1" w:rsidRPr="003600F2" w:rsidRDefault="001220C1" w:rsidP="00F802CC">
                      <w:pPr>
                        <w:rPr>
                          <w:rFonts w:ascii="Arial" w:hAnsi="Arial" w:cs="Arial"/>
                          <w:b/>
                          <w:sz w:val="22"/>
                          <w:szCs w:val="22"/>
                        </w:rPr>
                      </w:pPr>
                      <w:r w:rsidRPr="003600F2">
                        <w:rPr>
                          <w:rFonts w:ascii="Arial" w:hAnsi="Arial" w:cs="Arial"/>
                          <w:b/>
                          <w:sz w:val="22"/>
                          <w:szCs w:val="22"/>
                        </w:rPr>
                        <w:t>Address:</w:t>
                      </w:r>
                    </w:p>
                    <w:p w14:paraId="767F5434" w14:textId="77777777" w:rsidR="001220C1" w:rsidRPr="003600F2" w:rsidRDefault="001220C1" w:rsidP="00F802CC">
                      <w:pPr>
                        <w:rPr>
                          <w:rFonts w:ascii="Arial" w:hAnsi="Arial" w:cs="Arial"/>
                          <w:b/>
                          <w:sz w:val="22"/>
                          <w:szCs w:val="22"/>
                        </w:rPr>
                      </w:pPr>
                    </w:p>
                    <w:p w14:paraId="0DCE550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3FA03353"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Job </w:t>
                      </w:r>
                      <w:r>
                        <w:rPr>
                          <w:rFonts w:ascii="Arial" w:hAnsi="Arial" w:cs="Arial"/>
                          <w:b/>
                          <w:sz w:val="22"/>
                          <w:szCs w:val="22"/>
                        </w:rPr>
                        <w:t>t</w:t>
                      </w:r>
                      <w:r w:rsidRPr="003600F2">
                        <w:rPr>
                          <w:rFonts w:ascii="Arial" w:hAnsi="Arial" w:cs="Arial"/>
                          <w:b/>
                          <w:sz w:val="22"/>
                          <w:szCs w:val="22"/>
                        </w:rPr>
                        <w:t>itle:</w:t>
                      </w:r>
                    </w:p>
                    <w:p w14:paraId="7FDDCBD1" w14:textId="77777777" w:rsidR="001220C1" w:rsidRPr="003600F2" w:rsidRDefault="001220C1" w:rsidP="00F802CC">
                      <w:pPr>
                        <w:rPr>
                          <w:rFonts w:ascii="Arial" w:hAnsi="Arial" w:cs="Arial"/>
                          <w:b/>
                          <w:sz w:val="22"/>
                          <w:szCs w:val="22"/>
                        </w:rPr>
                      </w:pPr>
                    </w:p>
                    <w:p w14:paraId="7AE11ADE" w14:textId="77777777" w:rsidR="001220C1" w:rsidRPr="003600F2" w:rsidRDefault="001220C1" w:rsidP="00F802CC">
                      <w:pPr>
                        <w:rPr>
                          <w:rFonts w:ascii="Arial" w:hAnsi="Arial" w:cs="Arial"/>
                          <w:b/>
                          <w:sz w:val="22"/>
                          <w:szCs w:val="22"/>
                        </w:rPr>
                      </w:pPr>
                      <w:r w:rsidRPr="003600F2">
                        <w:rPr>
                          <w:rFonts w:ascii="Arial" w:hAnsi="Arial" w:cs="Arial"/>
                          <w:b/>
                          <w:sz w:val="22"/>
                          <w:szCs w:val="22"/>
                        </w:rPr>
                        <w:t>Email:</w:t>
                      </w:r>
                    </w:p>
                    <w:p w14:paraId="28D09FED" w14:textId="77777777" w:rsidR="001220C1" w:rsidRPr="003600F2" w:rsidRDefault="001220C1" w:rsidP="00F802CC">
                      <w:pPr>
                        <w:rPr>
                          <w:rFonts w:ascii="Arial" w:hAnsi="Arial" w:cs="Arial"/>
                          <w:i/>
                        </w:rPr>
                      </w:pPr>
                    </w:p>
                    <w:p w14:paraId="6694028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May we contact this person </w:t>
                      </w:r>
                      <w:r w:rsidR="00237436">
                        <w:rPr>
                          <w:rFonts w:ascii="Arial" w:hAnsi="Arial" w:cs="Arial"/>
                          <w:b/>
                          <w:sz w:val="22"/>
                          <w:szCs w:val="22"/>
                        </w:rPr>
                        <w:t>prior to interview if you are shortlisted</w:t>
                      </w:r>
                      <w:r w:rsidRPr="003600F2">
                        <w:rPr>
                          <w:rFonts w:ascii="Arial" w:hAnsi="Arial" w:cs="Arial"/>
                          <w:b/>
                          <w:sz w:val="22"/>
                          <w:szCs w:val="22"/>
                        </w:rPr>
                        <w:t>?</w:t>
                      </w:r>
                    </w:p>
                  </w:txbxContent>
                </v:textbox>
                <w10:anchorlock/>
              </v:shape>
            </w:pict>
          </mc:Fallback>
        </mc:AlternateContent>
      </w:r>
    </w:p>
    <w:p w14:paraId="337E6790" w14:textId="77777777" w:rsidR="001220C1" w:rsidRPr="007A00B4" w:rsidRDefault="001220C1" w:rsidP="00F44188">
      <w:pPr>
        <w:rPr>
          <w:rFonts w:ascii="Arial" w:hAnsi="Arial" w:cs="Arial"/>
          <w:b/>
          <w:szCs w:val="24"/>
        </w:rPr>
      </w:pPr>
    </w:p>
    <w:p w14:paraId="1357CCF1" w14:textId="77777777" w:rsidR="001220C1" w:rsidRPr="007A00B4" w:rsidRDefault="001220C1" w:rsidP="00F44188">
      <w:pPr>
        <w:rPr>
          <w:rFonts w:ascii="Arial" w:hAnsi="Arial" w:cs="Arial"/>
          <w:sz w:val="22"/>
          <w:szCs w:val="22"/>
        </w:rPr>
      </w:pPr>
      <w:r w:rsidRPr="007A00B4">
        <w:rPr>
          <w:rFonts w:ascii="Arial" w:hAnsi="Arial" w:cs="Arial"/>
          <w:sz w:val="22"/>
          <w:szCs w:val="22"/>
        </w:rPr>
        <w:t>Please provide details of two other referees from whom references can be requested. This can be a previous employer, another manager within your current employment who knows your work or an academic reference.</w:t>
      </w:r>
    </w:p>
    <w:p w14:paraId="2A5DF3EC" w14:textId="77777777" w:rsidR="004B6EF2" w:rsidRPr="007A00B4" w:rsidRDefault="004B6EF2" w:rsidP="00F44188">
      <w:pPr>
        <w:rPr>
          <w:rFonts w:ascii="Arial" w:hAnsi="Arial" w:cs="Arial"/>
          <w:sz w:val="22"/>
          <w:szCs w:val="22"/>
        </w:rPr>
      </w:pPr>
    </w:p>
    <w:p w14:paraId="71636B50" w14:textId="77777777" w:rsidR="001220C1" w:rsidRPr="007A00B4" w:rsidRDefault="0047245B" w:rsidP="00F44188">
      <w:pPr>
        <w:rPr>
          <w:rFonts w:ascii="Arial" w:hAnsi="Arial" w:cs="Arial"/>
          <w:i/>
          <w:sz w:val="22"/>
          <w:szCs w:val="22"/>
        </w:rPr>
      </w:pPr>
      <w:r>
        <w:rPr>
          <w:rFonts w:ascii="Arial" w:hAnsi="Arial" w:cs="Arial"/>
          <w:i/>
          <w:noProof/>
          <w:sz w:val="22"/>
          <w:szCs w:val="22"/>
        </w:rPr>
        <mc:AlternateContent>
          <mc:Choice Requires="wps">
            <w:drawing>
              <wp:inline distT="0" distB="0" distL="0" distR="0" wp14:anchorId="5F651402" wp14:editId="43BD74C2">
                <wp:extent cx="6480175" cy="2111375"/>
                <wp:effectExtent l="0" t="0" r="0" b="0"/>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2111375"/>
                        </a:xfrm>
                        <a:prstGeom prst="rect">
                          <a:avLst/>
                        </a:prstGeom>
                        <a:solidFill>
                          <a:srgbClr val="FFFFFF"/>
                        </a:solidFill>
                        <a:ln w="9525">
                          <a:solidFill>
                            <a:srgbClr val="000000"/>
                          </a:solidFill>
                          <a:miter lim="800000"/>
                          <a:headEnd/>
                          <a:tailEnd/>
                        </a:ln>
                      </wps:spPr>
                      <wps:txbx>
                        <w:txbxContent>
                          <w:p w14:paraId="1BD7A9B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Previous employer / </w:t>
                            </w:r>
                            <w:r>
                              <w:rPr>
                                <w:rFonts w:ascii="Arial" w:hAnsi="Arial" w:cs="Arial"/>
                                <w:b/>
                                <w:sz w:val="22"/>
                                <w:szCs w:val="22"/>
                              </w:rPr>
                              <w:t>a</w:t>
                            </w:r>
                            <w:r w:rsidRPr="003600F2">
                              <w:rPr>
                                <w:rFonts w:ascii="Arial" w:hAnsi="Arial" w:cs="Arial"/>
                                <w:b/>
                                <w:sz w:val="22"/>
                                <w:szCs w:val="22"/>
                              </w:rPr>
                              <w:t xml:space="preserve">nother </w:t>
                            </w:r>
                            <w:r>
                              <w:rPr>
                                <w:rFonts w:ascii="Arial" w:hAnsi="Arial" w:cs="Arial"/>
                                <w:b/>
                                <w:sz w:val="22"/>
                                <w:szCs w:val="22"/>
                              </w:rPr>
                              <w:t>manager / a</w:t>
                            </w:r>
                            <w:r w:rsidRPr="003600F2">
                              <w:rPr>
                                <w:rFonts w:ascii="Arial" w:hAnsi="Arial" w:cs="Arial"/>
                                <w:b/>
                                <w:sz w:val="22"/>
                                <w:szCs w:val="22"/>
                              </w:rPr>
                              <w:t>cademic</w:t>
                            </w:r>
                          </w:p>
                          <w:p w14:paraId="3B962DF7" w14:textId="77777777" w:rsidR="001220C1" w:rsidRPr="003600F2" w:rsidRDefault="001220C1" w:rsidP="00F802CC">
                            <w:pPr>
                              <w:rPr>
                                <w:rFonts w:ascii="Arial" w:hAnsi="Arial" w:cs="Arial"/>
                                <w:b/>
                                <w:sz w:val="22"/>
                                <w:szCs w:val="22"/>
                              </w:rPr>
                            </w:pPr>
                          </w:p>
                          <w:p w14:paraId="0B6E32D4" w14:textId="77777777" w:rsidR="001220C1" w:rsidRPr="003600F2" w:rsidRDefault="001220C1" w:rsidP="00F802CC">
                            <w:pPr>
                              <w:rPr>
                                <w:rFonts w:ascii="Arial" w:hAnsi="Arial" w:cs="Arial"/>
                                <w:b/>
                                <w:sz w:val="22"/>
                                <w:szCs w:val="22"/>
                              </w:rPr>
                            </w:pPr>
                            <w:r w:rsidRPr="003600F2">
                              <w:rPr>
                                <w:rFonts w:ascii="Arial" w:hAnsi="Arial" w:cs="Arial"/>
                                <w:b/>
                                <w:sz w:val="22"/>
                                <w:szCs w:val="22"/>
                              </w:rPr>
                              <w:t>Name:</w:t>
                            </w:r>
                          </w:p>
                          <w:p w14:paraId="1DA0972E" w14:textId="77777777" w:rsidR="001220C1" w:rsidRPr="003600F2" w:rsidRDefault="001220C1" w:rsidP="00F802CC">
                            <w:pPr>
                              <w:rPr>
                                <w:rFonts w:ascii="Arial" w:hAnsi="Arial" w:cs="Arial"/>
                                <w:b/>
                                <w:sz w:val="22"/>
                                <w:szCs w:val="22"/>
                              </w:rPr>
                            </w:pPr>
                          </w:p>
                          <w:p w14:paraId="34D480F9" w14:textId="77777777" w:rsidR="001220C1" w:rsidRPr="003600F2" w:rsidRDefault="001220C1" w:rsidP="00F802CC">
                            <w:pPr>
                              <w:rPr>
                                <w:rFonts w:ascii="Arial" w:hAnsi="Arial" w:cs="Arial"/>
                                <w:b/>
                                <w:sz w:val="22"/>
                                <w:szCs w:val="22"/>
                              </w:rPr>
                            </w:pPr>
                            <w:r w:rsidRPr="003600F2">
                              <w:rPr>
                                <w:rFonts w:ascii="Arial" w:hAnsi="Arial" w:cs="Arial"/>
                                <w:b/>
                                <w:sz w:val="22"/>
                                <w:szCs w:val="22"/>
                              </w:rPr>
                              <w:t>Address:</w:t>
                            </w:r>
                          </w:p>
                          <w:p w14:paraId="5764B250" w14:textId="77777777" w:rsidR="001220C1" w:rsidRPr="003600F2" w:rsidRDefault="001220C1" w:rsidP="00F802CC">
                            <w:pPr>
                              <w:rPr>
                                <w:rFonts w:ascii="Arial" w:hAnsi="Arial" w:cs="Arial"/>
                                <w:b/>
                                <w:sz w:val="22"/>
                                <w:szCs w:val="22"/>
                              </w:rPr>
                            </w:pPr>
                          </w:p>
                          <w:p w14:paraId="4D198971"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67BAA0D8" w14:textId="77777777" w:rsidR="001220C1" w:rsidRPr="003600F2" w:rsidRDefault="001220C1" w:rsidP="00F802CC">
                            <w:pPr>
                              <w:rPr>
                                <w:rFonts w:ascii="Arial" w:hAnsi="Arial" w:cs="Arial"/>
                                <w:b/>
                                <w:sz w:val="22"/>
                                <w:szCs w:val="22"/>
                              </w:rPr>
                            </w:pPr>
                            <w:r>
                              <w:rPr>
                                <w:rFonts w:ascii="Arial" w:hAnsi="Arial" w:cs="Arial"/>
                                <w:b/>
                                <w:sz w:val="22"/>
                                <w:szCs w:val="22"/>
                              </w:rPr>
                              <w:t>Job t</w:t>
                            </w:r>
                            <w:r w:rsidRPr="003600F2">
                              <w:rPr>
                                <w:rFonts w:ascii="Arial" w:hAnsi="Arial" w:cs="Arial"/>
                                <w:b/>
                                <w:sz w:val="22"/>
                                <w:szCs w:val="22"/>
                              </w:rPr>
                              <w:t>itle:</w:t>
                            </w:r>
                          </w:p>
                          <w:p w14:paraId="7DB974C7" w14:textId="77777777" w:rsidR="001220C1" w:rsidRPr="003600F2" w:rsidRDefault="001220C1" w:rsidP="00F802CC">
                            <w:pPr>
                              <w:rPr>
                                <w:rFonts w:ascii="Arial" w:hAnsi="Arial" w:cs="Arial"/>
                                <w:b/>
                                <w:sz w:val="22"/>
                                <w:szCs w:val="22"/>
                              </w:rPr>
                            </w:pPr>
                          </w:p>
                          <w:p w14:paraId="4EC1EF3A" w14:textId="77777777" w:rsidR="001220C1" w:rsidRPr="003600F2" w:rsidRDefault="001220C1" w:rsidP="00F802CC">
                            <w:pPr>
                              <w:rPr>
                                <w:rFonts w:ascii="Arial" w:hAnsi="Arial" w:cs="Arial"/>
                                <w:b/>
                                <w:sz w:val="22"/>
                                <w:szCs w:val="22"/>
                              </w:rPr>
                            </w:pPr>
                            <w:r w:rsidRPr="003600F2">
                              <w:rPr>
                                <w:rFonts w:ascii="Arial" w:hAnsi="Arial" w:cs="Arial"/>
                                <w:b/>
                                <w:sz w:val="22"/>
                                <w:szCs w:val="22"/>
                              </w:rPr>
                              <w:t>Email:</w:t>
                            </w:r>
                          </w:p>
                          <w:p w14:paraId="01036482" w14:textId="77777777" w:rsidR="001220C1" w:rsidRPr="003600F2" w:rsidRDefault="001220C1" w:rsidP="00F802CC">
                            <w:pPr>
                              <w:rPr>
                                <w:rFonts w:ascii="Arial" w:hAnsi="Arial" w:cs="Arial"/>
                                <w:b/>
                                <w:sz w:val="22"/>
                                <w:szCs w:val="22"/>
                              </w:rPr>
                            </w:pPr>
                          </w:p>
                          <w:p w14:paraId="7A3379EF" w14:textId="77777777" w:rsidR="001220C1" w:rsidRPr="00F802CC" w:rsidRDefault="00237436" w:rsidP="00F802CC">
                            <w:pPr>
                              <w:rPr>
                                <w:i/>
                              </w:rPr>
                            </w:pPr>
                            <w:r w:rsidRPr="003600F2">
                              <w:rPr>
                                <w:rFonts w:ascii="Arial" w:hAnsi="Arial" w:cs="Arial"/>
                                <w:b/>
                                <w:sz w:val="22"/>
                                <w:szCs w:val="22"/>
                              </w:rPr>
                              <w:t xml:space="preserve">May we contact this person </w:t>
                            </w:r>
                            <w:r>
                              <w:rPr>
                                <w:rFonts w:ascii="Arial" w:hAnsi="Arial" w:cs="Arial"/>
                                <w:b/>
                                <w:sz w:val="22"/>
                                <w:szCs w:val="22"/>
                              </w:rPr>
                              <w:t>prior to interview if you are shortlisted</w:t>
                            </w:r>
                            <w:r w:rsidRPr="003600F2">
                              <w:rPr>
                                <w:rFonts w:ascii="Arial" w:hAnsi="Arial" w:cs="Arial"/>
                                <w:b/>
                                <w:sz w:val="22"/>
                                <w:szCs w:val="22"/>
                              </w:rPr>
                              <w:t>?</w:t>
                            </w:r>
                          </w:p>
                        </w:txbxContent>
                      </wps:txbx>
                      <wps:bodyPr rot="0" vert="horz" wrap="square" lIns="91440" tIns="45720" rIns="91440" bIns="45720" anchor="t" anchorCtr="0" upright="1">
                        <a:noAutofit/>
                      </wps:bodyPr>
                    </wps:wsp>
                  </a:graphicData>
                </a:graphic>
              </wp:inline>
            </w:drawing>
          </mc:Choice>
          <mc:Fallback>
            <w:pict>
              <v:shape w14:anchorId="5F651402" id="Text Box 52" o:spid="_x0000_s1035" type="#_x0000_t202" style="width:510.25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">
                <v:path arrowok="t"/>
                <v:textbox>
                  <w:txbxContent>
                    <w:p w14:paraId="1BD7A9B4"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Previous employer / </w:t>
                      </w:r>
                      <w:r>
                        <w:rPr>
                          <w:rFonts w:ascii="Arial" w:hAnsi="Arial" w:cs="Arial"/>
                          <w:b/>
                          <w:sz w:val="22"/>
                          <w:szCs w:val="22"/>
                        </w:rPr>
                        <w:t>a</w:t>
                      </w:r>
                      <w:r w:rsidRPr="003600F2">
                        <w:rPr>
                          <w:rFonts w:ascii="Arial" w:hAnsi="Arial" w:cs="Arial"/>
                          <w:b/>
                          <w:sz w:val="22"/>
                          <w:szCs w:val="22"/>
                        </w:rPr>
                        <w:t xml:space="preserve">nother </w:t>
                      </w:r>
                      <w:r>
                        <w:rPr>
                          <w:rFonts w:ascii="Arial" w:hAnsi="Arial" w:cs="Arial"/>
                          <w:b/>
                          <w:sz w:val="22"/>
                          <w:szCs w:val="22"/>
                        </w:rPr>
                        <w:t>manager / a</w:t>
                      </w:r>
                      <w:r w:rsidRPr="003600F2">
                        <w:rPr>
                          <w:rFonts w:ascii="Arial" w:hAnsi="Arial" w:cs="Arial"/>
                          <w:b/>
                          <w:sz w:val="22"/>
                          <w:szCs w:val="22"/>
                        </w:rPr>
                        <w:t>cademic</w:t>
                      </w:r>
                    </w:p>
                    <w:p w14:paraId="3B962DF7" w14:textId="77777777" w:rsidR="001220C1" w:rsidRPr="003600F2" w:rsidRDefault="001220C1" w:rsidP="00F802CC">
                      <w:pPr>
                        <w:rPr>
                          <w:rFonts w:ascii="Arial" w:hAnsi="Arial" w:cs="Arial"/>
                          <w:b/>
                          <w:sz w:val="22"/>
                          <w:szCs w:val="22"/>
                        </w:rPr>
                      </w:pPr>
                    </w:p>
                    <w:p w14:paraId="0B6E32D4" w14:textId="77777777" w:rsidR="001220C1" w:rsidRPr="003600F2" w:rsidRDefault="001220C1" w:rsidP="00F802CC">
                      <w:pPr>
                        <w:rPr>
                          <w:rFonts w:ascii="Arial" w:hAnsi="Arial" w:cs="Arial"/>
                          <w:b/>
                          <w:sz w:val="22"/>
                          <w:szCs w:val="22"/>
                        </w:rPr>
                      </w:pPr>
                      <w:r w:rsidRPr="003600F2">
                        <w:rPr>
                          <w:rFonts w:ascii="Arial" w:hAnsi="Arial" w:cs="Arial"/>
                          <w:b/>
                          <w:sz w:val="22"/>
                          <w:szCs w:val="22"/>
                        </w:rPr>
                        <w:t>Name:</w:t>
                      </w:r>
                    </w:p>
                    <w:p w14:paraId="1DA0972E" w14:textId="77777777" w:rsidR="001220C1" w:rsidRPr="003600F2" w:rsidRDefault="001220C1" w:rsidP="00F802CC">
                      <w:pPr>
                        <w:rPr>
                          <w:rFonts w:ascii="Arial" w:hAnsi="Arial" w:cs="Arial"/>
                          <w:b/>
                          <w:sz w:val="22"/>
                          <w:szCs w:val="22"/>
                        </w:rPr>
                      </w:pPr>
                    </w:p>
                    <w:p w14:paraId="34D480F9" w14:textId="77777777" w:rsidR="001220C1" w:rsidRPr="003600F2" w:rsidRDefault="001220C1" w:rsidP="00F802CC">
                      <w:pPr>
                        <w:rPr>
                          <w:rFonts w:ascii="Arial" w:hAnsi="Arial" w:cs="Arial"/>
                          <w:b/>
                          <w:sz w:val="22"/>
                          <w:szCs w:val="22"/>
                        </w:rPr>
                      </w:pPr>
                      <w:r w:rsidRPr="003600F2">
                        <w:rPr>
                          <w:rFonts w:ascii="Arial" w:hAnsi="Arial" w:cs="Arial"/>
                          <w:b/>
                          <w:sz w:val="22"/>
                          <w:szCs w:val="22"/>
                        </w:rPr>
                        <w:t>Address:</w:t>
                      </w:r>
                    </w:p>
                    <w:p w14:paraId="5764B250" w14:textId="77777777" w:rsidR="001220C1" w:rsidRPr="003600F2" w:rsidRDefault="001220C1" w:rsidP="00F802CC">
                      <w:pPr>
                        <w:rPr>
                          <w:rFonts w:ascii="Arial" w:hAnsi="Arial" w:cs="Arial"/>
                          <w:b/>
                          <w:sz w:val="22"/>
                          <w:szCs w:val="22"/>
                        </w:rPr>
                      </w:pPr>
                    </w:p>
                    <w:p w14:paraId="4D198971" w14:textId="77777777" w:rsidR="001220C1" w:rsidRPr="003600F2" w:rsidRDefault="001220C1" w:rsidP="00F802C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67BAA0D8" w14:textId="77777777" w:rsidR="001220C1" w:rsidRPr="003600F2" w:rsidRDefault="001220C1" w:rsidP="00F802CC">
                      <w:pPr>
                        <w:rPr>
                          <w:rFonts w:ascii="Arial" w:hAnsi="Arial" w:cs="Arial"/>
                          <w:b/>
                          <w:sz w:val="22"/>
                          <w:szCs w:val="22"/>
                        </w:rPr>
                      </w:pPr>
                      <w:r>
                        <w:rPr>
                          <w:rFonts w:ascii="Arial" w:hAnsi="Arial" w:cs="Arial"/>
                          <w:b/>
                          <w:sz w:val="22"/>
                          <w:szCs w:val="22"/>
                        </w:rPr>
                        <w:t>Job t</w:t>
                      </w:r>
                      <w:r w:rsidRPr="003600F2">
                        <w:rPr>
                          <w:rFonts w:ascii="Arial" w:hAnsi="Arial" w:cs="Arial"/>
                          <w:b/>
                          <w:sz w:val="22"/>
                          <w:szCs w:val="22"/>
                        </w:rPr>
                        <w:t>itle:</w:t>
                      </w:r>
                    </w:p>
                    <w:p w14:paraId="7DB974C7" w14:textId="77777777" w:rsidR="001220C1" w:rsidRPr="003600F2" w:rsidRDefault="001220C1" w:rsidP="00F802CC">
                      <w:pPr>
                        <w:rPr>
                          <w:rFonts w:ascii="Arial" w:hAnsi="Arial" w:cs="Arial"/>
                          <w:b/>
                          <w:sz w:val="22"/>
                          <w:szCs w:val="22"/>
                        </w:rPr>
                      </w:pPr>
                    </w:p>
                    <w:p w14:paraId="4EC1EF3A" w14:textId="77777777" w:rsidR="001220C1" w:rsidRPr="003600F2" w:rsidRDefault="001220C1" w:rsidP="00F802CC">
                      <w:pPr>
                        <w:rPr>
                          <w:rFonts w:ascii="Arial" w:hAnsi="Arial" w:cs="Arial"/>
                          <w:b/>
                          <w:sz w:val="22"/>
                          <w:szCs w:val="22"/>
                        </w:rPr>
                      </w:pPr>
                      <w:r w:rsidRPr="003600F2">
                        <w:rPr>
                          <w:rFonts w:ascii="Arial" w:hAnsi="Arial" w:cs="Arial"/>
                          <w:b/>
                          <w:sz w:val="22"/>
                          <w:szCs w:val="22"/>
                        </w:rPr>
                        <w:t>Email:</w:t>
                      </w:r>
                    </w:p>
                    <w:p w14:paraId="01036482" w14:textId="77777777" w:rsidR="001220C1" w:rsidRPr="003600F2" w:rsidRDefault="001220C1" w:rsidP="00F802CC">
                      <w:pPr>
                        <w:rPr>
                          <w:rFonts w:ascii="Arial" w:hAnsi="Arial" w:cs="Arial"/>
                          <w:b/>
                          <w:sz w:val="22"/>
                          <w:szCs w:val="22"/>
                        </w:rPr>
                      </w:pPr>
                    </w:p>
                    <w:p w14:paraId="7A3379EF" w14:textId="77777777" w:rsidR="001220C1" w:rsidRPr="00F802CC" w:rsidRDefault="00237436" w:rsidP="00F802CC">
                      <w:pPr>
                        <w:rPr>
                          <w:i/>
                        </w:rPr>
                      </w:pPr>
                      <w:r w:rsidRPr="003600F2">
                        <w:rPr>
                          <w:rFonts w:ascii="Arial" w:hAnsi="Arial" w:cs="Arial"/>
                          <w:b/>
                          <w:sz w:val="22"/>
                          <w:szCs w:val="22"/>
                        </w:rPr>
                        <w:t xml:space="preserve">May we contact this person </w:t>
                      </w:r>
                      <w:r>
                        <w:rPr>
                          <w:rFonts w:ascii="Arial" w:hAnsi="Arial" w:cs="Arial"/>
                          <w:b/>
                          <w:sz w:val="22"/>
                          <w:szCs w:val="22"/>
                        </w:rPr>
                        <w:t>prior to interview if you are shortlisted</w:t>
                      </w:r>
                      <w:r w:rsidRPr="003600F2">
                        <w:rPr>
                          <w:rFonts w:ascii="Arial" w:hAnsi="Arial" w:cs="Arial"/>
                          <w:b/>
                          <w:sz w:val="22"/>
                          <w:szCs w:val="22"/>
                        </w:rPr>
                        <w:t>?</w:t>
                      </w:r>
                    </w:p>
                  </w:txbxContent>
                </v:textbox>
                <w10:anchorlock/>
              </v:shape>
            </w:pict>
          </mc:Fallback>
        </mc:AlternateContent>
      </w:r>
    </w:p>
    <w:p w14:paraId="0E18E050" w14:textId="77777777" w:rsidR="001220C1" w:rsidRPr="007A00B4" w:rsidRDefault="001220C1" w:rsidP="00F44188">
      <w:pPr>
        <w:rPr>
          <w:rFonts w:ascii="Arial" w:hAnsi="Arial" w:cs="Arial"/>
          <w:i/>
          <w:sz w:val="22"/>
          <w:szCs w:val="22"/>
        </w:rPr>
      </w:pPr>
    </w:p>
    <w:p w14:paraId="6B622777" w14:textId="77777777" w:rsidR="001220C1" w:rsidRPr="007A00B4" w:rsidRDefault="0047245B" w:rsidP="00F44188">
      <w:pPr>
        <w:rPr>
          <w:rFonts w:ascii="Arial" w:hAnsi="Arial" w:cs="Arial"/>
          <w:sz w:val="22"/>
          <w:szCs w:val="22"/>
        </w:rPr>
      </w:pPr>
      <w:r>
        <w:rPr>
          <w:rFonts w:ascii="Arial" w:hAnsi="Arial" w:cs="Arial"/>
          <w:noProof/>
          <w:sz w:val="22"/>
          <w:szCs w:val="22"/>
        </w:rPr>
        <mc:AlternateContent>
          <mc:Choice Requires="wps">
            <w:drawing>
              <wp:inline distT="0" distB="0" distL="0" distR="0" wp14:anchorId="5634FCC2" wp14:editId="49D186DA">
                <wp:extent cx="6480175" cy="2111375"/>
                <wp:effectExtent l="0" t="0" r="0" b="0"/>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2111375"/>
                        </a:xfrm>
                        <a:prstGeom prst="rect">
                          <a:avLst/>
                        </a:prstGeom>
                        <a:solidFill>
                          <a:srgbClr val="FFFFFF"/>
                        </a:solidFill>
                        <a:ln w="9525">
                          <a:solidFill>
                            <a:srgbClr val="000000"/>
                          </a:solidFill>
                          <a:miter lim="800000"/>
                          <a:headEnd/>
                          <a:tailEnd/>
                        </a:ln>
                      </wps:spPr>
                      <wps:txbx>
                        <w:txbxContent>
                          <w:p w14:paraId="71E2B69B" w14:textId="77777777" w:rsidR="001220C1" w:rsidRPr="003600F2" w:rsidRDefault="001220C1" w:rsidP="007403BC">
                            <w:pPr>
                              <w:rPr>
                                <w:rFonts w:ascii="Arial" w:hAnsi="Arial" w:cs="Arial"/>
                                <w:b/>
                                <w:sz w:val="22"/>
                                <w:szCs w:val="22"/>
                              </w:rPr>
                            </w:pPr>
                            <w:r w:rsidRPr="003600F2">
                              <w:rPr>
                                <w:rFonts w:ascii="Arial" w:hAnsi="Arial" w:cs="Arial"/>
                                <w:b/>
                                <w:sz w:val="22"/>
                                <w:szCs w:val="22"/>
                              </w:rPr>
                              <w:t xml:space="preserve">Previous employer / </w:t>
                            </w:r>
                            <w:r>
                              <w:rPr>
                                <w:rFonts w:ascii="Arial" w:hAnsi="Arial" w:cs="Arial"/>
                                <w:b/>
                                <w:sz w:val="22"/>
                                <w:szCs w:val="22"/>
                              </w:rPr>
                              <w:t>a</w:t>
                            </w:r>
                            <w:r w:rsidRPr="003600F2">
                              <w:rPr>
                                <w:rFonts w:ascii="Arial" w:hAnsi="Arial" w:cs="Arial"/>
                                <w:b/>
                                <w:sz w:val="22"/>
                                <w:szCs w:val="22"/>
                              </w:rPr>
                              <w:t xml:space="preserve">nother </w:t>
                            </w:r>
                            <w:r>
                              <w:rPr>
                                <w:rFonts w:ascii="Arial" w:hAnsi="Arial" w:cs="Arial"/>
                                <w:b/>
                                <w:sz w:val="22"/>
                                <w:szCs w:val="22"/>
                              </w:rPr>
                              <w:t>manager / a</w:t>
                            </w:r>
                            <w:r w:rsidRPr="003600F2">
                              <w:rPr>
                                <w:rFonts w:ascii="Arial" w:hAnsi="Arial" w:cs="Arial"/>
                                <w:b/>
                                <w:sz w:val="22"/>
                                <w:szCs w:val="22"/>
                              </w:rPr>
                              <w:t>cademic</w:t>
                            </w:r>
                          </w:p>
                          <w:p w14:paraId="21844D59" w14:textId="77777777" w:rsidR="001220C1" w:rsidRPr="003600F2" w:rsidRDefault="001220C1" w:rsidP="007403BC">
                            <w:pPr>
                              <w:rPr>
                                <w:rFonts w:ascii="Arial" w:hAnsi="Arial" w:cs="Arial"/>
                                <w:b/>
                                <w:sz w:val="22"/>
                                <w:szCs w:val="22"/>
                              </w:rPr>
                            </w:pPr>
                          </w:p>
                          <w:p w14:paraId="6B981EAE" w14:textId="77777777" w:rsidR="001220C1" w:rsidRPr="003600F2" w:rsidRDefault="001220C1" w:rsidP="007403BC">
                            <w:pPr>
                              <w:rPr>
                                <w:rFonts w:ascii="Arial" w:hAnsi="Arial" w:cs="Arial"/>
                                <w:b/>
                                <w:sz w:val="22"/>
                                <w:szCs w:val="22"/>
                              </w:rPr>
                            </w:pPr>
                            <w:r w:rsidRPr="003600F2">
                              <w:rPr>
                                <w:rFonts w:ascii="Arial" w:hAnsi="Arial" w:cs="Arial"/>
                                <w:b/>
                                <w:sz w:val="22"/>
                                <w:szCs w:val="22"/>
                              </w:rPr>
                              <w:t>Name:</w:t>
                            </w:r>
                          </w:p>
                          <w:p w14:paraId="45DDE0C3" w14:textId="77777777" w:rsidR="001220C1" w:rsidRPr="003600F2" w:rsidRDefault="001220C1" w:rsidP="007403BC">
                            <w:pPr>
                              <w:rPr>
                                <w:rFonts w:ascii="Arial" w:hAnsi="Arial" w:cs="Arial"/>
                                <w:b/>
                                <w:sz w:val="22"/>
                                <w:szCs w:val="22"/>
                              </w:rPr>
                            </w:pPr>
                          </w:p>
                          <w:p w14:paraId="6C0473E0" w14:textId="77777777" w:rsidR="001220C1" w:rsidRPr="003600F2" w:rsidRDefault="001220C1" w:rsidP="007403BC">
                            <w:pPr>
                              <w:rPr>
                                <w:rFonts w:ascii="Arial" w:hAnsi="Arial" w:cs="Arial"/>
                                <w:b/>
                                <w:sz w:val="22"/>
                                <w:szCs w:val="22"/>
                              </w:rPr>
                            </w:pPr>
                            <w:r w:rsidRPr="003600F2">
                              <w:rPr>
                                <w:rFonts w:ascii="Arial" w:hAnsi="Arial" w:cs="Arial"/>
                                <w:b/>
                                <w:sz w:val="22"/>
                                <w:szCs w:val="22"/>
                              </w:rPr>
                              <w:t>Address:</w:t>
                            </w:r>
                          </w:p>
                          <w:p w14:paraId="01DE4CD1" w14:textId="77777777" w:rsidR="001220C1" w:rsidRPr="003600F2" w:rsidRDefault="001220C1" w:rsidP="007403BC">
                            <w:pPr>
                              <w:rPr>
                                <w:rFonts w:ascii="Arial" w:hAnsi="Arial" w:cs="Arial"/>
                                <w:b/>
                                <w:sz w:val="22"/>
                                <w:szCs w:val="22"/>
                              </w:rPr>
                            </w:pPr>
                          </w:p>
                          <w:p w14:paraId="4835ABE4" w14:textId="77777777" w:rsidR="001220C1" w:rsidRPr="003600F2" w:rsidRDefault="001220C1" w:rsidP="007403B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4E102BFC" w14:textId="77777777" w:rsidR="001220C1" w:rsidRPr="003600F2" w:rsidRDefault="001220C1" w:rsidP="007403BC">
                            <w:pPr>
                              <w:rPr>
                                <w:rFonts w:ascii="Arial" w:hAnsi="Arial" w:cs="Arial"/>
                                <w:b/>
                                <w:sz w:val="22"/>
                                <w:szCs w:val="22"/>
                              </w:rPr>
                            </w:pPr>
                            <w:r>
                              <w:rPr>
                                <w:rFonts w:ascii="Arial" w:hAnsi="Arial" w:cs="Arial"/>
                                <w:b/>
                                <w:sz w:val="22"/>
                                <w:szCs w:val="22"/>
                              </w:rPr>
                              <w:t>Job t</w:t>
                            </w:r>
                            <w:r w:rsidRPr="003600F2">
                              <w:rPr>
                                <w:rFonts w:ascii="Arial" w:hAnsi="Arial" w:cs="Arial"/>
                                <w:b/>
                                <w:sz w:val="22"/>
                                <w:szCs w:val="22"/>
                              </w:rPr>
                              <w:t>itle:</w:t>
                            </w:r>
                          </w:p>
                          <w:p w14:paraId="5D745170" w14:textId="77777777" w:rsidR="001220C1" w:rsidRPr="003600F2" w:rsidRDefault="001220C1" w:rsidP="007403BC">
                            <w:pPr>
                              <w:rPr>
                                <w:rFonts w:ascii="Arial" w:hAnsi="Arial" w:cs="Arial"/>
                                <w:b/>
                                <w:sz w:val="22"/>
                                <w:szCs w:val="22"/>
                              </w:rPr>
                            </w:pPr>
                          </w:p>
                          <w:p w14:paraId="52652F4C" w14:textId="77777777" w:rsidR="001220C1" w:rsidRPr="003600F2" w:rsidRDefault="001220C1" w:rsidP="007403BC">
                            <w:pPr>
                              <w:rPr>
                                <w:rFonts w:ascii="Arial" w:hAnsi="Arial" w:cs="Arial"/>
                                <w:b/>
                                <w:sz w:val="22"/>
                                <w:szCs w:val="22"/>
                              </w:rPr>
                            </w:pPr>
                            <w:r w:rsidRPr="003600F2">
                              <w:rPr>
                                <w:rFonts w:ascii="Arial" w:hAnsi="Arial" w:cs="Arial"/>
                                <w:b/>
                                <w:sz w:val="22"/>
                                <w:szCs w:val="22"/>
                              </w:rPr>
                              <w:t>Email:</w:t>
                            </w:r>
                          </w:p>
                          <w:p w14:paraId="0ED448E2" w14:textId="77777777" w:rsidR="001220C1" w:rsidRPr="003600F2" w:rsidRDefault="001220C1" w:rsidP="007403BC">
                            <w:pPr>
                              <w:rPr>
                                <w:rFonts w:ascii="Arial" w:hAnsi="Arial" w:cs="Arial"/>
                                <w:b/>
                                <w:sz w:val="22"/>
                                <w:szCs w:val="22"/>
                              </w:rPr>
                            </w:pPr>
                          </w:p>
                          <w:p w14:paraId="00FCCA84" w14:textId="77777777" w:rsidR="001220C1" w:rsidRPr="00F802CC" w:rsidRDefault="00237436" w:rsidP="007403BC">
                            <w:pPr>
                              <w:rPr>
                                <w:i/>
                              </w:rPr>
                            </w:pPr>
                            <w:r w:rsidRPr="003600F2">
                              <w:rPr>
                                <w:rFonts w:ascii="Arial" w:hAnsi="Arial" w:cs="Arial"/>
                                <w:b/>
                                <w:sz w:val="22"/>
                                <w:szCs w:val="22"/>
                              </w:rPr>
                              <w:t xml:space="preserve">May we contact this person </w:t>
                            </w:r>
                            <w:r>
                              <w:rPr>
                                <w:rFonts w:ascii="Arial" w:hAnsi="Arial" w:cs="Arial"/>
                                <w:b/>
                                <w:sz w:val="22"/>
                                <w:szCs w:val="22"/>
                              </w:rPr>
                              <w:t>prior to interview if you are shortlisted</w:t>
                            </w:r>
                            <w:r w:rsidRPr="003600F2">
                              <w:rPr>
                                <w:rFonts w:ascii="Arial" w:hAnsi="Arial" w:cs="Arial"/>
                                <w:b/>
                                <w:sz w:val="22"/>
                                <w:szCs w:val="22"/>
                              </w:rPr>
                              <w:t>?</w:t>
                            </w:r>
                          </w:p>
                        </w:txbxContent>
                      </wps:txbx>
                      <wps:bodyPr rot="0" vert="horz" wrap="square" lIns="91440" tIns="45720" rIns="91440" bIns="45720" anchor="t" anchorCtr="0" upright="1">
                        <a:noAutofit/>
                      </wps:bodyPr>
                    </wps:wsp>
                  </a:graphicData>
                </a:graphic>
              </wp:inline>
            </w:drawing>
          </mc:Choice>
          <mc:Fallback>
            <w:pict>
              <v:shape w14:anchorId="5634FCC2" id="_x0000_s1036" type="#_x0000_t202" style="width:510.25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">
                <v:path arrowok="t"/>
                <v:textbox>
                  <w:txbxContent>
                    <w:p w14:paraId="71E2B69B" w14:textId="77777777" w:rsidR="001220C1" w:rsidRPr="003600F2" w:rsidRDefault="001220C1" w:rsidP="007403BC">
                      <w:pPr>
                        <w:rPr>
                          <w:rFonts w:ascii="Arial" w:hAnsi="Arial" w:cs="Arial"/>
                          <w:b/>
                          <w:sz w:val="22"/>
                          <w:szCs w:val="22"/>
                        </w:rPr>
                      </w:pPr>
                      <w:r w:rsidRPr="003600F2">
                        <w:rPr>
                          <w:rFonts w:ascii="Arial" w:hAnsi="Arial" w:cs="Arial"/>
                          <w:b/>
                          <w:sz w:val="22"/>
                          <w:szCs w:val="22"/>
                        </w:rPr>
                        <w:t xml:space="preserve">Previous employer / </w:t>
                      </w:r>
                      <w:r>
                        <w:rPr>
                          <w:rFonts w:ascii="Arial" w:hAnsi="Arial" w:cs="Arial"/>
                          <w:b/>
                          <w:sz w:val="22"/>
                          <w:szCs w:val="22"/>
                        </w:rPr>
                        <w:t>a</w:t>
                      </w:r>
                      <w:r w:rsidRPr="003600F2">
                        <w:rPr>
                          <w:rFonts w:ascii="Arial" w:hAnsi="Arial" w:cs="Arial"/>
                          <w:b/>
                          <w:sz w:val="22"/>
                          <w:szCs w:val="22"/>
                        </w:rPr>
                        <w:t xml:space="preserve">nother </w:t>
                      </w:r>
                      <w:r>
                        <w:rPr>
                          <w:rFonts w:ascii="Arial" w:hAnsi="Arial" w:cs="Arial"/>
                          <w:b/>
                          <w:sz w:val="22"/>
                          <w:szCs w:val="22"/>
                        </w:rPr>
                        <w:t>manager / a</w:t>
                      </w:r>
                      <w:r w:rsidRPr="003600F2">
                        <w:rPr>
                          <w:rFonts w:ascii="Arial" w:hAnsi="Arial" w:cs="Arial"/>
                          <w:b/>
                          <w:sz w:val="22"/>
                          <w:szCs w:val="22"/>
                        </w:rPr>
                        <w:t>cademic</w:t>
                      </w:r>
                    </w:p>
                    <w:p w14:paraId="21844D59" w14:textId="77777777" w:rsidR="001220C1" w:rsidRPr="003600F2" w:rsidRDefault="001220C1" w:rsidP="007403BC">
                      <w:pPr>
                        <w:rPr>
                          <w:rFonts w:ascii="Arial" w:hAnsi="Arial" w:cs="Arial"/>
                          <w:b/>
                          <w:sz w:val="22"/>
                          <w:szCs w:val="22"/>
                        </w:rPr>
                      </w:pPr>
                    </w:p>
                    <w:p w14:paraId="6B981EAE" w14:textId="77777777" w:rsidR="001220C1" w:rsidRPr="003600F2" w:rsidRDefault="001220C1" w:rsidP="007403BC">
                      <w:pPr>
                        <w:rPr>
                          <w:rFonts w:ascii="Arial" w:hAnsi="Arial" w:cs="Arial"/>
                          <w:b/>
                          <w:sz w:val="22"/>
                          <w:szCs w:val="22"/>
                        </w:rPr>
                      </w:pPr>
                      <w:r w:rsidRPr="003600F2">
                        <w:rPr>
                          <w:rFonts w:ascii="Arial" w:hAnsi="Arial" w:cs="Arial"/>
                          <w:b/>
                          <w:sz w:val="22"/>
                          <w:szCs w:val="22"/>
                        </w:rPr>
                        <w:t>Name:</w:t>
                      </w:r>
                    </w:p>
                    <w:p w14:paraId="45DDE0C3" w14:textId="77777777" w:rsidR="001220C1" w:rsidRPr="003600F2" w:rsidRDefault="001220C1" w:rsidP="007403BC">
                      <w:pPr>
                        <w:rPr>
                          <w:rFonts w:ascii="Arial" w:hAnsi="Arial" w:cs="Arial"/>
                          <w:b/>
                          <w:sz w:val="22"/>
                          <w:szCs w:val="22"/>
                        </w:rPr>
                      </w:pPr>
                    </w:p>
                    <w:p w14:paraId="6C0473E0" w14:textId="77777777" w:rsidR="001220C1" w:rsidRPr="003600F2" w:rsidRDefault="001220C1" w:rsidP="007403BC">
                      <w:pPr>
                        <w:rPr>
                          <w:rFonts w:ascii="Arial" w:hAnsi="Arial" w:cs="Arial"/>
                          <w:b/>
                          <w:sz w:val="22"/>
                          <w:szCs w:val="22"/>
                        </w:rPr>
                      </w:pPr>
                      <w:r w:rsidRPr="003600F2">
                        <w:rPr>
                          <w:rFonts w:ascii="Arial" w:hAnsi="Arial" w:cs="Arial"/>
                          <w:b/>
                          <w:sz w:val="22"/>
                          <w:szCs w:val="22"/>
                        </w:rPr>
                        <w:t>Address:</w:t>
                      </w:r>
                    </w:p>
                    <w:p w14:paraId="01DE4CD1" w14:textId="77777777" w:rsidR="001220C1" w:rsidRPr="003600F2" w:rsidRDefault="001220C1" w:rsidP="007403BC">
                      <w:pPr>
                        <w:rPr>
                          <w:rFonts w:ascii="Arial" w:hAnsi="Arial" w:cs="Arial"/>
                          <w:b/>
                          <w:sz w:val="22"/>
                          <w:szCs w:val="22"/>
                        </w:rPr>
                      </w:pPr>
                    </w:p>
                    <w:p w14:paraId="4835ABE4" w14:textId="77777777" w:rsidR="001220C1" w:rsidRPr="003600F2" w:rsidRDefault="001220C1" w:rsidP="007403BC">
                      <w:pPr>
                        <w:rPr>
                          <w:rFonts w:ascii="Arial" w:hAnsi="Arial" w:cs="Arial"/>
                          <w:b/>
                          <w:sz w:val="22"/>
                          <w:szCs w:val="22"/>
                        </w:rPr>
                      </w:pPr>
                      <w:r w:rsidRPr="003600F2">
                        <w:rPr>
                          <w:rFonts w:ascii="Arial" w:hAnsi="Arial" w:cs="Arial"/>
                          <w:b/>
                          <w:sz w:val="22"/>
                          <w:szCs w:val="22"/>
                        </w:rPr>
                        <w:t xml:space="preserve">                                                                                                                Tel </w:t>
                      </w:r>
                      <w:r>
                        <w:rPr>
                          <w:rFonts w:ascii="Arial" w:hAnsi="Arial" w:cs="Arial"/>
                          <w:b/>
                          <w:sz w:val="22"/>
                          <w:szCs w:val="22"/>
                        </w:rPr>
                        <w:t>n</w:t>
                      </w:r>
                      <w:r w:rsidRPr="003600F2">
                        <w:rPr>
                          <w:rFonts w:ascii="Arial" w:hAnsi="Arial" w:cs="Arial"/>
                          <w:b/>
                          <w:sz w:val="22"/>
                          <w:szCs w:val="22"/>
                        </w:rPr>
                        <w:t>o:</w:t>
                      </w:r>
                    </w:p>
                    <w:p w14:paraId="4E102BFC" w14:textId="77777777" w:rsidR="001220C1" w:rsidRPr="003600F2" w:rsidRDefault="001220C1" w:rsidP="007403BC">
                      <w:pPr>
                        <w:rPr>
                          <w:rFonts w:ascii="Arial" w:hAnsi="Arial" w:cs="Arial"/>
                          <w:b/>
                          <w:sz w:val="22"/>
                          <w:szCs w:val="22"/>
                        </w:rPr>
                      </w:pPr>
                      <w:r>
                        <w:rPr>
                          <w:rFonts w:ascii="Arial" w:hAnsi="Arial" w:cs="Arial"/>
                          <w:b/>
                          <w:sz w:val="22"/>
                          <w:szCs w:val="22"/>
                        </w:rPr>
                        <w:t>Job t</w:t>
                      </w:r>
                      <w:r w:rsidRPr="003600F2">
                        <w:rPr>
                          <w:rFonts w:ascii="Arial" w:hAnsi="Arial" w:cs="Arial"/>
                          <w:b/>
                          <w:sz w:val="22"/>
                          <w:szCs w:val="22"/>
                        </w:rPr>
                        <w:t>itle:</w:t>
                      </w:r>
                    </w:p>
                    <w:p w14:paraId="5D745170" w14:textId="77777777" w:rsidR="001220C1" w:rsidRPr="003600F2" w:rsidRDefault="001220C1" w:rsidP="007403BC">
                      <w:pPr>
                        <w:rPr>
                          <w:rFonts w:ascii="Arial" w:hAnsi="Arial" w:cs="Arial"/>
                          <w:b/>
                          <w:sz w:val="22"/>
                          <w:szCs w:val="22"/>
                        </w:rPr>
                      </w:pPr>
                    </w:p>
                    <w:p w14:paraId="52652F4C" w14:textId="77777777" w:rsidR="001220C1" w:rsidRPr="003600F2" w:rsidRDefault="001220C1" w:rsidP="007403BC">
                      <w:pPr>
                        <w:rPr>
                          <w:rFonts w:ascii="Arial" w:hAnsi="Arial" w:cs="Arial"/>
                          <w:b/>
                          <w:sz w:val="22"/>
                          <w:szCs w:val="22"/>
                        </w:rPr>
                      </w:pPr>
                      <w:r w:rsidRPr="003600F2">
                        <w:rPr>
                          <w:rFonts w:ascii="Arial" w:hAnsi="Arial" w:cs="Arial"/>
                          <w:b/>
                          <w:sz w:val="22"/>
                          <w:szCs w:val="22"/>
                        </w:rPr>
                        <w:t>Email:</w:t>
                      </w:r>
                    </w:p>
                    <w:p w14:paraId="0ED448E2" w14:textId="77777777" w:rsidR="001220C1" w:rsidRPr="003600F2" w:rsidRDefault="001220C1" w:rsidP="007403BC">
                      <w:pPr>
                        <w:rPr>
                          <w:rFonts w:ascii="Arial" w:hAnsi="Arial" w:cs="Arial"/>
                          <w:b/>
                          <w:sz w:val="22"/>
                          <w:szCs w:val="22"/>
                        </w:rPr>
                      </w:pPr>
                    </w:p>
                    <w:p w14:paraId="00FCCA84" w14:textId="77777777" w:rsidR="001220C1" w:rsidRPr="00F802CC" w:rsidRDefault="00237436" w:rsidP="007403BC">
                      <w:pPr>
                        <w:rPr>
                          <w:i/>
                        </w:rPr>
                      </w:pPr>
                      <w:r w:rsidRPr="003600F2">
                        <w:rPr>
                          <w:rFonts w:ascii="Arial" w:hAnsi="Arial" w:cs="Arial"/>
                          <w:b/>
                          <w:sz w:val="22"/>
                          <w:szCs w:val="22"/>
                        </w:rPr>
                        <w:t xml:space="preserve">May we contact this person </w:t>
                      </w:r>
                      <w:r>
                        <w:rPr>
                          <w:rFonts w:ascii="Arial" w:hAnsi="Arial" w:cs="Arial"/>
                          <w:b/>
                          <w:sz w:val="22"/>
                          <w:szCs w:val="22"/>
                        </w:rPr>
                        <w:t>prior to interview if you are shortlisted</w:t>
                      </w:r>
                      <w:r w:rsidRPr="003600F2">
                        <w:rPr>
                          <w:rFonts w:ascii="Arial" w:hAnsi="Arial" w:cs="Arial"/>
                          <w:b/>
                          <w:sz w:val="22"/>
                          <w:szCs w:val="22"/>
                        </w:rPr>
                        <w:t>?</w:t>
                      </w:r>
                    </w:p>
                  </w:txbxContent>
                </v:textbox>
                <w10:anchorlock/>
              </v:shape>
            </w:pict>
          </mc:Fallback>
        </mc:AlternateContent>
      </w:r>
    </w:p>
    <w:p w14:paraId="2F90E83B" w14:textId="77777777" w:rsidR="001220C1" w:rsidRPr="007A00B4" w:rsidRDefault="001220C1" w:rsidP="00F44188">
      <w:pPr>
        <w:rPr>
          <w:rFonts w:ascii="Arial" w:hAnsi="Arial" w:cs="Arial"/>
          <w:sz w:val="22"/>
          <w:szCs w:val="22"/>
        </w:rPr>
      </w:pPr>
    </w:p>
    <w:p w14:paraId="6529FDC4" w14:textId="77777777" w:rsidR="001220C1" w:rsidRPr="007A00B4" w:rsidRDefault="001220C1" w:rsidP="00F44188">
      <w:pPr>
        <w:rPr>
          <w:rFonts w:ascii="Arial" w:hAnsi="Arial" w:cs="Arial"/>
          <w:sz w:val="22"/>
          <w:szCs w:val="22"/>
        </w:rPr>
      </w:pPr>
    </w:p>
    <w:p w14:paraId="16F93C58" w14:textId="77777777" w:rsidR="001220C1" w:rsidRPr="007A00B4" w:rsidRDefault="001220C1" w:rsidP="008F7FEE">
      <w:pPr>
        <w:rPr>
          <w:rFonts w:ascii="Arial" w:hAnsi="Arial" w:cs="Arial"/>
          <w:b/>
        </w:rPr>
      </w:pPr>
    </w:p>
    <w:p w14:paraId="728CC446" w14:textId="77777777" w:rsidR="001220C1" w:rsidRPr="007A00B4" w:rsidRDefault="001220C1" w:rsidP="008F7FEE">
      <w:pPr>
        <w:rPr>
          <w:rFonts w:ascii="Arial" w:hAnsi="Arial" w:cs="Arial"/>
          <w:b/>
        </w:rPr>
      </w:pPr>
    </w:p>
    <w:p w14:paraId="1D529623" w14:textId="77777777" w:rsidR="001220C1" w:rsidRPr="007A00B4" w:rsidRDefault="001220C1" w:rsidP="008F7FEE">
      <w:pPr>
        <w:rPr>
          <w:rFonts w:ascii="Arial" w:hAnsi="Arial" w:cs="Arial"/>
          <w:b/>
        </w:rPr>
      </w:pPr>
      <w:r w:rsidRPr="007A00B4">
        <w:rPr>
          <w:rFonts w:ascii="Arial" w:hAnsi="Arial" w:cs="Arial"/>
          <w:b/>
        </w:rPr>
        <w:t>Private and Confidential</w:t>
      </w:r>
    </w:p>
    <w:p w14:paraId="045674FD" w14:textId="77777777" w:rsidR="001220C1" w:rsidRPr="007A00B4" w:rsidRDefault="001220C1" w:rsidP="00F44188">
      <w:pPr>
        <w:rPr>
          <w:rFonts w:ascii="Arial" w:hAnsi="Arial" w:cs="Arial"/>
          <w:i/>
          <w:sz w:val="22"/>
          <w:szCs w:val="22"/>
        </w:rPr>
      </w:pPr>
    </w:p>
    <w:p w14:paraId="03D2D133" w14:textId="77777777" w:rsidR="001220C1" w:rsidRPr="007A00B4" w:rsidRDefault="001220C1" w:rsidP="008F7FEE">
      <w:pPr>
        <w:rPr>
          <w:rFonts w:ascii="Arial" w:hAnsi="Arial" w:cs="Arial"/>
          <w:szCs w:val="24"/>
        </w:rPr>
      </w:pPr>
      <w:r w:rsidRPr="007A00B4">
        <w:rPr>
          <w:rFonts w:ascii="Arial" w:hAnsi="Arial" w:cs="Arial"/>
          <w:b/>
          <w:szCs w:val="24"/>
        </w:rPr>
        <w:t xml:space="preserve">PART E: </w:t>
      </w:r>
      <w:r w:rsidRPr="007A00B4">
        <w:rPr>
          <w:rFonts w:ascii="Arial" w:hAnsi="Arial" w:cs="Arial"/>
          <w:szCs w:val="24"/>
        </w:rPr>
        <w:t>Continued</w:t>
      </w:r>
    </w:p>
    <w:p w14:paraId="49B04959" w14:textId="77777777" w:rsidR="004B6EF2" w:rsidRPr="007A00B4" w:rsidRDefault="004B6EF2" w:rsidP="008F7FEE">
      <w:pPr>
        <w:rPr>
          <w:rFonts w:ascii="Arial" w:hAnsi="Arial" w:cs="Arial"/>
          <w:b/>
          <w:i/>
          <w:szCs w:val="24"/>
        </w:rPr>
      </w:pPr>
    </w:p>
    <w:p w14:paraId="0AFAC18A" w14:textId="77777777" w:rsidR="001220C1" w:rsidRPr="007A00B4" w:rsidRDefault="0047245B" w:rsidP="00F44188">
      <w:pPr>
        <w:rPr>
          <w:rFonts w:ascii="Arial" w:hAnsi="Arial" w:cs="Arial"/>
          <w:i/>
          <w:sz w:val="22"/>
          <w:szCs w:val="22"/>
        </w:rPr>
      </w:pPr>
      <w:r>
        <w:rPr>
          <w:rFonts w:ascii="Arial" w:hAnsi="Arial" w:cs="Arial"/>
          <w:i/>
          <w:noProof/>
          <w:sz w:val="22"/>
          <w:szCs w:val="22"/>
        </w:rPr>
        <mc:AlternateContent>
          <mc:Choice Requires="wps">
            <w:drawing>
              <wp:inline distT="0" distB="0" distL="0" distR="0" wp14:anchorId="062F3403" wp14:editId="5BEB1042">
                <wp:extent cx="6480175" cy="1562100"/>
                <wp:effectExtent l="0" t="0" r="0" b="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1562100"/>
                        </a:xfrm>
                        <a:prstGeom prst="rect">
                          <a:avLst/>
                        </a:prstGeom>
                        <a:solidFill>
                          <a:srgbClr val="FFFFFF"/>
                        </a:solidFill>
                        <a:ln w="9525">
                          <a:solidFill>
                            <a:srgbClr val="000000"/>
                          </a:solidFill>
                          <a:miter lim="800000"/>
                          <a:headEnd/>
                          <a:tailEnd/>
                        </a:ln>
                      </wps:spPr>
                      <wps:txbx>
                        <w:txbxContent>
                          <w:p w14:paraId="64DA015E" w14:textId="330D43F7" w:rsidR="001220C1" w:rsidRDefault="001220C1" w:rsidP="007403BC">
                            <w:pPr>
                              <w:rPr>
                                <w:rFonts w:ascii="Arial" w:hAnsi="Arial" w:cs="Arial"/>
                                <w:b/>
                                <w:sz w:val="22"/>
                                <w:szCs w:val="22"/>
                              </w:rPr>
                            </w:pPr>
                            <w:r>
                              <w:rPr>
                                <w:rFonts w:ascii="Arial" w:hAnsi="Arial" w:cs="Arial"/>
                                <w:b/>
                                <w:sz w:val="22"/>
                                <w:szCs w:val="22"/>
                              </w:rPr>
                              <w:t>Please indicate your availability on the following interview date (to take place at Great St Mary’s Church, Cambridge):</w:t>
                            </w:r>
                          </w:p>
                          <w:p w14:paraId="1A7354EF" w14:textId="77777777" w:rsidR="001220C1" w:rsidRDefault="001220C1" w:rsidP="007403BC">
                            <w:pPr>
                              <w:rPr>
                                <w:rFonts w:ascii="Arial" w:hAnsi="Arial" w:cs="Arial"/>
                                <w:b/>
                                <w:sz w:val="22"/>
                                <w:szCs w:val="22"/>
                              </w:rPr>
                            </w:pPr>
                          </w:p>
                          <w:p w14:paraId="1CB39A0A" w14:textId="186665DB" w:rsidR="001220C1" w:rsidRPr="00A42D1B" w:rsidRDefault="00B44553" w:rsidP="007403BC">
                            <w:pPr>
                              <w:rPr>
                                <w:rFonts w:ascii="Arial" w:hAnsi="Arial" w:cs="Arial"/>
                                <w:b/>
                                <w:color w:val="000000" w:themeColor="text1"/>
                                <w:sz w:val="22"/>
                                <w:szCs w:val="22"/>
                              </w:rPr>
                            </w:pPr>
                            <w:r>
                              <w:rPr>
                                <w:rFonts w:ascii="Arial" w:hAnsi="Arial" w:cs="Arial"/>
                                <w:b/>
                                <w:color w:val="000000" w:themeColor="text1"/>
                                <w:sz w:val="22"/>
                                <w:szCs w:val="22"/>
                              </w:rPr>
                              <w:t xml:space="preserve">w/b </w:t>
                            </w:r>
                            <w:r w:rsidR="00615C81">
                              <w:rPr>
                                <w:rFonts w:ascii="Arial" w:hAnsi="Arial" w:cs="Arial"/>
                                <w:b/>
                                <w:color w:val="000000" w:themeColor="text1"/>
                                <w:sz w:val="22"/>
                                <w:szCs w:val="22"/>
                              </w:rPr>
                              <w:t>17</w:t>
                            </w:r>
                            <w:r w:rsidRPr="00B44553">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w:t>
                            </w:r>
                            <w:r w:rsidR="00615C81">
                              <w:rPr>
                                <w:rFonts w:ascii="Arial" w:hAnsi="Arial" w:cs="Arial"/>
                                <w:b/>
                                <w:color w:val="000000" w:themeColor="text1"/>
                                <w:sz w:val="22"/>
                                <w:szCs w:val="22"/>
                              </w:rPr>
                              <w:t>February</w:t>
                            </w:r>
                          </w:p>
                        </w:txbxContent>
                      </wps:txbx>
                      <wps:bodyPr rot="0" vert="horz" wrap="square" lIns="91440" tIns="45720" rIns="91440" bIns="45720" anchor="t" anchorCtr="0" upright="1">
                        <a:noAutofit/>
                      </wps:bodyPr>
                    </wps:wsp>
                  </a:graphicData>
                </a:graphic>
              </wp:inline>
            </w:drawing>
          </mc:Choice>
          <mc:Fallback>
            <w:pict>
              <v:shapetype w14:anchorId="062F3403" id="_x0000_t202" coordsize="21600,21600" o:spt="202" path="m,l,21600r21600,l21600,xe">
                <v:stroke joinstyle="miter"/>
                <v:path gradientshapeok="t" o:connecttype="rect"/>
              </v:shapetype>
              <v:shape id="_x0000_s1037" type="#_x0000_t202" style="width:510.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">
                <v:path arrowok="t"/>
                <v:textbox>
                  <w:txbxContent>
                    <w:p w14:paraId="64DA015E" w14:textId="330D43F7" w:rsidR="001220C1" w:rsidRDefault="001220C1" w:rsidP="007403BC">
                      <w:pPr>
                        <w:rPr>
                          <w:rFonts w:ascii="Arial" w:hAnsi="Arial" w:cs="Arial"/>
                          <w:b/>
                          <w:sz w:val="22"/>
                          <w:szCs w:val="22"/>
                        </w:rPr>
                      </w:pPr>
                      <w:r>
                        <w:rPr>
                          <w:rFonts w:ascii="Arial" w:hAnsi="Arial" w:cs="Arial"/>
                          <w:b/>
                          <w:sz w:val="22"/>
                          <w:szCs w:val="22"/>
                        </w:rPr>
                        <w:t>Please indicate your availability on the following interview date (to take place at Great St Mary’s Church, Cambridge):</w:t>
                      </w:r>
                    </w:p>
                    <w:p w14:paraId="1A7354EF" w14:textId="77777777" w:rsidR="001220C1" w:rsidRDefault="001220C1" w:rsidP="007403BC">
                      <w:pPr>
                        <w:rPr>
                          <w:rFonts w:ascii="Arial" w:hAnsi="Arial" w:cs="Arial"/>
                          <w:b/>
                          <w:sz w:val="22"/>
                          <w:szCs w:val="22"/>
                        </w:rPr>
                      </w:pPr>
                    </w:p>
                    <w:p w14:paraId="1CB39A0A" w14:textId="186665DB" w:rsidR="001220C1" w:rsidRPr="00A42D1B" w:rsidRDefault="00B44553" w:rsidP="007403BC">
                      <w:pPr>
                        <w:rPr>
                          <w:rFonts w:ascii="Arial" w:hAnsi="Arial" w:cs="Arial"/>
                          <w:b/>
                          <w:color w:val="000000" w:themeColor="text1"/>
                          <w:sz w:val="22"/>
                          <w:szCs w:val="22"/>
                        </w:rPr>
                      </w:pPr>
                      <w:r>
                        <w:rPr>
                          <w:rFonts w:ascii="Arial" w:hAnsi="Arial" w:cs="Arial"/>
                          <w:b/>
                          <w:color w:val="000000" w:themeColor="text1"/>
                          <w:sz w:val="22"/>
                          <w:szCs w:val="22"/>
                        </w:rPr>
                        <w:t xml:space="preserve">w/b </w:t>
                      </w:r>
                      <w:r w:rsidR="00615C81">
                        <w:rPr>
                          <w:rFonts w:ascii="Arial" w:hAnsi="Arial" w:cs="Arial"/>
                          <w:b/>
                          <w:color w:val="000000" w:themeColor="text1"/>
                          <w:sz w:val="22"/>
                          <w:szCs w:val="22"/>
                        </w:rPr>
                        <w:t>17</w:t>
                      </w:r>
                      <w:r w:rsidRPr="00B44553">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w:t>
                      </w:r>
                      <w:r w:rsidR="00615C81">
                        <w:rPr>
                          <w:rFonts w:ascii="Arial" w:hAnsi="Arial" w:cs="Arial"/>
                          <w:b/>
                          <w:color w:val="000000" w:themeColor="text1"/>
                          <w:sz w:val="22"/>
                          <w:szCs w:val="22"/>
                        </w:rPr>
                        <w:t>February</w:t>
                      </w:r>
                    </w:p>
                  </w:txbxContent>
                </v:textbox>
                <w10:anchorlock/>
              </v:shape>
            </w:pict>
          </mc:Fallback>
        </mc:AlternateContent>
      </w:r>
    </w:p>
    <w:p w14:paraId="50DF7551" w14:textId="77777777" w:rsidR="001220C1" w:rsidRPr="007A00B4" w:rsidRDefault="001220C1" w:rsidP="00F44188">
      <w:pPr>
        <w:rPr>
          <w:rFonts w:ascii="Arial" w:hAnsi="Arial" w:cs="Arial"/>
          <w:i/>
          <w:sz w:val="22"/>
          <w:szCs w:val="22"/>
        </w:rPr>
      </w:pPr>
    </w:p>
    <w:p w14:paraId="27A48862" w14:textId="77777777" w:rsidR="001220C1" w:rsidRPr="007A00B4" w:rsidRDefault="001220C1" w:rsidP="00F44188">
      <w:pPr>
        <w:rPr>
          <w:rFonts w:ascii="Arial" w:hAnsi="Arial" w:cs="Arial"/>
          <w:i/>
          <w:sz w:val="22"/>
          <w:szCs w:val="22"/>
        </w:rPr>
      </w:pPr>
    </w:p>
    <w:p w14:paraId="6E10D6EA" w14:textId="77777777" w:rsidR="001220C1" w:rsidRPr="007A00B4" w:rsidRDefault="0047245B" w:rsidP="00F44188">
      <w:pPr>
        <w:rPr>
          <w:rFonts w:ascii="Arial" w:hAnsi="Arial" w:cs="Arial"/>
          <w:i/>
          <w:sz w:val="22"/>
          <w:szCs w:val="22"/>
        </w:rPr>
      </w:pPr>
      <w:r>
        <w:rPr>
          <w:rFonts w:ascii="Arial" w:hAnsi="Arial" w:cs="Arial"/>
          <w:i/>
          <w:noProof/>
          <w:sz w:val="22"/>
          <w:szCs w:val="22"/>
        </w:rPr>
        <mc:AlternateContent>
          <mc:Choice Requires="wps">
            <w:drawing>
              <wp:inline distT="0" distB="0" distL="0" distR="0" wp14:anchorId="63DBA484" wp14:editId="7C435569">
                <wp:extent cx="6480175" cy="1187450"/>
                <wp:effectExtent l="0" t="0" r="0" b="6350"/>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175" cy="1187450"/>
                        </a:xfrm>
                        <a:prstGeom prst="rect">
                          <a:avLst/>
                        </a:prstGeom>
                        <a:solidFill>
                          <a:srgbClr val="FFFFFF"/>
                        </a:solidFill>
                        <a:ln w="9525">
                          <a:solidFill>
                            <a:srgbClr val="000000"/>
                          </a:solidFill>
                          <a:miter lim="800000"/>
                          <a:headEnd/>
                          <a:tailEnd/>
                        </a:ln>
                      </wps:spPr>
                      <wps:txbx>
                        <w:txbxContent>
                          <w:p w14:paraId="11F1BB50" w14:textId="77777777" w:rsidR="001220C1" w:rsidRPr="003600F2" w:rsidRDefault="001220C1">
                            <w:pPr>
                              <w:rPr>
                                <w:rFonts w:ascii="Arial" w:hAnsi="Arial" w:cs="Arial"/>
                                <w:b/>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and when could you start in this post, if successful</w:t>
                            </w:r>
                            <w:r w:rsidRPr="003600F2">
                              <w:rPr>
                                <w:rFonts w:ascii="Arial" w:hAnsi="Arial" w:cs="Arial"/>
                                <w:b/>
                                <w:sz w:val="22"/>
                                <w:szCs w:val="22"/>
                              </w:rPr>
                              <w:t>?</w:t>
                            </w:r>
                          </w:p>
                        </w:txbxContent>
                      </wps:txbx>
                      <wps:bodyPr rot="0" vert="horz" wrap="square" lIns="91440" tIns="45720" rIns="91440" bIns="45720" anchor="t" anchorCtr="0" upright="1">
                        <a:noAutofit/>
                      </wps:bodyPr>
                    </wps:wsp>
                  </a:graphicData>
                </a:graphic>
              </wp:inline>
            </w:drawing>
          </mc:Choice>
          <mc:Fallback>
            <w:pict>
              <v:shape w14:anchorId="63DBA484" id="Text Box 54" o:spid="_x0000_s1038" type="#_x0000_t202" style="width:510.2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">
                <v:path arrowok="t"/>
                <v:textbox>
                  <w:txbxContent>
                    <w:p w14:paraId="11F1BB50" w14:textId="77777777" w:rsidR="001220C1" w:rsidRPr="003600F2" w:rsidRDefault="001220C1">
                      <w:pPr>
                        <w:rPr>
                          <w:rFonts w:ascii="Arial" w:hAnsi="Arial" w:cs="Arial"/>
                          <w:b/>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and when could you start in this post, if successful</w:t>
                      </w:r>
                      <w:r w:rsidRPr="003600F2">
                        <w:rPr>
                          <w:rFonts w:ascii="Arial" w:hAnsi="Arial" w:cs="Arial"/>
                          <w:b/>
                          <w:sz w:val="22"/>
                          <w:szCs w:val="22"/>
                        </w:rPr>
                        <w:t>?</w:t>
                      </w:r>
                    </w:p>
                  </w:txbxContent>
                </v:textbox>
                <w10:anchorlock/>
              </v:shape>
            </w:pict>
          </mc:Fallback>
        </mc:AlternateContent>
      </w:r>
    </w:p>
    <w:p w14:paraId="1711BB82" w14:textId="77777777" w:rsidR="001220C1" w:rsidRPr="007A00B4" w:rsidRDefault="001220C1" w:rsidP="00F44188">
      <w:pPr>
        <w:rPr>
          <w:rFonts w:ascii="Arial" w:hAnsi="Arial" w:cs="Arial"/>
          <w:i/>
          <w:sz w:val="22"/>
          <w:szCs w:val="22"/>
        </w:rPr>
      </w:pPr>
    </w:p>
    <w:p w14:paraId="1E531E4E" w14:textId="2C1CFD0E" w:rsidR="001220C1" w:rsidRPr="007A00B4" w:rsidRDefault="001220C1" w:rsidP="00F44188">
      <w:pPr>
        <w:rPr>
          <w:rFonts w:ascii="Arial" w:hAnsi="Arial" w:cs="Arial"/>
          <w:b/>
          <w:sz w:val="22"/>
          <w:szCs w:val="22"/>
        </w:rPr>
      </w:pPr>
      <w:r w:rsidRPr="007A00B4">
        <w:rPr>
          <w:rFonts w:ascii="Arial" w:hAnsi="Arial" w:cs="Arial"/>
          <w:b/>
          <w:sz w:val="22"/>
          <w:szCs w:val="22"/>
        </w:rPr>
        <w:t>I hereby consent to the processing of sensitive personal data, as defined in the Data Protection Act 1998, involved in the consideration of this application.</w:t>
      </w:r>
    </w:p>
    <w:p w14:paraId="75BE5306" w14:textId="77777777" w:rsidR="001220C1" w:rsidRPr="007A00B4" w:rsidRDefault="001220C1" w:rsidP="00F44188">
      <w:pPr>
        <w:rPr>
          <w:rFonts w:ascii="Arial" w:hAnsi="Arial" w:cs="Arial"/>
          <w:b/>
          <w:sz w:val="22"/>
          <w:szCs w:val="22"/>
        </w:rPr>
      </w:pPr>
    </w:p>
    <w:p w14:paraId="21841254" w14:textId="77777777" w:rsidR="001220C1" w:rsidRPr="007A00B4" w:rsidRDefault="001220C1" w:rsidP="00F44188">
      <w:pPr>
        <w:rPr>
          <w:rFonts w:ascii="Arial" w:hAnsi="Arial" w:cs="Arial"/>
          <w:b/>
          <w:sz w:val="22"/>
          <w:szCs w:val="22"/>
        </w:rPr>
      </w:pPr>
    </w:p>
    <w:p w14:paraId="62BFF1D0" w14:textId="77777777" w:rsidR="001220C1" w:rsidRPr="007A00B4" w:rsidRDefault="001220C1" w:rsidP="00F44188">
      <w:pPr>
        <w:rPr>
          <w:rFonts w:ascii="Arial" w:hAnsi="Arial" w:cs="Arial"/>
          <w:b/>
          <w:sz w:val="22"/>
          <w:szCs w:val="22"/>
        </w:rPr>
      </w:pPr>
      <w:r w:rsidRPr="007A00B4">
        <w:rPr>
          <w:rFonts w:ascii="Arial" w:hAnsi="Arial" w:cs="Arial"/>
          <w:b/>
          <w:sz w:val="22"/>
          <w:szCs w:val="22"/>
        </w:rPr>
        <w:t>Signed …………………………………………………   Date ……………………………………...</w:t>
      </w:r>
    </w:p>
    <w:p w14:paraId="78AC9578" w14:textId="77777777" w:rsidR="001220C1" w:rsidRPr="007A00B4" w:rsidRDefault="001220C1" w:rsidP="00F44188">
      <w:pPr>
        <w:rPr>
          <w:rFonts w:ascii="Arial" w:hAnsi="Arial" w:cs="Arial"/>
          <w:i/>
          <w:sz w:val="22"/>
          <w:szCs w:val="22"/>
        </w:rPr>
      </w:pPr>
    </w:p>
    <w:p w14:paraId="0FEF25CA" w14:textId="77777777" w:rsidR="001220C1" w:rsidRPr="007A00B4" w:rsidRDefault="001220C1" w:rsidP="00F44188">
      <w:pPr>
        <w:rPr>
          <w:rFonts w:ascii="Arial" w:hAnsi="Arial" w:cs="Arial"/>
          <w:i/>
          <w:sz w:val="22"/>
          <w:szCs w:val="22"/>
        </w:rPr>
      </w:pPr>
    </w:p>
    <w:p w14:paraId="64898056" w14:textId="7C24CE5D" w:rsidR="001220C1" w:rsidRPr="007A00B4" w:rsidRDefault="001220C1" w:rsidP="00FA2090">
      <w:pPr>
        <w:rPr>
          <w:rFonts w:ascii="Arial" w:hAnsi="Arial" w:cs="Arial"/>
          <w:spacing w:val="-4"/>
          <w:sz w:val="22"/>
          <w:szCs w:val="22"/>
        </w:rPr>
      </w:pPr>
      <w:r w:rsidRPr="007A00B4">
        <w:rPr>
          <w:rFonts w:ascii="Arial" w:hAnsi="Arial" w:cs="Arial"/>
          <w:spacing w:val="-4"/>
          <w:sz w:val="22"/>
          <w:szCs w:val="22"/>
        </w:rPr>
        <w:t>Please return your application form by email</w:t>
      </w:r>
      <w:r w:rsidR="003B669D">
        <w:rPr>
          <w:rFonts w:ascii="Arial" w:hAnsi="Arial" w:cs="Arial"/>
          <w:spacing w:val="-4"/>
          <w:sz w:val="22"/>
          <w:szCs w:val="22"/>
        </w:rPr>
        <w:t xml:space="preserve"> to</w:t>
      </w:r>
      <w:r w:rsidRPr="007A00B4">
        <w:rPr>
          <w:rFonts w:ascii="Arial" w:hAnsi="Arial" w:cs="Arial"/>
          <w:spacing w:val="-4"/>
          <w:sz w:val="22"/>
          <w:szCs w:val="22"/>
        </w:rPr>
        <w:t xml:space="preserve"> </w:t>
      </w:r>
      <w:hyperlink r:id="rId8" w:history="1">
        <w:r w:rsidR="00B37743" w:rsidRPr="000C6F5C">
          <w:rPr>
            <w:rStyle w:val="Hyperlink"/>
            <w:rFonts w:ascii="Arial" w:hAnsi="Arial" w:cs="Arial"/>
            <w:spacing w:val="-4"/>
            <w:sz w:val="22"/>
            <w:szCs w:val="22"/>
          </w:rPr>
          <w:t>wardenm@gsm.cam.ac.uk</w:t>
        </w:r>
      </w:hyperlink>
      <w:r w:rsidR="00B37743">
        <w:rPr>
          <w:rFonts w:ascii="Arial" w:hAnsi="Arial" w:cs="Arial"/>
          <w:spacing w:val="-4"/>
          <w:sz w:val="22"/>
          <w:szCs w:val="22"/>
        </w:rPr>
        <w:t xml:space="preserve"> by noon on </w:t>
      </w:r>
      <w:r w:rsidR="00615C81">
        <w:rPr>
          <w:rFonts w:ascii="Arial" w:hAnsi="Arial" w:cs="Arial"/>
          <w:spacing w:val="-4"/>
          <w:sz w:val="22"/>
          <w:szCs w:val="22"/>
        </w:rPr>
        <w:t>Monday 10</w:t>
      </w:r>
      <w:r w:rsidR="00615C81" w:rsidRPr="00615C81">
        <w:rPr>
          <w:rFonts w:ascii="Arial" w:hAnsi="Arial" w:cs="Arial"/>
          <w:spacing w:val="-4"/>
          <w:sz w:val="22"/>
          <w:szCs w:val="22"/>
          <w:vertAlign w:val="superscript"/>
        </w:rPr>
        <w:t>th</w:t>
      </w:r>
      <w:r w:rsidR="00615C81">
        <w:rPr>
          <w:rFonts w:ascii="Arial" w:hAnsi="Arial" w:cs="Arial"/>
          <w:spacing w:val="-4"/>
          <w:sz w:val="22"/>
          <w:szCs w:val="22"/>
        </w:rPr>
        <w:t xml:space="preserve"> February</w:t>
      </w:r>
      <w:r w:rsidR="00E75223">
        <w:rPr>
          <w:rFonts w:ascii="Arial" w:hAnsi="Arial" w:cs="Arial"/>
          <w:spacing w:val="-4"/>
          <w:sz w:val="22"/>
          <w:szCs w:val="22"/>
        </w:rPr>
        <w:t xml:space="preserve"> 2025</w:t>
      </w:r>
      <w:r w:rsidR="00B37743">
        <w:rPr>
          <w:rFonts w:ascii="Arial" w:hAnsi="Arial" w:cs="Arial"/>
          <w:spacing w:val="-4"/>
          <w:sz w:val="22"/>
          <w:szCs w:val="22"/>
        </w:rPr>
        <w:t>.</w:t>
      </w:r>
    </w:p>
    <w:p w14:paraId="0A0D47CD" w14:textId="77777777" w:rsidR="001220C1" w:rsidRPr="007A00B4" w:rsidRDefault="001220C1" w:rsidP="00F44188">
      <w:pPr>
        <w:rPr>
          <w:rFonts w:ascii="Arial" w:hAnsi="Arial" w:cs="Arial"/>
          <w:i/>
          <w:sz w:val="22"/>
          <w:szCs w:val="22"/>
        </w:rPr>
      </w:pPr>
    </w:p>
    <w:sectPr w:rsidR="001220C1" w:rsidRPr="007A00B4" w:rsidSect="004B6EF2">
      <w:pgSz w:w="11906" w:h="16838"/>
      <w:pgMar w:top="720" w:right="720" w:bottom="720" w:left="851" w:header="720" w:footer="720" w:gutter="0"/>
      <w:cols w:space="708"/>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D0"/>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6D73"/>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D5E"/>
    <w:rsid w:val="0003302E"/>
    <w:rsid w:val="00033648"/>
    <w:rsid w:val="000336B6"/>
    <w:rsid w:val="000338C4"/>
    <w:rsid w:val="00033918"/>
    <w:rsid w:val="00033E4F"/>
    <w:rsid w:val="00033F05"/>
    <w:rsid w:val="00034647"/>
    <w:rsid w:val="00034DCD"/>
    <w:rsid w:val="00034DD4"/>
    <w:rsid w:val="00035120"/>
    <w:rsid w:val="0003520B"/>
    <w:rsid w:val="00035284"/>
    <w:rsid w:val="0003535C"/>
    <w:rsid w:val="0003593C"/>
    <w:rsid w:val="000364FC"/>
    <w:rsid w:val="0003697B"/>
    <w:rsid w:val="00036BEC"/>
    <w:rsid w:val="00037577"/>
    <w:rsid w:val="000375A3"/>
    <w:rsid w:val="00037BE6"/>
    <w:rsid w:val="00037FA2"/>
    <w:rsid w:val="00040352"/>
    <w:rsid w:val="00040853"/>
    <w:rsid w:val="00040D72"/>
    <w:rsid w:val="000410CD"/>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094"/>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52"/>
    <w:rsid w:val="00095BDC"/>
    <w:rsid w:val="00095E13"/>
    <w:rsid w:val="00096662"/>
    <w:rsid w:val="00096B39"/>
    <w:rsid w:val="00096BBA"/>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88E"/>
    <w:rsid w:val="000C6AC2"/>
    <w:rsid w:val="000C79F2"/>
    <w:rsid w:val="000C79F5"/>
    <w:rsid w:val="000C7B83"/>
    <w:rsid w:val="000C7D78"/>
    <w:rsid w:val="000D126C"/>
    <w:rsid w:val="000D16E9"/>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252"/>
    <w:rsid w:val="000F1478"/>
    <w:rsid w:val="000F1866"/>
    <w:rsid w:val="000F1C62"/>
    <w:rsid w:val="000F1ECC"/>
    <w:rsid w:val="000F23B4"/>
    <w:rsid w:val="000F2604"/>
    <w:rsid w:val="000F276A"/>
    <w:rsid w:val="000F3608"/>
    <w:rsid w:val="000F366A"/>
    <w:rsid w:val="000F3BC7"/>
    <w:rsid w:val="000F403F"/>
    <w:rsid w:val="000F4EF9"/>
    <w:rsid w:val="000F4F39"/>
    <w:rsid w:val="000F532E"/>
    <w:rsid w:val="000F5853"/>
    <w:rsid w:val="000F6214"/>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07F4D"/>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1C2"/>
    <w:rsid w:val="00114847"/>
    <w:rsid w:val="00114A2B"/>
    <w:rsid w:val="00114D2F"/>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C1"/>
    <w:rsid w:val="001229B4"/>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6FCE"/>
    <w:rsid w:val="001272EF"/>
    <w:rsid w:val="00127EA8"/>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399"/>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7A49"/>
    <w:rsid w:val="00167B44"/>
    <w:rsid w:val="00167B4E"/>
    <w:rsid w:val="00170011"/>
    <w:rsid w:val="00170306"/>
    <w:rsid w:val="001703DB"/>
    <w:rsid w:val="0017056E"/>
    <w:rsid w:val="00170D36"/>
    <w:rsid w:val="001711D1"/>
    <w:rsid w:val="0017164D"/>
    <w:rsid w:val="00171A3C"/>
    <w:rsid w:val="0017224B"/>
    <w:rsid w:val="00172708"/>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5B6"/>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4D5"/>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E33"/>
    <w:rsid w:val="001D231A"/>
    <w:rsid w:val="001D23C8"/>
    <w:rsid w:val="001D28FC"/>
    <w:rsid w:val="001D2A74"/>
    <w:rsid w:val="001D2EFF"/>
    <w:rsid w:val="001D382C"/>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678"/>
    <w:rsid w:val="001F66A5"/>
    <w:rsid w:val="001F67DD"/>
    <w:rsid w:val="001F697C"/>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152"/>
    <w:rsid w:val="002063D1"/>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9DA"/>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1DD"/>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D74"/>
    <w:rsid w:val="00222DBE"/>
    <w:rsid w:val="00223108"/>
    <w:rsid w:val="00223675"/>
    <w:rsid w:val="00223BBD"/>
    <w:rsid w:val="00223CF7"/>
    <w:rsid w:val="0022418C"/>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43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CE2"/>
    <w:rsid w:val="00265E30"/>
    <w:rsid w:val="00265EC8"/>
    <w:rsid w:val="00266F90"/>
    <w:rsid w:val="002677E6"/>
    <w:rsid w:val="00267D0C"/>
    <w:rsid w:val="00267F94"/>
    <w:rsid w:val="00270205"/>
    <w:rsid w:val="00270478"/>
    <w:rsid w:val="00270B2A"/>
    <w:rsid w:val="00270CFB"/>
    <w:rsid w:val="0027198A"/>
    <w:rsid w:val="00271DE5"/>
    <w:rsid w:val="00271E59"/>
    <w:rsid w:val="0027228B"/>
    <w:rsid w:val="002722D0"/>
    <w:rsid w:val="00272F85"/>
    <w:rsid w:val="002733FD"/>
    <w:rsid w:val="00273929"/>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EF8"/>
    <w:rsid w:val="002E323F"/>
    <w:rsid w:val="002E3D3A"/>
    <w:rsid w:val="002E3F8E"/>
    <w:rsid w:val="002E404C"/>
    <w:rsid w:val="002E41C8"/>
    <w:rsid w:val="002E4EBB"/>
    <w:rsid w:val="002E5061"/>
    <w:rsid w:val="002E5234"/>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7065"/>
    <w:rsid w:val="002F7324"/>
    <w:rsid w:val="002F792D"/>
    <w:rsid w:val="002F79F1"/>
    <w:rsid w:val="002F7C6B"/>
    <w:rsid w:val="002F7D88"/>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3FAD"/>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6A4"/>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68E"/>
    <w:rsid w:val="003A2CC1"/>
    <w:rsid w:val="003A3044"/>
    <w:rsid w:val="003A3180"/>
    <w:rsid w:val="003A3338"/>
    <w:rsid w:val="003A3670"/>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14D"/>
    <w:rsid w:val="003B65A9"/>
    <w:rsid w:val="003B669D"/>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D8C"/>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79A7"/>
    <w:rsid w:val="003E00A7"/>
    <w:rsid w:val="003E01F2"/>
    <w:rsid w:val="003E01F7"/>
    <w:rsid w:val="003E0533"/>
    <w:rsid w:val="003E0542"/>
    <w:rsid w:val="003E07B4"/>
    <w:rsid w:val="003E0839"/>
    <w:rsid w:val="003E0881"/>
    <w:rsid w:val="003E0947"/>
    <w:rsid w:val="003E095C"/>
    <w:rsid w:val="003E11BB"/>
    <w:rsid w:val="003E1282"/>
    <w:rsid w:val="003E1449"/>
    <w:rsid w:val="003E274A"/>
    <w:rsid w:val="003E2DE0"/>
    <w:rsid w:val="003E3208"/>
    <w:rsid w:val="003E37C4"/>
    <w:rsid w:val="003E3B3D"/>
    <w:rsid w:val="003E3D85"/>
    <w:rsid w:val="003E3EAC"/>
    <w:rsid w:val="003E4669"/>
    <w:rsid w:val="003E4BD3"/>
    <w:rsid w:val="003E4CA2"/>
    <w:rsid w:val="003E500C"/>
    <w:rsid w:val="003E52D1"/>
    <w:rsid w:val="003E5753"/>
    <w:rsid w:val="003E5783"/>
    <w:rsid w:val="003E590C"/>
    <w:rsid w:val="003E5CF4"/>
    <w:rsid w:val="003E69AD"/>
    <w:rsid w:val="003E6FFF"/>
    <w:rsid w:val="003E707D"/>
    <w:rsid w:val="003E7690"/>
    <w:rsid w:val="003E7E1B"/>
    <w:rsid w:val="003F013E"/>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D50"/>
    <w:rsid w:val="004027D2"/>
    <w:rsid w:val="00402DA1"/>
    <w:rsid w:val="00403553"/>
    <w:rsid w:val="004035DA"/>
    <w:rsid w:val="00403D41"/>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396"/>
    <w:rsid w:val="00407742"/>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7349"/>
    <w:rsid w:val="00437472"/>
    <w:rsid w:val="004375EA"/>
    <w:rsid w:val="00437D4B"/>
    <w:rsid w:val="00437E7D"/>
    <w:rsid w:val="00437EA7"/>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3FF"/>
    <w:rsid w:val="0047245B"/>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6EF2"/>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4B8"/>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43EE"/>
    <w:rsid w:val="00514D71"/>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C67"/>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5C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A88"/>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473D"/>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DC3"/>
    <w:rsid w:val="0059211A"/>
    <w:rsid w:val="005925C0"/>
    <w:rsid w:val="00592672"/>
    <w:rsid w:val="005928A7"/>
    <w:rsid w:val="005928CF"/>
    <w:rsid w:val="00592CCC"/>
    <w:rsid w:val="00592FED"/>
    <w:rsid w:val="00593288"/>
    <w:rsid w:val="00593C0D"/>
    <w:rsid w:val="00593CE7"/>
    <w:rsid w:val="00593FBA"/>
    <w:rsid w:val="005945CB"/>
    <w:rsid w:val="00595393"/>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7A3"/>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8BD"/>
    <w:rsid w:val="005F7F1A"/>
    <w:rsid w:val="00600148"/>
    <w:rsid w:val="006005BF"/>
    <w:rsid w:val="006006E8"/>
    <w:rsid w:val="00600985"/>
    <w:rsid w:val="00600B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14BE"/>
    <w:rsid w:val="00611653"/>
    <w:rsid w:val="00611FAB"/>
    <w:rsid w:val="00612C4A"/>
    <w:rsid w:val="00613217"/>
    <w:rsid w:val="00613E1F"/>
    <w:rsid w:val="00613E45"/>
    <w:rsid w:val="00613F31"/>
    <w:rsid w:val="006149B8"/>
    <w:rsid w:val="006149F1"/>
    <w:rsid w:val="00614C1F"/>
    <w:rsid w:val="00615C81"/>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59DD"/>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9A2"/>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0F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BE"/>
    <w:rsid w:val="00701D0B"/>
    <w:rsid w:val="00701D8E"/>
    <w:rsid w:val="007041E7"/>
    <w:rsid w:val="00704B1C"/>
    <w:rsid w:val="00704BC2"/>
    <w:rsid w:val="00705848"/>
    <w:rsid w:val="00705ACD"/>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F4A"/>
    <w:rsid w:val="0073503D"/>
    <w:rsid w:val="00735178"/>
    <w:rsid w:val="00735DD5"/>
    <w:rsid w:val="00735FB2"/>
    <w:rsid w:val="00736187"/>
    <w:rsid w:val="00736355"/>
    <w:rsid w:val="00737448"/>
    <w:rsid w:val="00737F22"/>
    <w:rsid w:val="00740366"/>
    <w:rsid w:val="007403BC"/>
    <w:rsid w:val="00740429"/>
    <w:rsid w:val="0074083C"/>
    <w:rsid w:val="007413F9"/>
    <w:rsid w:val="00741B0F"/>
    <w:rsid w:val="00741D3E"/>
    <w:rsid w:val="00741F2B"/>
    <w:rsid w:val="0074236E"/>
    <w:rsid w:val="00742591"/>
    <w:rsid w:val="007428E6"/>
    <w:rsid w:val="0074325B"/>
    <w:rsid w:val="007437DD"/>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402"/>
    <w:rsid w:val="00796968"/>
    <w:rsid w:val="007973FA"/>
    <w:rsid w:val="0079794B"/>
    <w:rsid w:val="00797B37"/>
    <w:rsid w:val="00797F98"/>
    <w:rsid w:val="007A00B4"/>
    <w:rsid w:val="007A09BB"/>
    <w:rsid w:val="007A0EB3"/>
    <w:rsid w:val="007A1460"/>
    <w:rsid w:val="007A155A"/>
    <w:rsid w:val="007A1855"/>
    <w:rsid w:val="007A1A62"/>
    <w:rsid w:val="007A2091"/>
    <w:rsid w:val="007A23BC"/>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5B60"/>
    <w:rsid w:val="00806027"/>
    <w:rsid w:val="0080691E"/>
    <w:rsid w:val="00806D7C"/>
    <w:rsid w:val="00806FC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4DA"/>
    <w:rsid w:val="00822561"/>
    <w:rsid w:val="00822A14"/>
    <w:rsid w:val="00822E2D"/>
    <w:rsid w:val="00823311"/>
    <w:rsid w:val="00823402"/>
    <w:rsid w:val="0082473D"/>
    <w:rsid w:val="008247C6"/>
    <w:rsid w:val="00824AF3"/>
    <w:rsid w:val="00824DE2"/>
    <w:rsid w:val="00824EC6"/>
    <w:rsid w:val="00825F24"/>
    <w:rsid w:val="008265BD"/>
    <w:rsid w:val="0082697D"/>
    <w:rsid w:val="00826A45"/>
    <w:rsid w:val="00826A7A"/>
    <w:rsid w:val="00826B18"/>
    <w:rsid w:val="00826B5D"/>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753"/>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1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09"/>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103"/>
    <w:rsid w:val="008A76F4"/>
    <w:rsid w:val="008A7864"/>
    <w:rsid w:val="008A7A50"/>
    <w:rsid w:val="008B05A6"/>
    <w:rsid w:val="008B09A5"/>
    <w:rsid w:val="008B0C1A"/>
    <w:rsid w:val="008B0D3D"/>
    <w:rsid w:val="008B10F5"/>
    <w:rsid w:val="008B161D"/>
    <w:rsid w:val="008B16F0"/>
    <w:rsid w:val="008B1959"/>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65E"/>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E60"/>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6E4"/>
    <w:rsid w:val="008F1A46"/>
    <w:rsid w:val="008F22E7"/>
    <w:rsid w:val="008F2BC9"/>
    <w:rsid w:val="008F2C21"/>
    <w:rsid w:val="008F2CD3"/>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5DDC"/>
    <w:rsid w:val="009060CC"/>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8E2"/>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833"/>
    <w:rsid w:val="009B5B39"/>
    <w:rsid w:val="009B620F"/>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3B6"/>
    <w:rsid w:val="009C7F25"/>
    <w:rsid w:val="009D01F4"/>
    <w:rsid w:val="009D0443"/>
    <w:rsid w:val="009D0596"/>
    <w:rsid w:val="009D06E2"/>
    <w:rsid w:val="009D0943"/>
    <w:rsid w:val="009D0EDB"/>
    <w:rsid w:val="009D0F32"/>
    <w:rsid w:val="009D1021"/>
    <w:rsid w:val="009D144E"/>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37"/>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582"/>
    <w:rsid w:val="00A05B09"/>
    <w:rsid w:val="00A0608E"/>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25C"/>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011"/>
    <w:rsid w:val="00A41175"/>
    <w:rsid w:val="00A41494"/>
    <w:rsid w:val="00A41903"/>
    <w:rsid w:val="00A41957"/>
    <w:rsid w:val="00A422A4"/>
    <w:rsid w:val="00A42384"/>
    <w:rsid w:val="00A42399"/>
    <w:rsid w:val="00A4245D"/>
    <w:rsid w:val="00A424E0"/>
    <w:rsid w:val="00A4268C"/>
    <w:rsid w:val="00A42A32"/>
    <w:rsid w:val="00A42A59"/>
    <w:rsid w:val="00A42CEE"/>
    <w:rsid w:val="00A42D1B"/>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1211"/>
    <w:rsid w:val="00A51358"/>
    <w:rsid w:val="00A51FBF"/>
    <w:rsid w:val="00A52040"/>
    <w:rsid w:val="00A5208E"/>
    <w:rsid w:val="00A520ED"/>
    <w:rsid w:val="00A52134"/>
    <w:rsid w:val="00A52703"/>
    <w:rsid w:val="00A5291E"/>
    <w:rsid w:val="00A52DE5"/>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25"/>
    <w:rsid w:val="00A65BAB"/>
    <w:rsid w:val="00A65C56"/>
    <w:rsid w:val="00A6604A"/>
    <w:rsid w:val="00A666BE"/>
    <w:rsid w:val="00A66E95"/>
    <w:rsid w:val="00A673F6"/>
    <w:rsid w:val="00A67860"/>
    <w:rsid w:val="00A67D73"/>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69E"/>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137"/>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A88"/>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4E6"/>
    <w:rsid w:val="00AB4554"/>
    <w:rsid w:val="00AB509E"/>
    <w:rsid w:val="00AB5570"/>
    <w:rsid w:val="00AB5810"/>
    <w:rsid w:val="00AB58C8"/>
    <w:rsid w:val="00AB5EFF"/>
    <w:rsid w:val="00AB601C"/>
    <w:rsid w:val="00AB6358"/>
    <w:rsid w:val="00AB67CE"/>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89"/>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69"/>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7683"/>
    <w:rsid w:val="00B07ED9"/>
    <w:rsid w:val="00B108BA"/>
    <w:rsid w:val="00B10969"/>
    <w:rsid w:val="00B10B15"/>
    <w:rsid w:val="00B10B80"/>
    <w:rsid w:val="00B11C4D"/>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743"/>
    <w:rsid w:val="00B37A7F"/>
    <w:rsid w:val="00B37D46"/>
    <w:rsid w:val="00B403FA"/>
    <w:rsid w:val="00B406AE"/>
    <w:rsid w:val="00B4072B"/>
    <w:rsid w:val="00B40EF3"/>
    <w:rsid w:val="00B41011"/>
    <w:rsid w:val="00B417D6"/>
    <w:rsid w:val="00B41B9D"/>
    <w:rsid w:val="00B42B00"/>
    <w:rsid w:val="00B42BC4"/>
    <w:rsid w:val="00B42D46"/>
    <w:rsid w:val="00B43353"/>
    <w:rsid w:val="00B435AF"/>
    <w:rsid w:val="00B435BE"/>
    <w:rsid w:val="00B43627"/>
    <w:rsid w:val="00B43A2B"/>
    <w:rsid w:val="00B43E9F"/>
    <w:rsid w:val="00B441B6"/>
    <w:rsid w:val="00B4425F"/>
    <w:rsid w:val="00B44297"/>
    <w:rsid w:val="00B44553"/>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1A28"/>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C7BCE"/>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363"/>
    <w:rsid w:val="00BD56BC"/>
    <w:rsid w:val="00BD5C3B"/>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CFF"/>
    <w:rsid w:val="00BE4DD0"/>
    <w:rsid w:val="00BE5028"/>
    <w:rsid w:val="00BE5038"/>
    <w:rsid w:val="00BE55C1"/>
    <w:rsid w:val="00BE5C22"/>
    <w:rsid w:val="00BE5C57"/>
    <w:rsid w:val="00BE5D22"/>
    <w:rsid w:val="00BE63AA"/>
    <w:rsid w:val="00BE72DA"/>
    <w:rsid w:val="00BE734E"/>
    <w:rsid w:val="00BE7A06"/>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BF0"/>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68C"/>
    <w:rsid w:val="00C44823"/>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9A2"/>
    <w:rsid w:val="00CC2B4B"/>
    <w:rsid w:val="00CC32A7"/>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8B3"/>
    <w:rsid w:val="00CE4EFB"/>
    <w:rsid w:val="00CE5019"/>
    <w:rsid w:val="00CE5A78"/>
    <w:rsid w:val="00CE60FE"/>
    <w:rsid w:val="00CE6551"/>
    <w:rsid w:val="00CE66A4"/>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2B69"/>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6B5"/>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3F1"/>
    <w:rsid w:val="00D75EC0"/>
    <w:rsid w:val="00D762EE"/>
    <w:rsid w:val="00D76893"/>
    <w:rsid w:val="00D76B94"/>
    <w:rsid w:val="00D80DF0"/>
    <w:rsid w:val="00D8110A"/>
    <w:rsid w:val="00D814DF"/>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1A3"/>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1C34"/>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C6F"/>
    <w:rsid w:val="00E01E37"/>
    <w:rsid w:val="00E023B7"/>
    <w:rsid w:val="00E026AB"/>
    <w:rsid w:val="00E0277E"/>
    <w:rsid w:val="00E03D1A"/>
    <w:rsid w:val="00E04017"/>
    <w:rsid w:val="00E043C9"/>
    <w:rsid w:val="00E04525"/>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408B"/>
    <w:rsid w:val="00E44491"/>
    <w:rsid w:val="00E445AA"/>
    <w:rsid w:val="00E44901"/>
    <w:rsid w:val="00E44CEC"/>
    <w:rsid w:val="00E45394"/>
    <w:rsid w:val="00E4542A"/>
    <w:rsid w:val="00E45664"/>
    <w:rsid w:val="00E457F6"/>
    <w:rsid w:val="00E45C84"/>
    <w:rsid w:val="00E460CA"/>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45"/>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223"/>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CCA"/>
    <w:rsid w:val="00E96EE8"/>
    <w:rsid w:val="00E96EF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4FD"/>
    <w:rsid w:val="00EA508D"/>
    <w:rsid w:val="00EA534D"/>
    <w:rsid w:val="00EA5552"/>
    <w:rsid w:val="00EA5676"/>
    <w:rsid w:val="00EA5869"/>
    <w:rsid w:val="00EA60BA"/>
    <w:rsid w:val="00EA6598"/>
    <w:rsid w:val="00EA65BF"/>
    <w:rsid w:val="00EA68AB"/>
    <w:rsid w:val="00EA76F9"/>
    <w:rsid w:val="00EA78EE"/>
    <w:rsid w:val="00EA79E1"/>
    <w:rsid w:val="00EA79FE"/>
    <w:rsid w:val="00EA7BFE"/>
    <w:rsid w:val="00EA7CAE"/>
    <w:rsid w:val="00EA7F98"/>
    <w:rsid w:val="00EB1773"/>
    <w:rsid w:val="00EB1811"/>
    <w:rsid w:val="00EB1D12"/>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006"/>
    <w:rsid w:val="00EC5510"/>
    <w:rsid w:val="00EC5CF7"/>
    <w:rsid w:val="00EC6143"/>
    <w:rsid w:val="00EC6F61"/>
    <w:rsid w:val="00EC70BF"/>
    <w:rsid w:val="00EC7140"/>
    <w:rsid w:val="00ED0035"/>
    <w:rsid w:val="00ED00C7"/>
    <w:rsid w:val="00ED018A"/>
    <w:rsid w:val="00ED02E8"/>
    <w:rsid w:val="00ED0478"/>
    <w:rsid w:val="00ED053F"/>
    <w:rsid w:val="00ED0810"/>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162"/>
    <w:rsid w:val="00F12BD9"/>
    <w:rsid w:val="00F12DC9"/>
    <w:rsid w:val="00F12FBD"/>
    <w:rsid w:val="00F13A80"/>
    <w:rsid w:val="00F13B2D"/>
    <w:rsid w:val="00F143E7"/>
    <w:rsid w:val="00F144D2"/>
    <w:rsid w:val="00F14682"/>
    <w:rsid w:val="00F14A14"/>
    <w:rsid w:val="00F14A34"/>
    <w:rsid w:val="00F15218"/>
    <w:rsid w:val="00F15655"/>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EA5"/>
    <w:rsid w:val="00F2333E"/>
    <w:rsid w:val="00F2394F"/>
    <w:rsid w:val="00F23B76"/>
    <w:rsid w:val="00F249C0"/>
    <w:rsid w:val="00F24CB2"/>
    <w:rsid w:val="00F24F8F"/>
    <w:rsid w:val="00F25297"/>
    <w:rsid w:val="00F25617"/>
    <w:rsid w:val="00F26357"/>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493"/>
    <w:rsid w:val="00F62E2C"/>
    <w:rsid w:val="00F63466"/>
    <w:rsid w:val="00F63856"/>
    <w:rsid w:val="00F63F1E"/>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CAE"/>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090"/>
    <w:rsid w:val="00FA22AF"/>
    <w:rsid w:val="00FA26CA"/>
    <w:rsid w:val="00FA2B8A"/>
    <w:rsid w:val="00FA2DE9"/>
    <w:rsid w:val="00FA2F56"/>
    <w:rsid w:val="00FA308D"/>
    <w:rsid w:val="00FA34C0"/>
    <w:rsid w:val="00FA35A3"/>
    <w:rsid w:val="00FA370D"/>
    <w:rsid w:val="00FA3844"/>
    <w:rsid w:val="00FA3889"/>
    <w:rsid w:val="00FA39E2"/>
    <w:rsid w:val="00FA3AE9"/>
    <w:rsid w:val="00FA4182"/>
    <w:rsid w:val="00FA4601"/>
    <w:rsid w:val="00FA4AF9"/>
    <w:rsid w:val="00FA4CF0"/>
    <w:rsid w:val="00FA4D3B"/>
    <w:rsid w:val="00FA4FC5"/>
    <w:rsid w:val="00FA523A"/>
    <w:rsid w:val="00FA57BA"/>
    <w:rsid w:val="00FA5FE1"/>
    <w:rsid w:val="00FA6621"/>
    <w:rsid w:val="00FA7105"/>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AD2"/>
    <w:rsid w:val="00FC1CC8"/>
    <w:rsid w:val="00FC1CFD"/>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806"/>
    <w:rsid w:val="00FE7A22"/>
    <w:rsid w:val="00FE7AFC"/>
    <w:rsid w:val="00FF043C"/>
    <w:rsid w:val="00FF10BE"/>
    <w:rsid w:val="00FF19C6"/>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2E59B"/>
  <w15:docId w15:val="{BA77DEE5-08AC-4070-BF28-9F063C1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B8"/>
    <w:rPr>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75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A28"/>
    <w:rPr>
      <w:rFonts w:cs="Times New Roman"/>
      <w:sz w:val="2"/>
      <w:lang w:val="en-GB"/>
    </w:rPr>
  </w:style>
  <w:style w:type="character" w:styleId="Hyperlink">
    <w:name w:val="Hyperlink"/>
    <w:basedOn w:val="DefaultParagraphFont"/>
    <w:uiPriority w:val="99"/>
    <w:rsid w:val="00893F79"/>
    <w:rPr>
      <w:rFonts w:cs="Times New Roman"/>
      <w:color w:val="0000FF"/>
      <w:u w:val="single"/>
    </w:rPr>
  </w:style>
  <w:style w:type="table" w:styleId="TableGrid">
    <w:name w:val="Table Grid"/>
    <w:basedOn w:val="TableNormal"/>
    <w:uiPriority w:val="99"/>
    <w:rsid w:val="008B1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4525"/>
    <w:rPr>
      <w:color w:val="605E5C"/>
      <w:shd w:val="clear" w:color="auto" w:fill="E1DFDD"/>
    </w:rPr>
  </w:style>
  <w:style w:type="character" w:styleId="CommentReference">
    <w:name w:val="annotation reference"/>
    <w:basedOn w:val="DefaultParagraphFont"/>
    <w:uiPriority w:val="99"/>
    <w:semiHidden/>
    <w:unhideWhenUsed/>
    <w:rsid w:val="00A8369E"/>
    <w:rPr>
      <w:sz w:val="16"/>
      <w:szCs w:val="16"/>
    </w:rPr>
  </w:style>
  <w:style w:type="paragraph" w:styleId="CommentText">
    <w:name w:val="annotation text"/>
    <w:basedOn w:val="Normal"/>
    <w:link w:val="CommentTextChar"/>
    <w:uiPriority w:val="99"/>
    <w:unhideWhenUsed/>
    <w:rsid w:val="00A8369E"/>
    <w:rPr>
      <w:sz w:val="20"/>
      <w:szCs w:val="20"/>
    </w:rPr>
  </w:style>
  <w:style w:type="character" w:customStyle="1" w:styleId="CommentTextChar">
    <w:name w:val="Comment Text Char"/>
    <w:basedOn w:val="DefaultParagraphFont"/>
    <w:link w:val="CommentText"/>
    <w:uiPriority w:val="99"/>
    <w:rsid w:val="00A8369E"/>
    <w:rPr>
      <w:sz w:val="20"/>
      <w:szCs w:val="20"/>
      <w:lang w:val="en-GB"/>
    </w:rPr>
  </w:style>
  <w:style w:type="paragraph" w:styleId="CommentSubject">
    <w:name w:val="annotation subject"/>
    <w:basedOn w:val="CommentText"/>
    <w:next w:val="CommentText"/>
    <w:link w:val="CommentSubjectChar"/>
    <w:uiPriority w:val="99"/>
    <w:semiHidden/>
    <w:unhideWhenUsed/>
    <w:rsid w:val="00A8369E"/>
    <w:rPr>
      <w:b/>
      <w:bCs/>
    </w:rPr>
  </w:style>
  <w:style w:type="character" w:customStyle="1" w:styleId="CommentSubjectChar">
    <w:name w:val="Comment Subject Char"/>
    <w:basedOn w:val="CommentTextChar"/>
    <w:link w:val="CommentSubject"/>
    <w:uiPriority w:val="99"/>
    <w:semiHidden/>
    <w:rsid w:val="00A8369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denm@gsm.cam.ac.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iocesan_Office\Document%20Templates\Office%20Letters\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7E6AC7A6144A2FEFED20CF0AEF3" ma:contentTypeVersion="17" ma:contentTypeDescription="Create a new document." ma:contentTypeScope="" ma:versionID="ecd843668bd3d6d797c8f67583aa3cb1">
  <xsd:schema xmlns:xsd="http://www.w3.org/2001/XMLSchema" xmlns:xs="http://www.w3.org/2001/XMLSchema" xmlns:p="http://schemas.microsoft.com/office/2006/metadata/properties" xmlns:ns2="8c56b1c9-3f48-413f-9d85-7a135d9b6a12" xmlns:ns3="89c6ebaf-8296-4751-b3ee-330438c24c1d" targetNamespace="http://schemas.microsoft.com/office/2006/metadata/properties" ma:root="true" ma:fieldsID="d8487d84d85f8c6cf520df83d822154f" ns2:_="" ns3:_="">
    <xsd:import namespace="8c56b1c9-3f48-413f-9d85-7a135d9b6a12"/>
    <xsd:import namespace="89c6ebaf-8296-4751-b3ee-330438c24c1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b1c9-3f48-413f-9d85-7a135d9b6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8c7109-f5e4-47c2-845e-156beeabfd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6ebaf-8296-4751-b3ee-330438c24c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866afd-7e43-4cc3-b4f9-ad95ff1a41c4}" ma:internalName="TaxCatchAll" ma:showField="CatchAllData" ma:web="89c6ebaf-8296-4751-b3ee-330438c24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c6ebaf-8296-4751-b3ee-330438c24c1d" xsi:nil="true"/>
    <lcf76f155ced4ddcb4097134ff3c332f xmlns="8c56b1c9-3f48-413f-9d85-7a135d9b6a12">
      <Terms xmlns="http://schemas.microsoft.com/office/infopath/2007/PartnerControls"/>
    </lcf76f155ced4ddcb4097134ff3c332f>
    <SharedWithUsers xmlns="89c6ebaf-8296-4751-b3ee-330438c24c1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B879C-F528-4403-A4F7-B36823F3C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b1c9-3f48-413f-9d85-7a135d9b6a12"/>
    <ds:schemaRef ds:uri="89c6ebaf-8296-4751-b3ee-330438c24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F77C8-17DB-4013-AB70-F7781ABEE8DB}">
  <ds:schemaRefs>
    <ds:schemaRef ds:uri="http://schemas.microsoft.com/office/2006/metadata/properties"/>
    <ds:schemaRef ds:uri="http://schemas.microsoft.com/office/infopath/2007/PartnerControls"/>
    <ds:schemaRef ds:uri="89c6ebaf-8296-4751-b3ee-330438c24c1d"/>
    <ds:schemaRef ds:uri="8c56b1c9-3f48-413f-9d85-7a135d9b6a12"/>
  </ds:schemaRefs>
</ds:datastoreItem>
</file>

<file path=customXml/itemProps3.xml><?xml version="1.0" encoding="utf-8"?>
<ds:datastoreItem xmlns:ds="http://schemas.openxmlformats.org/officeDocument/2006/customXml" ds:itemID="{D80F66A8-E3F8-4883-987B-778FC55B7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7</TotalTime>
  <Pages>6</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2125</CharactersWithSpaces>
  <SharedDoc>false</SharedDoc>
  <HLinks>
    <vt:vector size="6" baseType="variant">
      <vt:variant>
        <vt:i4>4128786</vt:i4>
      </vt:variant>
      <vt:variant>
        <vt:i4>36</vt:i4>
      </vt:variant>
      <vt:variant>
        <vt:i4>0</vt:i4>
      </vt:variant>
      <vt:variant>
        <vt:i4>5</vt:i4>
      </vt:variant>
      <vt:variant>
        <vt:lpwstr>mailto:music@gsm.cam.ac.uk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Marie Bull</dc:creator>
  <cp:keywords/>
  <cp:lastModifiedBy>Marianne Hirtzel</cp:lastModifiedBy>
  <cp:revision>10</cp:revision>
  <cp:lastPrinted>2023-03-28T12:14:00Z</cp:lastPrinted>
  <dcterms:created xsi:type="dcterms:W3CDTF">2023-11-02T14:15:00Z</dcterms:created>
  <dcterms:modified xsi:type="dcterms:W3CDTF">2025-01-23T10:22:00Z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0x0101000B2247E6AC7A6144A2FEFED20CF0AEF3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